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8BE1" w14:textId="77777777" w:rsidR="00D47826" w:rsidRDefault="00D47826">
      <w:pPr>
        <w:tabs>
          <w:tab w:val="left" w:pos="3402"/>
        </w:tabs>
        <w:jc w:val="center"/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t>MÖTESANTECKNINGAR</w:t>
      </w:r>
      <w:r w:rsidR="0077068E">
        <w:rPr>
          <w:rFonts w:ascii="CG Times (WN)" w:hAnsi="CG Times (WN)"/>
          <w:b/>
          <w:sz w:val="24"/>
        </w:rPr>
        <w:t xml:space="preserve"> FRÅN</w:t>
      </w:r>
    </w:p>
    <w:p w14:paraId="380729A9" w14:textId="60031E3A" w:rsidR="001605CD" w:rsidRDefault="001605CD">
      <w:pPr>
        <w:tabs>
          <w:tab w:val="left" w:pos="3402"/>
        </w:tabs>
        <w:jc w:val="center"/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t>STYRELSENS VERKSAMHETSPLANERING FÖR 2023</w:t>
      </w:r>
    </w:p>
    <w:p w14:paraId="54B1F33D" w14:textId="05D5FDB5" w:rsidR="00351A92" w:rsidRPr="00E506E1" w:rsidRDefault="0077068E">
      <w:pPr>
        <w:tabs>
          <w:tab w:val="left" w:pos="3402"/>
        </w:tabs>
        <w:jc w:val="center"/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t>20</w:t>
      </w:r>
      <w:r w:rsidR="0035610A">
        <w:rPr>
          <w:rFonts w:ascii="CG Times (WN)" w:hAnsi="CG Times (WN)"/>
          <w:b/>
          <w:sz w:val="24"/>
        </w:rPr>
        <w:t>22</w:t>
      </w:r>
      <w:r>
        <w:rPr>
          <w:rFonts w:ascii="CG Times (WN)" w:hAnsi="CG Times (WN)"/>
          <w:b/>
          <w:sz w:val="24"/>
        </w:rPr>
        <w:t>-</w:t>
      </w:r>
      <w:r w:rsidR="00F26042">
        <w:rPr>
          <w:rFonts w:ascii="CG Times (WN)" w:hAnsi="CG Times (WN)"/>
          <w:b/>
          <w:sz w:val="24"/>
        </w:rPr>
        <w:t>1</w:t>
      </w:r>
      <w:r w:rsidR="001605CD">
        <w:rPr>
          <w:rFonts w:ascii="CG Times (WN)" w:hAnsi="CG Times (WN)"/>
          <w:b/>
          <w:sz w:val="24"/>
        </w:rPr>
        <w:t>2</w:t>
      </w:r>
      <w:r w:rsidR="00660DC0">
        <w:rPr>
          <w:rFonts w:ascii="CG Times (WN)" w:hAnsi="CG Times (WN)"/>
          <w:b/>
          <w:sz w:val="24"/>
        </w:rPr>
        <w:t>-</w:t>
      </w:r>
      <w:r w:rsidR="001605CD">
        <w:rPr>
          <w:rFonts w:ascii="CG Times (WN)" w:hAnsi="CG Times (WN)"/>
          <w:b/>
          <w:sz w:val="24"/>
        </w:rPr>
        <w:t>08</w:t>
      </w:r>
    </w:p>
    <w:p w14:paraId="49CD3E1B" w14:textId="77777777" w:rsidR="00351A92" w:rsidRPr="00E506E1" w:rsidRDefault="00351A92">
      <w:pPr>
        <w:tabs>
          <w:tab w:val="left" w:pos="3402"/>
        </w:tabs>
        <w:jc w:val="center"/>
        <w:rPr>
          <w:rFonts w:ascii="CG Times (WN)" w:hAnsi="CG Times (WN)"/>
          <w:sz w:val="24"/>
        </w:rPr>
      </w:pPr>
    </w:p>
    <w:p w14:paraId="61D46E91" w14:textId="77777777" w:rsidR="00351A92" w:rsidRPr="00E506E1" w:rsidRDefault="00351A92" w:rsidP="0024389C">
      <w:pPr>
        <w:tabs>
          <w:tab w:val="left" w:pos="3402"/>
        </w:tabs>
        <w:rPr>
          <w:rFonts w:ascii="CG Times (WN)" w:hAnsi="CG Times (WN)"/>
          <w:sz w:val="24"/>
        </w:rPr>
      </w:pPr>
    </w:p>
    <w:p w14:paraId="2DA2ABEF" w14:textId="6F9E79B2" w:rsidR="00351A92" w:rsidRPr="00E506E1" w:rsidRDefault="00351A92">
      <w:pPr>
        <w:tabs>
          <w:tab w:val="left" w:pos="3402"/>
        </w:tabs>
        <w:ind w:left="1560" w:hanging="1560"/>
        <w:rPr>
          <w:rFonts w:ascii="CG Times (WN)" w:hAnsi="CG Times (WN)"/>
          <w:sz w:val="24"/>
        </w:rPr>
      </w:pPr>
      <w:r w:rsidRPr="00E506E1">
        <w:rPr>
          <w:rFonts w:ascii="CG Times (WN)" w:hAnsi="CG Times (WN)"/>
          <w:b/>
          <w:sz w:val="24"/>
        </w:rPr>
        <w:t>Plats:</w:t>
      </w:r>
      <w:r w:rsidRPr="00E506E1">
        <w:rPr>
          <w:rFonts w:ascii="CG Times (WN)" w:hAnsi="CG Times (WN)"/>
          <w:b/>
          <w:sz w:val="24"/>
        </w:rPr>
        <w:tab/>
      </w:r>
      <w:r w:rsidR="001605CD">
        <w:rPr>
          <w:rFonts w:ascii="CG Times (WN)" w:hAnsi="CG Times (WN)"/>
          <w:sz w:val="24"/>
        </w:rPr>
        <w:t>Stockholms golfklubb, Danderyd</w:t>
      </w:r>
    </w:p>
    <w:p w14:paraId="54AAC1F2" w14:textId="77777777" w:rsidR="00351A92" w:rsidRPr="00E506E1" w:rsidRDefault="00351A92">
      <w:pPr>
        <w:tabs>
          <w:tab w:val="left" w:pos="3402"/>
        </w:tabs>
        <w:rPr>
          <w:rFonts w:ascii="CG Times (WN)" w:hAnsi="CG Times (WN)"/>
          <w:sz w:val="24"/>
        </w:rPr>
      </w:pPr>
    </w:p>
    <w:p w14:paraId="35DF3DC0" w14:textId="77777777" w:rsidR="00EE53DD" w:rsidRDefault="00EE53DD" w:rsidP="00EE53DD">
      <w:pPr>
        <w:tabs>
          <w:tab w:val="left" w:pos="1560"/>
        </w:tabs>
        <w:spacing w:line="276" w:lineRule="auto"/>
        <w:ind w:left="1560" w:right="992" w:hanging="1560"/>
        <w:rPr>
          <w:rFonts w:ascii="CG Times (WN)" w:hAnsi="CG Times (WN)"/>
          <w:b/>
          <w:sz w:val="24"/>
        </w:rPr>
        <w:sectPr w:rsidR="00EE53DD">
          <w:headerReference w:type="even" r:id="rId8"/>
          <w:headerReference w:type="default" r:id="rId9"/>
          <w:pgSz w:w="11906" w:h="16838" w:code="9"/>
          <w:pgMar w:top="1418" w:right="1274" w:bottom="993" w:left="1418" w:header="720" w:footer="720" w:gutter="0"/>
          <w:cols w:space="720"/>
        </w:sectPr>
      </w:pPr>
    </w:p>
    <w:p w14:paraId="5050CA9D" w14:textId="34EDD812" w:rsidR="00A76328" w:rsidRPr="00EE53DD" w:rsidRDefault="00351A92" w:rsidP="00EE53DD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b/>
          <w:sz w:val="24"/>
        </w:rPr>
      </w:pPr>
      <w:r w:rsidRPr="00E506E1">
        <w:rPr>
          <w:rFonts w:ascii="CG Times (WN)" w:hAnsi="CG Times (WN)"/>
          <w:b/>
          <w:sz w:val="24"/>
        </w:rPr>
        <w:t>Närvar</w:t>
      </w:r>
      <w:r w:rsidR="00EE53DD">
        <w:rPr>
          <w:rFonts w:ascii="CG Times (WN)" w:hAnsi="CG Times (WN)"/>
          <w:b/>
          <w:sz w:val="24"/>
        </w:rPr>
        <w:t>o</w:t>
      </w:r>
      <w:r w:rsidRPr="00E506E1">
        <w:rPr>
          <w:rFonts w:ascii="CG Times (WN)" w:hAnsi="CG Times (WN)"/>
          <w:b/>
          <w:sz w:val="24"/>
        </w:rPr>
        <w:t xml:space="preserve">: </w:t>
      </w:r>
      <w:r w:rsidRPr="00E506E1">
        <w:rPr>
          <w:rFonts w:ascii="CG Times (WN)" w:hAnsi="CG Times (WN)"/>
          <w:b/>
          <w:sz w:val="24"/>
        </w:rPr>
        <w:tab/>
      </w:r>
      <w:sdt>
        <w:sdtPr>
          <w:rPr>
            <w:rFonts w:ascii="CG Times (WN)" w:hAnsi="CG Times (WN)"/>
            <w:b/>
            <w:sz w:val="24"/>
          </w:rPr>
          <w:id w:val="-402607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610A">
            <w:rPr>
              <w:rFonts w:ascii="MS Gothic" w:eastAsia="MS Gothic" w:hAnsi="MS Gothic" w:hint="eastAsia"/>
              <w:b/>
              <w:sz w:val="24"/>
            </w:rPr>
            <w:t>☒</w:t>
          </w:r>
        </w:sdtContent>
      </w:sdt>
      <w:r w:rsidR="00B72F57">
        <w:rPr>
          <w:rFonts w:ascii="CG Times (WN)" w:hAnsi="CG Times (WN)"/>
          <w:b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Mikael Grönkvist</w:t>
      </w:r>
      <w:r w:rsidRPr="00E506E1">
        <w:rPr>
          <w:rFonts w:ascii="CG Times (WN)" w:hAnsi="CG Times (WN)"/>
          <w:sz w:val="24"/>
        </w:rPr>
        <w:t>, ordf.</w:t>
      </w:r>
    </w:p>
    <w:p w14:paraId="4679B709" w14:textId="23261D2B" w:rsidR="005E381F" w:rsidRPr="005E381F" w:rsidRDefault="005E381F" w:rsidP="00EE53DD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  <w:r>
        <w:rPr>
          <w:rFonts w:ascii="CG Times (WN)" w:hAnsi="CG Times (WN)"/>
          <w:b/>
          <w:sz w:val="24"/>
        </w:rPr>
        <w:tab/>
      </w:r>
      <w:sdt>
        <w:sdtPr>
          <w:rPr>
            <w:rFonts w:ascii="CG Times (WN)" w:hAnsi="CG Times (WN)"/>
            <w:b/>
            <w:sz w:val="24"/>
          </w:rPr>
          <w:id w:val="-129729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5CD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72F57">
        <w:rPr>
          <w:rFonts w:ascii="CG Times (WN)" w:hAnsi="CG Times (WN)"/>
          <w:b/>
          <w:sz w:val="24"/>
        </w:rPr>
        <w:t xml:space="preserve"> </w:t>
      </w:r>
      <w:r w:rsidRPr="005E381F">
        <w:rPr>
          <w:rFonts w:ascii="CG Times (WN)" w:hAnsi="CG Times (WN)"/>
          <w:sz w:val="24"/>
        </w:rPr>
        <w:t>Cecilia Pettersson</w:t>
      </w:r>
    </w:p>
    <w:p w14:paraId="466FB17B" w14:textId="3DA210DA" w:rsidR="00EE53DD" w:rsidRDefault="005E381F" w:rsidP="00EE53DD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  <w:r w:rsidRPr="005E381F">
        <w:rPr>
          <w:rFonts w:ascii="CG Times (WN)" w:hAnsi="CG Times (WN)"/>
          <w:sz w:val="24"/>
        </w:rPr>
        <w:tab/>
      </w:r>
      <w:sdt>
        <w:sdtPr>
          <w:rPr>
            <w:rFonts w:ascii="CG Times (WN)" w:hAnsi="CG Times (WN)"/>
            <w:sz w:val="24"/>
          </w:rPr>
          <w:id w:val="11808564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61D3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B72F57">
        <w:rPr>
          <w:rFonts w:ascii="CG Times (WN)" w:hAnsi="CG Times (WN)"/>
          <w:sz w:val="24"/>
        </w:rPr>
        <w:t xml:space="preserve"> </w:t>
      </w:r>
      <w:r w:rsidR="00EE53DD" w:rsidRPr="005E381F">
        <w:rPr>
          <w:rFonts w:ascii="CG Times (WN)" w:hAnsi="CG Times (WN)"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Emma Björklund</w:t>
      </w:r>
    </w:p>
    <w:p w14:paraId="45F89406" w14:textId="38414D7A" w:rsidR="00EE53DD" w:rsidRDefault="00EE53DD" w:rsidP="00EE53DD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ab/>
      </w:r>
      <w:sdt>
        <w:sdtPr>
          <w:rPr>
            <w:rFonts w:ascii="CG Times (WN)" w:hAnsi="CG Times (WN)"/>
            <w:sz w:val="24"/>
          </w:rPr>
          <w:id w:val="1715373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61D3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B72F57">
        <w:rPr>
          <w:rFonts w:ascii="CG Times (WN)" w:hAnsi="CG Times (WN)"/>
          <w:sz w:val="24"/>
        </w:rPr>
        <w:t xml:space="preserve"> </w:t>
      </w:r>
      <w:r w:rsidR="0035610A" w:rsidRPr="005E381F">
        <w:rPr>
          <w:rFonts w:ascii="CG Times (WN)" w:hAnsi="CG Times (WN)"/>
          <w:sz w:val="24"/>
        </w:rPr>
        <w:t>Helena</w:t>
      </w:r>
      <w:r w:rsidR="0035610A">
        <w:rPr>
          <w:rFonts w:ascii="CG Times (WN)" w:hAnsi="CG Times (WN)"/>
          <w:sz w:val="24"/>
        </w:rPr>
        <w:t xml:space="preserve"> Falk</w:t>
      </w:r>
    </w:p>
    <w:p w14:paraId="1043C7FD" w14:textId="0002A08D" w:rsidR="0035610A" w:rsidRDefault="00EE53DD" w:rsidP="0035610A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ab/>
      </w:r>
      <w:sdt>
        <w:sdtPr>
          <w:rPr>
            <w:rFonts w:ascii="CG Times (WN)" w:hAnsi="CG Times (WN)"/>
            <w:sz w:val="24"/>
          </w:rPr>
          <w:id w:val="5440319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610A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35610A">
        <w:rPr>
          <w:rFonts w:ascii="CG Times (WN)" w:hAnsi="CG Times (WN)"/>
          <w:sz w:val="24"/>
        </w:rPr>
        <w:t xml:space="preserve"> Helena Nyman</w:t>
      </w:r>
    </w:p>
    <w:p w14:paraId="6C5389F0" w14:textId="135BE491" w:rsidR="00EE53DD" w:rsidRDefault="00EE53DD" w:rsidP="00EE53DD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</w:p>
    <w:p w14:paraId="5BDF9B45" w14:textId="7509C944" w:rsidR="00EE53DD" w:rsidRDefault="00B72F57" w:rsidP="00EE53DD">
      <w:pPr>
        <w:tabs>
          <w:tab w:val="left" w:pos="0"/>
        </w:tabs>
        <w:spacing w:line="276" w:lineRule="auto"/>
        <w:ind w:right="992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 xml:space="preserve"> </w:t>
      </w:r>
      <w:sdt>
        <w:sdtPr>
          <w:rPr>
            <w:rFonts w:ascii="CG Times (WN)" w:hAnsi="CG Times (WN)"/>
            <w:sz w:val="24"/>
          </w:rPr>
          <w:id w:val="-76297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68A9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DB2BA2">
        <w:rPr>
          <w:rFonts w:ascii="CG Times (WN)" w:hAnsi="CG Times (WN)"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Henri Börjesson</w:t>
      </w:r>
    </w:p>
    <w:p w14:paraId="2C54933D" w14:textId="0E05C6D1" w:rsidR="00EE53DD" w:rsidRDefault="00B72F57" w:rsidP="00EE53DD">
      <w:pPr>
        <w:tabs>
          <w:tab w:val="left" w:pos="0"/>
        </w:tabs>
        <w:spacing w:line="276" w:lineRule="auto"/>
        <w:ind w:right="141"/>
        <w:rPr>
          <w:rFonts w:ascii="CG Times (WN)" w:hAnsi="CG Times (WN)"/>
          <w:sz w:val="24"/>
        </w:rPr>
      </w:pPr>
      <w:r w:rsidRPr="005E381F">
        <w:rPr>
          <w:rFonts w:ascii="CG Times (WN)" w:hAnsi="CG Times (WN)"/>
          <w:sz w:val="24"/>
        </w:rPr>
        <w:t xml:space="preserve"> </w:t>
      </w:r>
      <w:sdt>
        <w:sdtPr>
          <w:rPr>
            <w:rFonts w:ascii="CG Times (WN)" w:hAnsi="CG Times (WN)"/>
            <w:sz w:val="24"/>
          </w:rPr>
          <w:id w:val="6169600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605CD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DB2BA2">
        <w:rPr>
          <w:rFonts w:ascii="CG Times (WN)" w:hAnsi="CG Times (WN)"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Håkan Hedenvind</w:t>
      </w:r>
    </w:p>
    <w:p w14:paraId="43A15796" w14:textId="0BBD2676" w:rsidR="00EE53DD" w:rsidRDefault="00B72F57" w:rsidP="00EE53DD">
      <w:pPr>
        <w:tabs>
          <w:tab w:val="left" w:pos="0"/>
        </w:tabs>
        <w:spacing w:line="276" w:lineRule="auto"/>
        <w:ind w:right="141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 xml:space="preserve"> </w:t>
      </w:r>
      <w:sdt>
        <w:sdtPr>
          <w:rPr>
            <w:rFonts w:ascii="CG Times (WN)" w:hAnsi="CG Times (WN)"/>
            <w:sz w:val="24"/>
          </w:rPr>
          <w:id w:val="-715113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68A9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DB2BA2">
        <w:rPr>
          <w:rFonts w:ascii="CG Times (WN)" w:hAnsi="CG Times (WN)"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Katja Hunn</w:t>
      </w:r>
    </w:p>
    <w:p w14:paraId="1FA9F9D3" w14:textId="351ACD66" w:rsidR="00EE53DD" w:rsidRPr="005E381F" w:rsidRDefault="00B72F57" w:rsidP="00EE53DD">
      <w:pPr>
        <w:tabs>
          <w:tab w:val="left" w:pos="0"/>
        </w:tabs>
        <w:spacing w:line="276" w:lineRule="auto"/>
        <w:ind w:right="141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 xml:space="preserve"> </w:t>
      </w:r>
      <w:sdt>
        <w:sdtPr>
          <w:rPr>
            <w:rFonts w:ascii="CG Times (WN)" w:hAnsi="CG Times (WN)"/>
            <w:sz w:val="24"/>
          </w:rPr>
          <w:id w:val="-57487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605CD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DB2BA2">
        <w:rPr>
          <w:rFonts w:ascii="CG Times (WN)" w:hAnsi="CG Times (WN)"/>
          <w:sz w:val="24"/>
        </w:rPr>
        <w:t xml:space="preserve"> </w:t>
      </w:r>
      <w:r w:rsidR="0035610A" w:rsidRPr="005E381F">
        <w:rPr>
          <w:rFonts w:ascii="CG Times (WN)" w:hAnsi="CG Times (WN)"/>
          <w:sz w:val="24"/>
        </w:rPr>
        <w:t>Lars Skog</w:t>
      </w:r>
    </w:p>
    <w:p w14:paraId="2FE0204E" w14:textId="04CD6E3B" w:rsidR="00EE53DD" w:rsidRDefault="00EE53DD" w:rsidP="00ED470F">
      <w:pPr>
        <w:tabs>
          <w:tab w:val="left" w:pos="0"/>
        </w:tabs>
        <w:spacing w:line="276" w:lineRule="auto"/>
        <w:ind w:right="141"/>
        <w:rPr>
          <w:rFonts w:ascii="CG Times (WN)" w:hAnsi="CG Times (WN)"/>
          <w:sz w:val="24"/>
        </w:rPr>
        <w:sectPr w:rsidR="00EE53DD" w:rsidSect="00EE53DD">
          <w:type w:val="continuous"/>
          <w:pgSz w:w="11906" w:h="16838" w:code="9"/>
          <w:pgMar w:top="1418" w:right="1274" w:bottom="993" w:left="1418" w:header="720" w:footer="720" w:gutter="0"/>
          <w:cols w:num="2" w:space="142"/>
        </w:sectPr>
      </w:pPr>
      <w:r>
        <w:rPr>
          <w:rFonts w:ascii="CG Times (WN)" w:hAnsi="CG Times (WN)"/>
          <w:b/>
          <w:sz w:val="24"/>
        </w:rPr>
        <w:t xml:space="preserve"> </w:t>
      </w:r>
      <w:sdt>
        <w:sdtPr>
          <w:rPr>
            <w:rFonts w:ascii="CG Times (WN)" w:hAnsi="CG Times (WN)"/>
            <w:b/>
            <w:sz w:val="24"/>
          </w:rPr>
          <w:id w:val="-138733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5CD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B2BA2">
        <w:rPr>
          <w:rFonts w:ascii="CG Times (WN)" w:hAnsi="CG Times (WN)"/>
          <w:b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Mathias Rantan</w:t>
      </w:r>
      <w:r w:rsidR="005D1F45">
        <w:rPr>
          <w:rFonts w:ascii="CG Times (WN)" w:hAnsi="CG Times (WN)"/>
          <w:sz w:val="24"/>
        </w:rPr>
        <w:t>en</w:t>
      </w:r>
    </w:p>
    <w:p w14:paraId="44442CA6" w14:textId="77777777" w:rsidR="005F7D81" w:rsidRDefault="005F7D81" w:rsidP="00ED470F">
      <w:pPr>
        <w:tabs>
          <w:tab w:val="left" w:pos="1560"/>
        </w:tabs>
        <w:ind w:right="992"/>
        <w:rPr>
          <w:rFonts w:ascii="CG Times (WN)" w:hAnsi="CG Times (WN)"/>
          <w:sz w:val="24"/>
        </w:rPr>
      </w:pPr>
    </w:p>
    <w:p w14:paraId="37CE9B9D" w14:textId="77777777" w:rsidR="00B372F9" w:rsidRDefault="00B372F9" w:rsidP="00B372F9">
      <w:pPr>
        <w:tabs>
          <w:tab w:val="left" w:pos="3969"/>
        </w:tabs>
        <w:rPr>
          <w:rFonts w:ascii="CG Times (WN)" w:hAnsi="CG Times (WN)"/>
          <w:sz w:val="24"/>
        </w:rPr>
      </w:pPr>
    </w:p>
    <w:p w14:paraId="5060F9E5" w14:textId="758597AE" w:rsidR="00B05242" w:rsidRDefault="00B05242" w:rsidP="006F0F67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t>Utvärdering AW Astando</w:t>
      </w:r>
    </w:p>
    <w:p w14:paraId="1AA399E1" w14:textId="24E7E569" w:rsidR="00B05242" w:rsidRPr="00B05242" w:rsidRDefault="00F6186F" w:rsidP="00B05242">
      <w:pPr>
        <w:tabs>
          <w:tab w:val="left" w:pos="3969"/>
        </w:tabs>
        <w:ind w:left="283"/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Tyvärr f</w:t>
      </w:r>
      <w:r w:rsidR="00B05242" w:rsidRPr="00B05242">
        <w:rPr>
          <w:rFonts w:ascii="CG Times (WN)" w:hAnsi="CG Times (WN)"/>
          <w:bCs/>
          <w:sz w:val="24"/>
        </w:rPr>
        <w:t xml:space="preserve">å deltagare, 19 anmälda och flera avhopp </w:t>
      </w:r>
      <w:r w:rsidR="002C1074" w:rsidRPr="00B05242">
        <w:rPr>
          <w:rFonts w:ascii="CG Times (WN)" w:hAnsi="CG Times (WN)"/>
          <w:bCs/>
          <w:sz w:val="24"/>
        </w:rPr>
        <w:t>pga.</w:t>
      </w:r>
      <w:r w:rsidR="00B05242" w:rsidRPr="00B05242">
        <w:rPr>
          <w:rFonts w:ascii="CG Times (WN)" w:hAnsi="CG Times (WN)"/>
          <w:bCs/>
          <w:sz w:val="24"/>
        </w:rPr>
        <w:t xml:space="preserve"> sjukdom.</w:t>
      </w:r>
      <w:r w:rsidR="00B05242">
        <w:rPr>
          <w:rFonts w:ascii="CG Times (WN)" w:hAnsi="CG Times (WN)"/>
          <w:bCs/>
          <w:sz w:val="24"/>
        </w:rPr>
        <w:t xml:space="preserve"> Bra och intressanta föredrag</w:t>
      </w:r>
      <w:r w:rsidR="00D47826">
        <w:rPr>
          <w:rFonts w:ascii="CG Times (WN)" w:hAnsi="CG Times (WN)"/>
          <w:bCs/>
          <w:sz w:val="24"/>
        </w:rPr>
        <w:t xml:space="preserve">: </w:t>
      </w:r>
      <w:r w:rsidR="00B05242">
        <w:rPr>
          <w:rFonts w:ascii="CG Times (WN)" w:hAnsi="CG Times (WN)"/>
          <w:bCs/>
          <w:sz w:val="24"/>
        </w:rPr>
        <w:t>Astando visade sin pla</w:t>
      </w:r>
      <w:r w:rsidR="002C1074">
        <w:rPr>
          <w:rFonts w:ascii="CG Times (WN)" w:hAnsi="CG Times (WN)"/>
          <w:bCs/>
          <w:sz w:val="24"/>
        </w:rPr>
        <w:t>t</w:t>
      </w:r>
      <w:r w:rsidR="00B05242">
        <w:rPr>
          <w:rFonts w:ascii="CG Times (WN)" w:hAnsi="CG Times (WN)"/>
          <w:bCs/>
          <w:sz w:val="24"/>
        </w:rPr>
        <w:t>tform, hur den fungerar, jämförelse mellan hur det fungerar i Norge vs Sverige.</w:t>
      </w:r>
    </w:p>
    <w:p w14:paraId="2412A08C" w14:textId="77777777" w:rsidR="00B05242" w:rsidRDefault="00B05242" w:rsidP="00B05242">
      <w:pPr>
        <w:tabs>
          <w:tab w:val="left" w:pos="3969"/>
        </w:tabs>
        <w:ind w:left="283"/>
        <w:rPr>
          <w:rFonts w:ascii="CG Times (WN)" w:hAnsi="CG Times (WN)"/>
          <w:b/>
          <w:sz w:val="24"/>
        </w:rPr>
      </w:pPr>
    </w:p>
    <w:p w14:paraId="1655E6D7" w14:textId="17E53CFA" w:rsidR="006F0F67" w:rsidRPr="001837D7" w:rsidRDefault="001605CD" w:rsidP="006F0F67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t>Retrospekti</w:t>
      </w:r>
      <w:r w:rsidR="00141DFB">
        <w:rPr>
          <w:rFonts w:ascii="CG Times (WN)" w:hAnsi="CG Times (WN)"/>
          <w:b/>
          <w:sz w:val="24"/>
        </w:rPr>
        <w:t>v</w:t>
      </w:r>
    </w:p>
    <w:p w14:paraId="09501C03" w14:textId="15430172" w:rsidR="001605CD" w:rsidRDefault="001605CD" w:rsidP="001605CD">
      <w:pPr>
        <w:pStyle w:val="Liststycke"/>
        <w:numPr>
          <w:ilvl w:val="0"/>
          <w:numId w:val="12"/>
        </w:numPr>
        <w:tabs>
          <w:tab w:val="left" w:pos="3969"/>
        </w:tabs>
        <w:rPr>
          <w:rFonts w:ascii="CG Times (WN)" w:hAnsi="CG Times (WN)"/>
          <w:sz w:val="24"/>
        </w:rPr>
      </w:pPr>
      <w:r w:rsidRPr="001605CD">
        <w:rPr>
          <w:rFonts w:ascii="CG Times (WN)" w:hAnsi="CG Times (WN)"/>
          <w:sz w:val="24"/>
        </w:rPr>
        <w:t>Har vi gjort vad verksamhetsplanen sagt att vi skulle göra?</w:t>
      </w:r>
    </w:p>
    <w:p w14:paraId="5B191179" w14:textId="77777777" w:rsidR="00475D35" w:rsidRPr="00475D35" w:rsidRDefault="00475D35" w:rsidP="00475D35">
      <w:pPr>
        <w:pStyle w:val="Liststycke"/>
        <w:tabs>
          <w:tab w:val="left" w:pos="3969"/>
        </w:tabs>
        <w:rPr>
          <w:rFonts w:ascii="CG Times (WN)" w:hAnsi="CG Times (WN)"/>
          <w:sz w:val="24"/>
        </w:rPr>
      </w:pPr>
      <w:r w:rsidRPr="00475D35">
        <w:rPr>
          <w:rFonts w:ascii="CG Times (WN)" w:hAnsi="CG Times (WN)"/>
          <w:sz w:val="24"/>
        </w:rPr>
        <w:t>Under 2022 planerar GISS att genomföra följande aktiviteter:</w:t>
      </w:r>
    </w:p>
    <w:p w14:paraId="6BC039BA" w14:textId="632C1232" w:rsidR="00475D35" w:rsidRPr="00475D35" w:rsidRDefault="00475D35" w:rsidP="00DE59E5">
      <w:pPr>
        <w:pStyle w:val="Liststycke"/>
        <w:numPr>
          <w:ilvl w:val="1"/>
          <w:numId w:val="12"/>
        </w:numPr>
        <w:tabs>
          <w:tab w:val="left" w:pos="3969"/>
        </w:tabs>
        <w:rPr>
          <w:rFonts w:ascii="CG Times (WN)" w:hAnsi="CG Times (WN)"/>
          <w:sz w:val="24"/>
        </w:rPr>
      </w:pPr>
      <w:r w:rsidRPr="00475D35">
        <w:rPr>
          <w:rFonts w:ascii="CG Times (WN)" w:hAnsi="CG Times (WN)"/>
          <w:sz w:val="24"/>
        </w:rPr>
        <w:t>Genomföra minst två nätverkssyftande aktiviteter</w:t>
      </w:r>
      <w:r w:rsidR="00DE59E5">
        <w:rPr>
          <w:rFonts w:ascii="CG Times (WN)" w:hAnsi="CG Times (WN)"/>
          <w:sz w:val="24"/>
        </w:rPr>
        <w:t xml:space="preserve"> </w:t>
      </w:r>
      <w:r w:rsidR="00DE59E5" w:rsidRPr="00DE59E5">
        <w:rPr>
          <w:rFonts w:ascii="CG Times (WN)" w:hAnsi="CG Times (WN)"/>
          <w:i/>
          <w:iCs/>
          <w:sz w:val="24"/>
        </w:rPr>
        <w:t xml:space="preserve">– Ja, </w:t>
      </w:r>
      <w:r w:rsidR="00B86A8F" w:rsidRPr="00DE59E5">
        <w:rPr>
          <w:rFonts w:ascii="CG Times (WN)" w:hAnsi="CG Times (WN)"/>
          <w:i/>
          <w:iCs/>
          <w:sz w:val="24"/>
        </w:rPr>
        <w:t>tre</w:t>
      </w:r>
      <w:r w:rsidR="00DE59E5" w:rsidRPr="00DE59E5">
        <w:rPr>
          <w:rFonts w:ascii="CG Times (WN)" w:hAnsi="CG Times (WN)"/>
          <w:i/>
          <w:iCs/>
          <w:sz w:val="24"/>
        </w:rPr>
        <w:t xml:space="preserve"> After Work</w:t>
      </w:r>
      <w:r w:rsidR="00DE59E5">
        <w:rPr>
          <w:rFonts w:ascii="CG Times (WN)" w:hAnsi="CG Times (WN)"/>
          <w:i/>
          <w:iCs/>
          <w:sz w:val="24"/>
        </w:rPr>
        <w:t xml:space="preserve"> (Mall of Scandinavia, Esri, Astando)</w:t>
      </w:r>
    </w:p>
    <w:p w14:paraId="48738E8E" w14:textId="5F94C452" w:rsidR="00475D35" w:rsidRPr="00475D35" w:rsidRDefault="00475D35" w:rsidP="00DE59E5">
      <w:pPr>
        <w:pStyle w:val="Liststycke"/>
        <w:numPr>
          <w:ilvl w:val="1"/>
          <w:numId w:val="12"/>
        </w:numPr>
        <w:tabs>
          <w:tab w:val="left" w:pos="3969"/>
        </w:tabs>
        <w:rPr>
          <w:rFonts w:ascii="CG Times (WN)" w:hAnsi="CG Times (WN)"/>
          <w:sz w:val="24"/>
        </w:rPr>
      </w:pPr>
      <w:r w:rsidRPr="00475D35">
        <w:rPr>
          <w:rFonts w:ascii="CG Times (WN)" w:hAnsi="CG Times (WN)"/>
          <w:sz w:val="24"/>
        </w:rPr>
        <w:t>Genomföra en studieresa</w:t>
      </w:r>
      <w:r w:rsidR="00DE59E5">
        <w:rPr>
          <w:rFonts w:ascii="CG Times (WN)" w:hAnsi="CG Times (WN)"/>
          <w:sz w:val="24"/>
        </w:rPr>
        <w:t xml:space="preserve"> </w:t>
      </w:r>
      <w:r w:rsidR="00DE59E5" w:rsidRPr="00DE59E5">
        <w:rPr>
          <w:rFonts w:ascii="CG Times (WN)" w:hAnsi="CG Times (WN)"/>
          <w:i/>
          <w:iCs/>
          <w:sz w:val="24"/>
        </w:rPr>
        <w:t>– Ja, till Jönköping</w:t>
      </w:r>
    </w:p>
    <w:p w14:paraId="1430AC57" w14:textId="538ABAD4" w:rsidR="00475D35" w:rsidRPr="00475D35" w:rsidRDefault="00475D35" w:rsidP="00DE59E5">
      <w:pPr>
        <w:pStyle w:val="Liststycke"/>
        <w:numPr>
          <w:ilvl w:val="1"/>
          <w:numId w:val="12"/>
        </w:numPr>
        <w:tabs>
          <w:tab w:val="left" w:pos="3969"/>
        </w:tabs>
        <w:rPr>
          <w:rFonts w:ascii="CG Times (WN)" w:hAnsi="CG Times (WN)"/>
          <w:sz w:val="24"/>
        </w:rPr>
      </w:pPr>
      <w:r w:rsidRPr="00475D35">
        <w:rPr>
          <w:rFonts w:ascii="CG Times (WN)" w:hAnsi="CG Times (WN)"/>
          <w:sz w:val="24"/>
        </w:rPr>
        <w:t>Genomföra minst två seminarier</w:t>
      </w:r>
      <w:r w:rsidR="00DE59E5">
        <w:rPr>
          <w:rFonts w:ascii="CG Times (WN)" w:hAnsi="CG Times (WN)"/>
          <w:sz w:val="24"/>
        </w:rPr>
        <w:t xml:space="preserve"> </w:t>
      </w:r>
      <w:r w:rsidR="00DE59E5" w:rsidRPr="00DE59E5">
        <w:rPr>
          <w:rFonts w:ascii="CG Times (WN)" w:hAnsi="CG Times (WN)"/>
          <w:i/>
          <w:iCs/>
          <w:sz w:val="24"/>
        </w:rPr>
        <w:t>– Ja, i samband med årsmötet och internationell</w:t>
      </w:r>
      <w:r w:rsidR="00B86A8F">
        <w:rPr>
          <w:rFonts w:ascii="CG Times (WN)" w:hAnsi="CG Times (WN)"/>
          <w:i/>
          <w:iCs/>
          <w:sz w:val="24"/>
        </w:rPr>
        <w:t>a</w:t>
      </w:r>
      <w:r w:rsidR="00DE59E5" w:rsidRPr="00DE59E5">
        <w:rPr>
          <w:rFonts w:ascii="CG Times (WN)" w:hAnsi="CG Times (WN)"/>
          <w:i/>
          <w:iCs/>
          <w:sz w:val="24"/>
        </w:rPr>
        <w:t xml:space="preserve"> GIS-dagen</w:t>
      </w:r>
    </w:p>
    <w:p w14:paraId="7C9F9A35" w14:textId="6B84D287" w:rsidR="00AA1829" w:rsidRPr="00AA1829" w:rsidRDefault="00475D35" w:rsidP="00AA1829">
      <w:pPr>
        <w:pStyle w:val="Liststycke"/>
        <w:numPr>
          <w:ilvl w:val="1"/>
          <w:numId w:val="12"/>
        </w:numPr>
        <w:tabs>
          <w:tab w:val="left" w:pos="3969"/>
        </w:tabs>
        <w:rPr>
          <w:rFonts w:ascii="CG Times (WN)" w:hAnsi="CG Times (WN)"/>
          <w:sz w:val="24"/>
        </w:rPr>
      </w:pPr>
      <w:r w:rsidRPr="00475D35">
        <w:rPr>
          <w:rFonts w:ascii="CG Times (WN)" w:hAnsi="CG Times (WN)"/>
          <w:sz w:val="24"/>
        </w:rPr>
        <w:t>Beställa, och i samband med GIS-dagen presentera, minst en utredning</w:t>
      </w:r>
      <w:r w:rsidR="00DE59E5">
        <w:rPr>
          <w:rFonts w:ascii="CG Times (WN)" w:hAnsi="CG Times (WN)"/>
          <w:sz w:val="24"/>
        </w:rPr>
        <w:t xml:space="preserve"> </w:t>
      </w:r>
      <w:r w:rsidR="00DE59E5" w:rsidRPr="00DE59E5">
        <w:rPr>
          <w:rFonts w:ascii="CG Times (WN)" w:hAnsi="CG Times (WN)"/>
          <w:i/>
          <w:iCs/>
          <w:sz w:val="24"/>
        </w:rPr>
        <w:t>– Ja, en utredning beställd</w:t>
      </w:r>
      <w:r w:rsidR="00B86A8F">
        <w:rPr>
          <w:rFonts w:ascii="CG Times (WN)" w:hAnsi="CG Times (WN)"/>
          <w:i/>
          <w:iCs/>
          <w:sz w:val="24"/>
        </w:rPr>
        <w:t xml:space="preserve">, </w:t>
      </w:r>
      <w:r w:rsidR="00DE59E5" w:rsidRPr="00DE59E5">
        <w:rPr>
          <w:rFonts w:ascii="CG Times (WN)" w:hAnsi="CG Times (WN)"/>
          <w:i/>
          <w:iCs/>
          <w:sz w:val="24"/>
        </w:rPr>
        <w:t>ge</w:t>
      </w:r>
      <w:r w:rsidR="00DE59E5">
        <w:rPr>
          <w:rFonts w:ascii="CG Times (WN)" w:hAnsi="CG Times (WN)"/>
          <w:i/>
          <w:iCs/>
          <w:sz w:val="24"/>
        </w:rPr>
        <w:t>n</w:t>
      </w:r>
      <w:r w:rsidR="00DE59E5" w:rsidRPr="00DE59E5">
        <w:rPr>
          <w:rFonts w:ascii="CG Times (WN)" w:hAnsi="CG Times (WN)"/>
          <w:i/>
          <w:iCs/>
          <w:sz w:val="24"/>
        </w:rPr>
        <w:t>omförd</w:t>
      </w:r>
      <w:r w:rsidR="00B86A8F">
        <w:rPr>
          <w:rFonts w:ascii="CG Times (WN)" w:hAnsi="CG Times (WN)"/>
          <w:i/>
          <w:iCs/>
          <w:sz w:val="24"/>
        </w:rPr>
        <w:t xml:space="preserve"> och presenterad</w:t>
      </w:r>
    </w:p>
    <w:p w14:paraId="621DD2A3" w14:textId="77777777" w:rsidR="00475D35" w:rsidRPr="00475D35" w:rsidRDefault="00475D35" w:rsidP="00475D35">
      <w:pPr>
        <w:pStyle w:val="Liststycke"/>
        <w:tabs>
          <w:tab w:val="left" w:pos="3969"/>
        </w:tabs>
        <w:rPr>
          <w:rFonts w:ascii="CG Times (WN)" w:hAnsi="CG Times (WN)"/>
          <w:sz w:val="24"/>
        </w:rPr>
      </w:pPr>
      <w:r w:rsidRPr="00475D35">
        <w:rPr>
          <w:rFonts w:ascii="CG Times (WN)" w:hAnsi="CG Times (WN)"/>
          <w:sz w:val="24"/>
        </w:rPr>
        <w:t>Dessutom ska styrelsen:</w:t>
      </w:r>
    </w:p>
    <w:p w14:paraId="2D269AB9" w14:textId="744A1399" w:rsidR="00475D35" w:rsidRPr="00475D35" w:rsidRDefault="00475D35" w:rsidP="00DE59E5">
      <w:pPr>
        <w:pStyle w:val="Liststycke"/>
        <w:numPr>
          <w:ilvl w:val="1"/>
          <w:numId w:val="12"/>
        </w:numPr>
        <w:tabs>
          <w:tab w:val="left" w:pos="3969"/>
        </w:tabs>
        <w:rPr>
          <w:rFonts w:ascii="CG Times (WN)" w:hAnsi="CG Times (WN)"/>
          <w:sz w:val="24"/>
        </w:rPr>
      </w:pPr>
      <w:r w:rsidRPr="00475D35">
        <w:rPr>
          <w:rFonts w:ascii="CG Times (WN)" w:hAnsi="CG Times (WN)"/>
          <w:sz w:val="24"/>
        </w:rPr>
        <w:t>Bereda möjlighet för medlemmar att söka stipendium</w:t>
      </w:r>
      <w:r w:rsidR="00DE59E5">
        <w:rPr>
          <w:rFonts w:ascii="CG Times (WN)" w:hAnsi="CG Times (WN)"/>
          <w:sz w:val="24"/>
        </w:rPr>
        <w:t xml:space="preserve"> </w:t>
      </w:r>
      <w:r w:rsidR="00DE59E5" w:rsidRPr="00DE59E5">
        <w:rPr>
          <w:rFonts w:ascii="CG Times (WN)" w:hAnsi="CG Times (WN)"/>
          <w:i/>
          <w:iCs/>
          <w:sz w:val="24"/>
        </w:rPr>
        <w:t>– Ja, och två stipendium á 10 000kr är utdelade</w:t>
      </w:r>
    </w:p>
    <w:p w14:paraId="469B21C5" w14:textId="68CAE48B" w:rsidR="00475D35" w:rsidRDefault="00475D35" w:rsidP="00DE59E5">
      <w:pPr>
        <w:pStyle w:val="Liststycke"/>
        <w:numPr>
          <w:ilvl w:val="1"/>
          <w:numId w:val="12"/>
        </w:numPr>
        <w:tabs>
          <w:tab w:val="left" w:pos="3969"/>
        </w:tabs>
        <w:rPr>
          <w:rFonts w:ascii="CG Times (WN)" w:hAnsi="CG Times (WN)"/>
          <w:sz w:val="24"/>
        </w:rPr>
      </w:pPr>
      <w:r w:rsidRPr="00475D35">
        <w:rPr>
          <w:rFonts w:ascii="CG Times (WN)" w:hAnsi="CG Times (WN)"/>
          <w:sz w:val="24"/>
        </w:rPr>
        <w:t>Löpande hålla LinkedIn och GISS webbplats uppdaterad</w:t>
      </w:r>
      <w:r w:rsidR="00DE59E5">
        <w:rPr>
          <w:rFonts w:ascii="CG Times (WN)" w:hAnsi="CG Times (WN)"/>
          <w:sz w:val="24"/>
        </w:rPr>
        <w:t xml:space="preserve"> </w:t>
      </w:r>
      <w:r w:rsidR="00A9219D">
        <w:rPr>
          <w:rFonts w:ascii="CG Times (WN)" w:hAnsi="CG Times (WN)"/>
          <w:i/>
          <w:iCs/>
          <w:sz w:val="24"/>
        </w:rPr>
        <w:t>–</w:t>
      </w:r>
      <w:r w:rsidR="00DE59E5" w:rsidRPr="00DE59E5">
        <w:rPr>
          <w:rFonts w:ascii="CG Times (WN)" w:hAnsi="CG Times (WN)"/>
          <w:i/>
          <w:iCs/>
          <w:sz w:val="24"/>
        </w:rPr>
        <w:t xml:space="preserve"> Ja</w:t>
      </w:r>
      <w:r w:rsidR="00A9219D">
        <w:rPr>
          <w:rFonts w:ascii="CG Times (WN)" w:hAnsi="CG Times (WN)"/>
          <w:i/>
          <w:iCs/>
          <w:sz w:val="24"/>
        </w:rPr>
        <w:t xml:space="preserve">. Vi har </w:t>
      </w:r>
      <w:r w:rsidR="00AE5AAE">
        <w:rPr>
          <w:rFonts w:ascii="CG Times (WN)" w:hAnsi="CG Times (WN)"/>
          <w:i/>
          <w:iCs/>
          <w:sz w:val="24"/>
        </w:rPr>
        <w:t xml:space="preserve">per 8 dec </w:t>
      </w:r>
      <w:r w:rsidR="00A9219D">
        <w:rPr>
          <w:rFonts w:ascii="CG Times (WN)" w:hAnsi="CG Times (WN)"/>
          <w:i/>
          <w:iCs/>
          <w:sz w:val="24"/>
        </w:rPr>
        <w:t>968 följare på LinkedIn</w:t>
      </w:r>
    </w:p>
    <w:p w14:paraId="4E717553" w14:textId="0AB19142" w:rsidR="000153DA" w:rsidRPr="00AE5AAE" w:rsidRDefault="001605CD" w:rsidP="00AE5AAE">
      <w:pPr>
        <w:pStyle w:val="Liststycke"/>
        <w:numPr>
          <w:ilvl w:val="0"/>
          <w:numId w:val="12"/>
        </w:numPr>
        <w:tabs>
          <w:tab w:val="left" w:pos="3969"/>
        </w:tabs>
        <w:rPr>
          <w:rFonts w:ascii="CG Times (WN)" w:hAnsi="CG Times (WN)"/>
          <w:sz w:val="24"/>
        </w:rPr>
      </w:pPr>
      <w:r w:rsidRPr="001605CD">
        <w:rPr>
          <w:rFonts w:ascii="CG Times (WN)" w:hAnsi="CG Times (WN)"/>
          <w:sz w:val="24"/>
        </w:rPr>
        <w:t>Vad har fungerat bra under året?</w:t>
      </w:r>
    </w:p>
    <w:p w14:paraId="0FD2AFEC" w14:textId="24B1C63A" w:rsidR="00126332" w:rsidRDefault="001605CD" w:rsidP="00AE5AAE">
      <w:pPr>
        <w:pStyle w:val="Liststycke"/>
        <w:numPr>
          <w:ilvl w:val="0"/>
          <w:numId w:val="12"/>
        </w:numPr>
        <w:tabs>
          <w:tab w:val="left" w:pos="3969"/>
        </w:tabs>
        <w:rPr>
          <w:rFonts w:ascii="CG Times (WN)" w:hAnsi="CG Times (WN)"/>
          <w:sz w:val="24"/>
        </w:rPr>
      </w:pPr>
      <w:r w:rsidRPr="001605CD">
        <w:rPr>
          <w:rFonts w:ascii="CG Times (WN)" w:hAnsi="CG Times (WN)"/>
          <w:sz w:val="24"/>
        </w:rPr>
        <w:t>Vad hade vi kunnat göra bättre?</w:t>
      </w:r>
    </w:p>
    <w:p w14:paraId="11B13D94" w14:textId="64BE0052" w:rsidR="00254075" w:rsidRPr="00254075" w:rsidRDefault="00AE5AAE" w:rsidP="00254075">
      <w:pPr>
        <w:pStyle w:val="Liststycke"/>
        <w:numPr>
          <w:ilvl w:val="0"/>
          <w:numId w:val="17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Diskussioner i två grupper, resultatet från diskussionerna lämnades till Mikael.</w:t>
      </w:r>
    </w:p>
    <w:p w14:paraId="78CBE5B6" w14:textId="41386BB5" w:rsidR="006F0F67" w:rsidRDefault="006F0F67" w:rsidP="006F0F67">
      <w:pPr>
        <w:tabs>
          <w:tab w:val="left" w:pos="3969"/>
        </w:tabs>
        <w:rPr>
          <w:rFonts w:ascii="CG Times (WN)" w:hAnsi="CG Times (WN)"/>
          <w:b/>
          <w:sz w:val="24"/>
        </w:rPr>
      </w:pPr>
    </w:p>
    <w:p w14:paraId="56C2FFE4" w14:textId="36DE08A7" w:rsidR="006F0F67" w:rsidRPr="001837D7" w:rsidRDefault="001605CD" w:rsidP="006F0F67">
      <w:pPr>
        <w:pStyle w:val="Liststycke"/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t xml:space="preserve">Verksamhetsplanering </w:t>
      </w:r>
      <w:r w:rsidR="00F6186F">
        <w:rPr>
          <w:rFonts w:ascii="CG Times (WN)" w:hAnsi="CG Times (WN)"/>
          <w:b/>
          <w:sz w:val="24"/>
        </w:rPr>
        <w:t>o</w:t>
      </w:r>
      <w:r w:rsidR="0063672E">
        <w:rPr>
          <w:rFonts w:ascii="CG Times (WN)" w:hAnsi="CG Times (WN)"/>
          <w:b/>
          <w:sz w:val="24"/>
        </w:rPr>
        <w:t>c</w:t>
      </w:r>
      <w:r w:rsidR="00F6186F">
        <w:rPr>
          <w:rFonts w:ascii="CG Times (WN)" w:hAnsi="CG Times (WN)"/>
          <w:b/>
          <w:sz w:val="24"/>
        </w:rPr>
        <w:t xml:space="preserve">h budget </w:t>
      </w:r>
      <w:r>
        <w:rPr>
          <w:rFonts w:ascii="CG Times (WN)" w:hAnsi="CG Times (WN)"/>
          <w:b/>
          <w:sz w:val="24"/>
        </w:rPr>
        <w:t>2023</w:t>
      </w:r>
    </w:p>
    <w:p w14:paraId="4E832206" w14:textId="1D9BA487" w:rsidR="006F0F67" w:rsidRDefault="001605CD" w:rsidP="0098230B">
      <w:pPr>
        <w:tabs>
          <w:tab w:val="left" w:pos="3969"/>
        </w:tabs>
        <w:ind w:left="283"/>
        <w:rPr>
          <w:rFonts w:ascii="CG Times (WN)" w:hAnsi="CG Times (WN)"/>
          <w:sz w:val="24"/>
        </w:rPr>
      </w:pPr>
      <w:r w:rsidRPr="0098230B">
        <w:rPr>
          <w:rFonts w:ascii="CG Times (WN)" w:hAnsi="CG Times (WN)"/>
          <w:sz w:val="24"/>
        </w:rPr>
        <w:t>Vilka aktiviteter och teman tycker du att vi ska satsa på under nästa år?</w:t>
      </w:r>
    </w:p>
    <w:p w14:paraId="770385D0" w14:textId="2399EDA9" w:rsidR="0079198E" w:rsidRDefault="0079198E" w:rsidP="0079198E">
      <w:pPr>
        <w:pStyle w:val="Liststycke"/>
        <w:numPr>
          <w:ilvl w:val="0"/>
          <w:numId w:val="17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 xml:space="preserve">Diskussioner i två grupper, resultatet </w:t>
      </w:r>
      <w:r w:rsidR="00D47826">
        <w:rPr>
          <w:rFonts w:ascii="CG Times (WN)" w:hAnsi="CG Times (WN)"/>
          <w:sz w:val="24"/>
        </w:rPr>
        <w:t>visas i bilderna nedan.</w:t>
      </w:r>
    </w:p>
    <w:p w14:paraId="3CE9FB18" w14:textId="3C04E6CE" w:rsidR="00254075" w:rsidRDefault="00254075" w:rsidP="00254075">
      <w:pPr>
        <w:tabs>
          <w:tab w:val="left" w:pos="3969"/>
        </w:tabs>
        <w:rPr>
          <w:rFonts w:ascii="CG Times (WN)" w:hAnsi="CG Times (WN)"/>
          <w:sz w:val="24"/>
        </w:rPr>
      </w:pPr>
    </w:p>
    <w:p w14:paraId="40B8613D" w14:textId="7C772917" w:rsidR="00254075" w:rsidRDefault="00254075" w:rsidP="00254075">
      <w:p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noProof/>
          <w:sz w:val="24"/>
        </w:rPr>
        <w:lastRenderedPageBreak/>
        <w:drawing>
          <wp:inline distT="0" distB="0" distL="0" distR="0" wp14:anchorId="65186DAA" wp14:editId="5BAC02B8">
            <wp:extent cx="5387340" cy="3863340"/>
            <wp:effectExtent l="0" t="0" r="3810" b="3810"/>
            <wp:docPr id="6" name="Bildobjekt 6" descr="En bild som visar text, visitk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visitkort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79" r="7943"/>
                    <a:stretch/>
                  </pic:blipFill>
                  <pic:spPr bwMode="auto">
                    <a:xfrm>
                      <a:off x="0" y="0"/>
                      <a:ext cx="5393804" cy="38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03F96" w14:textId="77777777" w:rsidR="00254075" w:rsidRDefault="00254075" w:rsidP="00254075">
      <w:pPr>
        <w:tabs>
          <w:tab w:val="left" w:pos="3969"/>
        </w:tabs>
        <w:rPr>
          <w:rFonts w:ascii="CG Times (WN)" w:hAnsi="CG Times (WN)"/>
          <w:sz w:val="24"/>
        </w:rPr>
      </w:pPr>
    </w:p>
    <w:p w14:paraId="23174FAB" w14:textId="58654942" w:rsidR="00254075" w:rsidRPr="00254075" w:rsidRDefault="00254075" w:rsidP="00254075">
      <w:p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noProof/>
          <w:sz w:val="24"/>
        </w:rPr>
        <w:drawing>
          <wp:inline distT="0" distB="0" distL="0" distR="0" wp14:anchorId="2A6B17A0" wp14:editId="257E8318">
            <wp:extent cx="5387340" cy="4089597"/>
            <wp:effectExtent l="0" t="0" r="3810" b="6350"/>
            <wp:docPr id="7" name="Bildobjekt 7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0" t="12673" r="11459" b="4167"/>
                    <a:stretch/>
                  </pic:blipFill>
                  <pic:spPr bwMode="auto">
                    <a:xfrm>
                      <a:off x="0" y="0"/>
                      <a:ext cx="5396450" cy="409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CC935" w14:textId="6D330192" w:rsidR="00F96A9A" w:rsidRDefault="00254075" w:rsidP="00254075">
      <w:pPr>
        <w:pStyle w:val="Liststycke"/>
        <w:tabs>
          <w:tab w:val="left" w:pos="3969"/>
        </w:tabs>
        <w:ind w:left="283"/>
        <w:rPr>
          <w:rFonts w:ascii="CG Times (WN)" w:hAnsi="CG Times (WN)"/>
          <w:sz w:val="24"/>
        </w:rPr>
      </w:pPr>
      <w:r>
        <w:rPr>
          <w:rFonts w:ascii="CG Times (WN)" w:hAnsi="CG Times (WN)"/>
          <w:noProof/>
          <w:sz w:val="24"/>
        </w:rPr>
        <w:lastRenderedPageBreak/>
        <w:drawing>
          <wp:inline distT="0" distB="0" distL="0" distR="0" wp14:anchorId="1D96E579" wp14:editId="1837EAD4">
            <wp:extent cx="5314315" cy="2628572"/>
            <wp:effectExtent l="0" t="0" r="635" b="63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" t="19472" r="9863" b="22739"/>
                    <a:stretch/>
                  </pic:blipFill>
                  <pic:spPr bwMode="auto">
                    <a:xfrm>
                      <a:off x="0" y="0"/>
                      <a:ext cx="5328204" cy="263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DC171" w14:textId="77777777" w:rsidR="001920F5" w:rsidRDefault="001920F5" w:rsidP="00854038">
      <w:pPr>
        <w:tabs>
          <w:tab w:val="left" w:pos="3969"/>
        </w:tabs>
        <w:rPr>
          <w:rFonts w:ascii="CG Times (WN)" w:hAnsi="CG Times (WN)"/>
          <w:sz w:val="24"/>
        </w:rPr>
      </w:pPr>
    </w:p>
    <w:p w14:paraId="599F0F70" w14:textId="39A099D0" w:rsidR="009E172F" w:rsidRDefault="001605CD" w:rsidP="000239F1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t>Specifika frågor</w:t>
      </w:r>
    </w:p>
    <w:p w14:paraId="7DE9F2C1" w14:textId="77777777" w:rsidR="000802F9" w:rsidRDefault="000802F9" w:rsidP="000802F9">
      <w:pPr>
        <w:pStyle w:val="Liststycke"/>
        <w:numPr>
          <w:ilvl w:val="0"/>
          <w:numId w:val="16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1605CD">
        <w:rPr>
          <w:rFonts w:ascii="CG Times (WN)" w:hAnsi="CG Times (WN)"/>
          <w:bCs/>
          <w:sz w:val="24"/>
        </w:rPr>
        <w:t xml:space="preserve">Ekonomirollen i GISS, </w:t>
      </w:r>
      <w:r>
        <w:rPr>
          <w:rFonts w:ascii="CG Times (WN)" w:hAnsi="CG Times (WN)"/>
          <w:bCs/>
          <w:sz w:val="24"/>
        </w:rPr>
        <w:t>h</w:t>
      </w:r>
      <w:r w:rsidRPr="001605CD">
        <w:rPr>
          <w:rFonts w:ascii="CG Times (WN)" w:hAnsi="CG Times (WN)"/>
          <w:bCs/>
          <w:sz w:val="24"/>
        </w:rPr>
        <w:t>ur hanterar vi denna när Lars slutar i styrelsen?</w:t>
      </w:r>
    </w:p>
    <w:p w14:paraId="1312E0BC" w14:textId="788045C2" w:rsidR="000802F9" w:rsidRDefault="00470D7E" w:rsidP="00470D7E">
      <w:pPr>
        <w:tabs>
          <w:tab w:val="left" w:pos="3969"/>
        </w:tabs>
        <w:ind w:left="643"/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 xml:space="preserve">Lars fakturerar ca 30-40 timmar per år </w:t>
      </w:r>
      <w:r w:rsidR="00034BA9">
        <w:rPr>
          <w:rFonts w:ascii="CG Times (WN)" w:hAnsi="CG Times (WN)"/>
          <w:bCs/>
          <w:sz w:val="24"/>
        </w:rPr>
        <w:t>för</w:t>
      </w:r>
      <w:r>
        <w:rPr>
          <w:rFonts w:ascii="CG Times (WN)" w:hAnsi="CG Times (WN)"/>
          <w:bCs/>
          <w:sz w:val="24"/>
        </w:rPr>
        <w:t xml:space="preserve"> bokföring, fakturering, </w:t>
      </w:r>
      <w:r w:rsidR="00B0568D">
        <w:rPr>
          <w:rFonts w:ascii="CG Times (WN)" w:hAnsi="CG Times (WN)"/>
          <w:bCs/>
          <w:sz w:val="24"/>
        </w:rPr>
        <w:t>attestering,</w:t>
      </w:r>
      <w:r w:rsidR="001C7A15">
        <w:rPr>
          <w:rFonts w:ascii="CG Times (WN)" w:hAnsi="CG Times (WN)"/>
          <w:bCs/>
          <w:sz w:val="24"/>
        </w:rPr>
        <w:t xml:space="preserve"> </w:t>
      </w:r>
      <w:r>
        <w:rPr>
          <w:rFonts w:ascii="CG Times (WN)" w:hAnsi="CG Times (WN)"/>
          <w:bCs/>
          <w:sz w:val="24"/>
        </w:rPr>
        <w:t>deklaration</w:t>
      </w:r>
      <w:r w:rsidR="00DB13F8">
        <w:rPr>
          <w:rFonts w:ascii="CG Times (WN)" w:hAnsi="CG Times (WN)"/>
          <w:bCs/>
          <w:sz w:val="24"/>
        </w:rPr>
        <w:t>, bokslut, ekonomiska rapporter</w:t>
      </w:r>
      <w:r>
        <w:rPr>
          <w:rFonts w:ascii="CG Times (WN)" w:hAnsi="CG Times (WN)"/>
          <w:bCs/>
          <w:sz w:val="24"/>
        </w:rPr>
        <w:t xml:space="preserve"> mm. </w:t>
      </w:r>
      <w:r w:rsidR="00D47826">
        <w:rPr>
          <w:rFonts w:ascii="CG Times (WN)" w:hAnsi="CG Times (WN)"/>
          <w:bCs/>
          <w:sz w:val="24"/>
        </w:rPr>
        <w:t>m</w:t>
      </w:r>
      <w:r>
        <w:rPr>
          <w:rFonts w:ascii="CG Times (WN)" w:hAnsi="CG Times (WN)"/>
          <w:bCs/>
          <w:sz w:val="24"/>
        </w:rPr>
        <w:t>en i själva verket lägger han nog mer tid.</w:t>
      </w:r>
      <w:r w:rsidR="001D193E">
        <w:rPr>
          <w:rFonts w:ascii="CG Times (WN)" w:hAnsi="CG Times (WN)"/>
          <w:bCs/>
          <w:sz w:val="24"/>
        </w:rPr>
        <w:t xml:space="preserve"> Lars använder idag programmet BL Administration.</w:t>
      </w:r>
    </w:p>
    <w:p w14:paraId="6106BD89" w14:textId="4391A97A" w:rsidR="00F31FA6" w:rsidRPr="00470D7E" w:rsidRDefault="00F31FA6" w:rsidP="00470D7E">
      <w:pPr>
        <w:tabs>
          <w:tab w:val="left" w:pos="3969"/>
        </w:tabs>
        <w:ind w:left="643"/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Lars och Henri tittar på möjlig extern lösning</w:t>
      </w:r>
      <w:r w:rsidR="00D47826">
        <w:rPr>
          <w:rFonts w:ascii="CG Times (WN)" w:hAnsi="CG Times (WN)"/>
          <w:bCs/>
          <w:sz w:val="24"/>
        </w:rPr>
        <w:t xml:space="preserve"> till nästa möte</w:t>
      </w:r>
      <w:r>
        <w:rPr>
          <w:rFonts w:ascii="CG Times (WN)" w:hAnsi="CG Times (WN)"/>
          <w:bCs/>
          <w:sz w:val="24"/>
        </w:rPr>
        <w:t>.</w:t>
      </w:r>
      <w:r w:rsidR="00F4548F">
        <w:rPr>
          <w:rFonts w:ascii="CG Times (WN)" w:hAnsi="CG Times (WN)"/>
          <w:bCs/>
          <w:sz w:val="24"/>
        </w:rPr>
        <w:t xml:space="preserve"> Mikael kontaktar valberedningen</w:t>
      </w:r>
      <w:r w:rsidR="00D47826">
        <w:rPr>
          <w:rFonts w:ascii="CG Times (WN)" w:hAnsi="CG Times (WN)"/>
          <w:bCs/>
          <w:sz w:val="24"/>
        </w:rPr>
        <w:t xml:space="preserve"> för att informera om detta</w:t>
      </w:r>
      <w:r w:rsidR="00F4548F">
        <w:rPr>
          <w:rFonts w:ascii="CG Times (WN)" w:hAnsi="CG Times (WN)"/>
          <w:bCs/>
          <w:sz w:val="24"/>
        </w:rPr>
        <w:t>.</w:t>
      </w:r>
    </w:p>
    <w:p w14:paraId="67A334D5" w14:textId="77777777" w:rsidR="000802F9" w:rsidRDefault="000802F9" w:rsidP="000802F9">
      <w:pPr>
        <w:pStyle w:val="Liststycke"/>
        <w:tabs>
          <w:tab w:val="left" w:pos="3969"/>
        </w:tabs>
        <w:rPr>
          <w:rFonts w:ascii="CG Times (WN)" w:hAnsi="CG Times (WN)"/>
          <w:bCs/>
          <w:sz w:val="24"/>
        </w:rPr>
      </w:pPr>
    </w:p>
    <w:p w14:paraId="0E2105A4" w14:textId="77777777" w:rsidR="000802F9" w:rsidRDefault="000802F9" w:rsidP="000802F9">
      <w:pPr>
        <w:pStyle w:val="Liststycke"/>
        <w:numPr>
          <w:ilvl w:val="0"/>
          <w:numId w:val="13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1605CD">
        <w:rPr>
          <w:rFonts w:ascii="CG Times (WN)" w:hAnsi="CG Times (WN)"/>
          <w:bCs/>
          <w:sz w:val="24"/>
        </w:rPr>
        <w:t xml:space="preserve">Studenters medverkan, </w:t>
      </w:r>
      <w:r>
        <w:rPr>
          <w:rFonts w:ascii="CG Times (WN)" w:hAnsi="CG Times (WN)"/>
          <w:bCs/>
          <w:sz w:val="24"/>
        </w:rPr>
        <w:t>s</w:t>
      </w:r>
      <w:r w:rsidRPr="001605CD">
        <w:rPr>
          <w:rFonts w:ascii="CG Times (WN)" w:hAnsi="CG Times (WN)"/>
          <w:bCs/>
          <w:sz w:val="24"/>
        </w:rPr>
        <w:t>ka studenter kunna medverka i större utsträckning än tidigare?</w:t>
      </w:r>
    </w:p>
    <w:p w14:paraId="23E212E3" w14:textId="2BD42D5A" w:rsidR="000802F9" w:rsidRDefault="00E63799" w:rsidP="000802F9">
      <w:pPr>
        <w:pStyle w:val="Liststycke"/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Vi behöver bli bättre på att upplysa arrang</w:t>
      </w:r>
      <w:r w:rsidR="00D47826">
        <w:rPr>
          <w:rFonts w:ascii="CG Times (WN)" w:hAnsi="CG Times (WN)"/>
          <w:bCs/>
          <w:sz w:val="24"/>
        </w:rPr>
        <w:t>ö</w:t>
      </w:r>
      <w:r>
        <w:rPr>
          <w:rFonts w:ascii="CG Times (WN)" w:hAnsi="CG Times (WN)"/>
          <w:bCs/>
          <w:sz w:val="24"/>
        </w:rPr>
        <w:t xml:space="preserve">rer av AW att det finns möjlighet att bjuda in upp till </w:t>
      </w:r>
      <w:r w:rsidR="002C1074">
        <w:rPr>
          <w:rFonts w:ascii="CG Times (WN)" w:hAnsi="CG Times (WN)"/>
          <w:bCs/>
          <w:sz w:val="24"/>
        </w:rPr>
        <w:t>5</w:t>
      </w:r>
      <w:r>
        <w:rPr>
          <w:rFonts w:ascii="CG Times (WN)" w:hAnsi="CG Times (WN)"/>
          <w:bCs/>
          <w:sz w:val="24"/>
        </w:rPr>
        <w:t xml:space="preserve"> studenter. Mikael kan även bjuda in GIT-studenter via Facebook-grupp till lämpliga aktiviteter.</w:t>
      </w:r>
    </w:p>
    <w:p w14:paraId="6D933B68" w14:textId="77777777" w:rsidR="000802F9" w:rsidRDefault="000802F9" w:rsidP="000802F9">
      <w:pPr>
        <w:pStyle w:val="Liststycke"/>
        <w:tabs>
          <w:tab w:val="left" w:pos="3969"/>
        </w:tabs>
        <w:rPr>
          <w:rFonts w:ascii="CG Times (WN)" w:hAnsi="CG Times (WN)"/>
          <w:bCs/>
          <w:sz w:val="24"/>
        </w:rPr>
      </w:pPr>
    </w:p>
    <w:p w14:paraId="1333FBD8" w14:textId="0C673A58" w:rsidR="001605CD" w:rsidRDefault="001605CD" w:rsidP="001605CD">
      <w:pPr>
        <w:pStyle w:val="Liststycke"/>
        <w:numPr>
          <w:ilvl w:val="0"/>
          <w:numId w:val="13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1605CD">
        <w:rPr>
          <w:rFonts w:ascii="CG Times (WN)" w:hAnsi="CG Times (WN)"/>
          <w:bCs/>
          <w:sz w:val="24"/>
        </w:rPr>
        <w:t>Årsmöte och seminariedag</w:t>
      </w:r>
    </w:p>
    <w:p w14:paraId="3DC27D77" w14:textId="09932A1B" w:rsidR="00723A5D" w:rsidRPr="004078A9" w:rsidRDefault="00723A5D" w:rsidP="00AB3DD0">
      <w:pPr>
        <w:pStyle w:val="Liststycke"/>
        <w:numPr>
          <w:ilvl w:val="0"/>
          <w:numId w:val="19"/>
        </w:numPr>
        <w:tabs>
          <w:tab w:val="left" w:pos="3969"/>
        </w:tabs>
        <w:rPr>
          <w:rFonts w:ascii="CG Times (WN)" w:hAnsi="CG Times (WN)"/>
          <w:sz w:val="24"/>
        </w:rPr>
      </w:pPr>
      <w:r w:rsidRPr="004078A9">
        <w:rPr>
          <w:rFonts w:ascii="CG Times (WN)" w:hAnsi="CG Times (WN)"/>
          <w:sz w:val="24"/>
        </w:rPr>
        <w:t xml:space="preserve">16 feb, </w:t>
      </w:r>
      <w:r w:rsidR="00BB7C3A" w:rsidRPr="004078A9">
        <w:rPr>
          <w:rFonts w:ascii="CG Times (WN)" w:hAnsi="CG Times (WN)"/>
          <w:sz w:val="24"/>
        </w:rPr>
        <w:t xml:space="preserve">lokal på </w:t>
      </w:r>
      <w:r w:rsidRPr="004078A9">
        <w:rPr>
          <w:rFonts w:ascii="CG Times (WN)" w:hAnsi="CG Times (WN)"/>
          <w:sz w:val="24"/>
        </w:rPr>
        <w:t>Sweco är boka</w:t>
      </w:r>
      <w:r w:rsidR="00BB7C3A" w:rsidRPr="004078A9">
        <w:rPr>
          <w:rFonts w:ascii="CG Times (WN)" w:hAnsi="CG Times (WN)"/>
          <w:sz w:val="24"/>
        </w:rPr>
        <w:t>d</w:t>
      </w:r>
      <w:r w:rsidR="00353D7C" w:rsidRPr="004078A9">
        <w:rPr>
          <w:rFonts w:ascii="CG Times (WN)" w:hAnsi="CG Times (WN)"/>
          <w:sz w:val="24"/>
        </w:rPr>
        <w:t>.</w:t>
      </w:r>
      <w:r w:rsidR="004078A9" w:rsidRPr="004078A9">
        <w:rPr>
          <w:rFonts w:ascii="CG Times (WN)" w:hAnsi="CG Times (WN)"/>
          <w:sz w:val="24"/>
        </w:rPr>
        <w:t xml:space="preserve"> </w:t>
      </w:r>
      <w:r w:rsidRPr="004078A9">
        <w:rPr>
          <w:rFonts w:ascii="CG Times (WN)" w:hAnsi="CG Times (WN)"/>
          <w:sz w:val="24"/>
        </w:rPr>
        <w:t xml:space="preserve">Helena </w:t>
      </w:r>
      <w:r w:rsidR="00C42231" w:rsidRPr="004078A9">
        <w:rPr>
          <w:rFonts w:ascii="CG Times (WN)" w:hAnsi="CG Times (WN)"/>
          <w:sz w:val="24"/>
        </w:rPr>
        <w:t xml:space="preserve">F </w:t>
      </w:r>
      <w:r w:rsidRPr="004078A9">
        <w:rPr>
          <w:rFonts w:ascii="CG Times (WN)" w:hAnsi="CG Times (WN)"/>
          <w:sz w:val="24"/>
        </w:rPr>
        <w:t>bokar frukost, lunch och e</w:t>
      </w:r>
      <w:r w:rsidR="002C1074">
        <w:rPr>
          <w:rFonts w:ascii="CG Times (WN)" w:hAnsi="CG Times (WN)"/>
          <w:sz w:val="24"/>
        </w:rPr>
        <w:t>ftermiddags</w:t>
      </w:r>
      <w:r w:rsidRPr="004078A9">
        <w:rPr>
          <w:rFonts w:ascii="CG Times (WN)" w:hAnsi="CG Times (WN)"/>
          <w:sz w:val="24"/>
        </w:rPr>
        <w:t>fika</w:t>
      </w:r>
    </w:p>
    <w:p w14:paraId="4C70328A" w14:textId="5A51FBFA" w:rsidR="00254075" w:rsidRDefault="00D47826" w:rsidP="003B15C0">
      <w:pPr>
        <w:pStyle w:val="Liststycke"/>
        <w:numPr>
          <w:ilvl w:val="0"/>
          <w:numId w:val="19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Helena F lägger upp a</w:t>
      </w:r>
      <w:r w:rsidR="001D717B" w:rsidRPr="00353D7C">
        <w:rPr>
          <w:rFonts w:ascii="CG Times (WN)" w:hAnsi="CG Times (WN)"/>
          <w:sz w:val="24"/>
        </w:rPr>
        <w:t>nmälan</w:t>
      </w:r>
      <w:r>
        <w:rPr>
          <w:rFonts w:ascii="CG Times (WN)" w:hAnsi="CG Times (WN)"/>
          <w:sz w:val="24"/>
        </w:rPr>
        <w:t xml:space="preserve"> på hemsidan,</w:t>
      </w:r>
      <w:r w:rsidR="001D717B" w:rsidRPr="00353D7C">
        <w:rPr>
          <w:rFonts w:ascii="CG Times (WN)" w:hAnsi="CG Times (WN)"/>
          <w:sz w:val="24"/>
        </w:rPr>
        <w:t xml:space="preserve"> öppnar 9 jan och stänger 8 feb</w:t>
      </w:r>
    </w:p>
    <w:p w14:paraId="1DEF2318" w14:textId="23158C6B" w:rsidR="001D717B" w:rsidRPr="00353D7C" w:rsidRDefault="00D47826" w:rsidP="003B15C0">
      <w:pPr>
        <w:pStyle w:val="Liststycke"/>
        <w:numPr>
          <w:ilvl w:val="0"/>
          <w:numId w:val="19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Årsmötes</w:t>
      </w:r>
      <w:r w:rsidR="001D717B" w:rsidRPr="00353D7C">
        <w:rPr>
          <w:rFonts w:ascii="CG Times (WN)" w:hAnsi="CG Times (WN)"/>
          <w:sz w:val="24"/>
        </w:rPr>
        <w:t xml:space="preserve">handlingar ska skickas ut </w:t>
      </w:r>
      <w:r w:rsidR="001D717B" w:rsidRPr="00D47826">
        <w:rPr>
          <w:rFonts w:ascii="CG Times (WN)" w:hAnsi="CG Times (WN)"/>
          <w:sz w:val="24"/>
          <w:u w:val="single"/>
        </w:rPr>
        <w:t>senast</w:t>
      </w:r>
      <w:r w:rsidR="001D717B" w:rsidRPr="00353D7C">
        <w:rPr>
          <w:rFonts w:ascii="CG Times (WN)" w:hAnsi="CG Times (WN)"/>
          <w:sz w:val="24"/>
        </w:rPr>
        <w:t xml:space="preserve"> 2 feb</w:t>
      </w:r>
    </w:p>
    <w:p w14:paraId="1276D9F1" w14:textId="13FCEDB7" w:rsidR="001D717B" w:rsidRPr="001D717B" w:rsidRDefault="001D717B" w:rsidP="00886ACD">
      <w:pPr>
        <w:pStyle w:val="Liststycke"/>
        <w:numPr>
          <w:ilvl w:val="0"/>
          <w:numId w:val="19"/>
        </w:numPr>
        <w:tabs>
          <w:tab w:val="left" w:pos="3969"/>
        </w:tabs>
        <w:rPr>
          <w:rFonts w:ascii="CG Times (WN)" w:hAnsi="CG Times (WN)"/>
          <w:sz w:val="24"/>
        </w:rPr>
      </w:pPr>
      <w:r w:rsidRPr="001D717B">
        <w:rPr>
          <w:rFonts w:ascii="CG Times (WN)" w:hAnsi="CG Times (WN)"/>
          <w:sz w:val="24"/>
        </w:rPr>
        <w:t xml:space="preserve">Programmet behöver vara klart innan julledigheten, Helena N och </w:t>
      </w:r>
      <w:r>
        <w:rPr>
          <w:rFonts w:ascii="CG Times (WN)" w:hAnsi="CG Times (WN)"/>
          <w:sz w:val="24"/>
        </w:rPr>
        <w:t>M</w:t>
      </w:r>
      <w:r w:rsidRPr="001D717B">
        <w:rPr>
          <w:rFonts w:ascii="CG Times (WN)" w:hAnsi="CG Times (WN)"/>
          <w:sz w:val="24"/>
        </w:rPr>
        <w:t>ikael gör</w:t>
      </w:r>
      <w:r>
        <w:rPr>
          <w:rFonts w:ascii="CG Times (WN)" w:hAnsi="CG Times (WN)"/>
          <w:sz w:val="24"/>
        </w:rPr>
        <w:t xml:space="preserve"> klart det: en längre paus på fm, spara Brand-GIS till senare tillfälle</w:t>
      </w:r>
      <w:r w:rsidR="00FE7976">
        <w:rPr>
          <w:rFonts w:ascii="CG Times (WN)" w:hAnsi="CG Times (WN)"/>
          <w:sz w:val="24"/>
        </w:rPr>
        <w:t xml:space="preserve"> och </w:t>
      </w:r>
      <w:r w:rsidR="002C1074">
        <w:rPr>
          <w:rFonts w:ascii="CG Times (WN)" w:hAnsi="CG Times (WN)"/>
          <w:sz w:val="24"/>
        </w:rPr>
        <w:t>i stället</w:t>
      </w:r>
      <w:r w:rsidR="00FE7976">
        <w:rPr>
          <w:rFonts w:ascii="CG Times (WN)" w:hAnsi="CG Times (WN)"/>
          <w:sz w:val="24"/>
        </w:rPr>
        <w:t xml:space="preserve"> </w:t>
      </w:r>
      <w:r>
        <w:rPr>
          <w:rFonts w:ascii="CG Times (WN)" w:hAnsi="CG Times (WN)"/>
          <w:sz w:val="24"/>
        </w:rPr>
        <w:t>lägg</w:t>
      </w:r>
      <w:r w:rsidR="00FE7976">
        <w:rPr>
          <w:rFonts w:ascii="CG Times (WN)" w:hAnsi="CG Times (WN)"/>
          <w:sz w:val="24"/>
        </w:rPr>
        <w:t>a</w:t>
      </w:r>
      <w:r>
        <w:rPr>
          <w:rFonts w:ascii="CG Times (WN)" w:hAnsi="CG Times (WN)"/>
          <w:sz w:val="24"/>
        </w:rPr>
        <w:t xml:space="preserve"> in Workshop/gruppdiskussion</w:t>
      </w:r>
    </w:p>
    <w:p w14:paraId="7DC1EF3B" w14:textId="7670A468" w:rsidR="00723A5D" w:rsidRPr="004078A9" w:rsidRDefault="00723A5D" w:rsidP="00916601">
      <w:pPr>
        <w:pStyle w:val="Liststycke"/>
        <w:numPr>
          <w:ilvl w:val="0"/>
          <w:numId w:val="19"/>
        </w:numPr>
        <w:tabs>
          <w:tab w:val="left" w:pos="3969"/>
        </w:tabs>
        <w:rPr>
          <w:rFonts w:ascii="CG Times (WN)" w:hAnsi="CG Times (WN)"/>
          <w:sz w:val="24"/>
        </w:rPr>
      </w:pPr>
      <w:r w:rsidRPr="004078A9">
        <w:rPr>
          <w:rFonts w:ascii="CG Times (WN)" w:hAnsi="CG Times (WN)"/>
          <w:sz w:val="24"/>
        </w:rPr>
        <w:t>Lars tar fram förslag på budget utifrån det som diskuterades på mötet</w:t>
      </w:r>
      <w:r w:rsidR="004078A9" w:rsidRPr="004078A9">
        <w:rPr>
          <w:rFonts w:ascii="CG Times (WN)" w:hAnsi="CG Times (WN)"/>
          <w:sz w:val="24"/>
        </w:rPr>
        <w:t xml:space="preserve">, </w:t>
      </w:r>
      <w:r w:rsidR="000918EF" w:rsidRPr="004078A9">
        <w:rPr>
          <w:rFonts w:ascii="CG Times (WN)" w:hAnsi="CG Times (WN)"/>
          <w:sz w:val="24"/>
        </w:rPr>
        <w:t xml:space="preserve">resultat- och balansrapport samt kontaktar </w:t>
      </w:r>
      <w:r w:rsidR="001D717B" w:rsidRPr="004078A9">
        <w:rPr>
          <w:rFonts w:ascii="CG Times (WN)" w:hAnsi="CG Times (WN)"/>
          <w:sz w:val="24"/>
        </w:rPr>
        <w:t>revisorer</w:t>
      </w:r>
    </w:p>
    <w:p w14:paraId="1443AC48" w14:textId="506C4270" w:rsidR="0098230B" w:rsidRDefault="00723A5D" w:rsidP="000918EF">
      <w:pPr>
        <w:pStyle w:val="Liststycke"/>
        <w:numPr>
          <w:ilvl w:val="0"/>
          <w:numId w:val="19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Mikael tar fram förslag till verksamhetsplan</w:t>
      </w:r>
      <w:r w:rsidR="000918EF">
        <w:rPr>
          <w:rFonts w:ascii="CG Times (WN)" w:hAnsi="CG Times (WN)"/>
          <w:sz w:val="24"/>
        </w:rPr>
        <w:t xml:space="preserve"> 2023 och </w:t>
      </w:r>
      <w:r>
        <w:rPr>
          <w:rFonts w:ascii="CG Times (WN)" w:hAnsi="CG Times (WN)"/>
          <w:sz w:val="24"/>
        </w:rPr>
        <w:t>Verksa</w:t>
      </w:r>
      <w:r w:rsidR="00D47826">
        <w:rPr>
          <w:rFonts w:ascii="CG Times (WN)" w:hAnsi="CG Times (WN)"/>
          <w:sz w:val="24"/>
        </w:rPr>
        <w:t>m</w:t>
      </w:r>
      <w:r>
        <w:rPr>
          <w:rFonts w:ascii="CG Times (WN)" w:hAnsi="CG Times (WN)"/>
          <w:sz w:val="24"/>
        </w:rPr>
        <w:t>hetsberättelse 2022</w:t>
      </w:r>
      <w:r w:rsidR="00FE7976">
        <w:rPr>
          <w:rFonts w:ascii="CG Times (WN)" w:hAnsi="CG Times (WN)"/>
          <w:sz w:val="24"/>
        </w:rPr>
        <w:t>, skickas till styrelsen för granskning</w:t>
      </w:r>
    </w:p>
    <w:p w14:paraId="0478F0E2" w14:textId="0D178223" w:rsidR="00DA71EF" w:rsidRPr="00723A5D" w:rsidRDefault="00DA71EF" w:rsidP="000918EF">
      <w:pPr>
        <w:pStyle w:val="Liststycke"/>
        <w:numPr>
          <w:ilvl w:val="0"/>
          <w:numId w:val="19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Helena N och Mikael tar fram material för genomgång av stadgeändringar</w:t>
      </w:r>
    </w:p>
    <w:p w14:paraId="3D8B687F" w14:textId="77777777" w:rsidR="0098230B" w:rsidRPr="001605CD" w:rsidRDefault="0098230B" w:rsidP="0098230B">
      <w:pPr>
        <w:pStyle w:val="Liststycke"/>
        <w:tabs>
          <w:tab w:val="left" w:pos="3969"/>
        </w:tabs>
        <w:rPr>
          <w:rFonts w:ascii="CG Times (WN)" w:hAnsi="CG Times (WN)"/>
          <w:bCs/>
          <w:sz w:val="24"/>
        </w:rPr>
      </w:pPr>
    </w:p>
    <w:p w14:paraId="5390A884" w14:textId="77777777" w:rsidR="00723A5D" w:rsidRDefault="00723A5D" w:rsidP="0098230B">
      <w:pPr>
        <w:pStyle w:val="Liststycke"/>
        <w:numPr>
          <w:ilvl w:val="0"/>
          <w:numId w:val="13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Studieresa 2023</w:t>
      </w:r>
    </w:p>
    <w:p w14:paraId="124D76F8" w14:textId="0F043C1D" w:rsidR="00723A5D" w:rsidRDefault="00DE1ED6" w:rsidP="00723A5D">
      <w:pPr>
        <w:pStyle w:val="Liststycke"/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 xml:space="preserve">En arbetsgrupp bestående av Katja och Håkan börjar </w:t>
      </w:r>
      <w:r w:rsidR="008348CC">
        <w:rPr>
          <w:rFonts w:ascii="CG Times (WN)" w:hAnsi="CG Times (WN)"/>
          <w:bCs/>
          <w:sz w:val="24"/>
        </w:rPr>
        <w:t>fundera på resmål</w:t>
      </w:r>
      <w:r>
        <w:rPr>
          <w:rFonts w:ascii="CG Times (WN)" w:hAnsi="CG Times (WN)"/>
          <w:bCs/>
          <w:sz w:val="24"/>
        </w:rPr>
        <w:t xml:space="preserve"> för nästa års studieresa redan nu</w:t>
      </w:r>
      <w:r w:rsidR="008348CC">
        <w:rPr>
          <w:rFonts w:ascii="CG Times (WN)" w:hAnsi="CG Times (WN)"/>
          <w:bCs/>
          <w:sz w:val="24"/>
        </w:rPr>
        <w:t>.</w:t>
      </w:r>
    </w:p>
    <w:p w14:paraId="7ACDAAFB" w14:textId="77777777" w:rsidR="00723A5D" w:rsidRDefault="00723A5D" w:rsidP="00723A5D">
      <w:pPr>
        <w:pStyle w:val="Liststycke"/>
        <w:tabs>
          <w:tab w:val="left" w:pos="3969"/>
        </w:tabs>
        <w:rPr>
          <w:rFonts w:ascii="CG Times (WN)" w:hAnsi="CG Times (WN)"/>
          <w:bCs/>
          <w:sz w:val="24"/>
        </w:rPr>
      </w:pPr>
    </w:p>
    <w:p w14:paraId="4DBF68D6" w14:textId="6F9DC2F7" w:rsidR="0098230B" w:rsidRDefault="001605CD" w:rsidP="0098230B">
      <w:pPr>
        <w:pStyle w:val="Liststycke"/>
        <w:numPr>
          <w:ilvl w:val="0"/>
          <w:numId w:val="13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1605CD">
        <w:rPr>
          <w:rFonts w:ascii="CG Times (WN)" w:hAnsi="CG Times (WN)"/>
          <w:bCs/>
          <w:sz w:val="24"/>
        </w:rPr>
        <w:t>GDPR-dokument</w:t>
      </w:r>
    </w:p>
    <w:p w14:paraId="1D39C8BC" w14:textId="2097527B" w:rsidR="0098230B" w:rsidRPr="0098230B" w:rsidRDefault="0006534C" w:rsidP="0098230B">
      <w:pPr>
        <w:pStyle w:val="Liststycke"/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Bordläggs till nästa möte.</w:t>
      </w:r>
    </w:p>
    <w:p w14:paraId="2A38BE90" w14:textId="77777777" w:rsidR="0024746A" w:rsidRDefault="0024746A" w:rsidP="00B372F9">
      <w:pPr>
        <w:tabs>
          <w:tab w:val="left" w:pos="3969"/>
        </w:tabs>
        <w:rPr>
          <w:rFonts w:ascii="CG Times (WN)" w:hAnsi="CG Times (WN)"/>
          <w:sz w:val="24"/>
        </w:rPr>
      </w:pPr>
    </w:p>
    <w:p w14:paraId="47D5EBE8" w14:textId="77777777" w:rsidR="00854038" w:rsidRDefault="00B372F9" w:rsidP="000802F9">
      <w:pPr>
        <w:numPr>
          <w:ilvl w:val="0"/>
          <w:numId w:val="16"/>
        </w:numPr>
        <w:tabs>
          <w:tab w:val="left" w:pos="3969"/>
        </w:tabs>
        <w:rPr>
          <w:rFonts w:ascii="CG Times (WN)" w:hAnsi="CG Times (WN)"/>
          <w:b/>
          <w:sz w:val="24"/>
        </w:rPr>
      </w:pPr>
      <w:r w:rsidRPr="00EE53DD">
        <w:rPr>
          <w:rFonts w:ascii="CG Times (WN)" w:hAnsi="CG Times (WN)"/>
          <w:b/>
          <w:sz w:val="24"/>
        </w:rPr>
        <w:t>Nästa möte</w:t>
      </w:r>
    </w:p>
    <w:p w14:paraId="5CA9862B" w14:textId="298B0956" w:rsidR="00B372F9" w:rsidRPr="00854038" w:rsidRDefault="00D963A3" w:rsidP="0027026A">
      <w:pPr>
        <w:tabs>
          <w:tab w:val="left" w:pos="3969"/>
        </w:tabs>
        <w:ind w:left="643"/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202</w:t>
      </w:r>
      <w:r w:rsidR="001605CD">
        <w:rPr>
          <w:rFonts w:ascii="CG Times (WN)" w:hAnsi="CG Times (WN)"/>
          <w:bCs/>
          <w:sz w:val="24"/>
        </w:rPr>
        <w:t>3</w:t>
      </w:r>
      <w:r>
        <w:rPr>
          <w:rFonts w:ascii="CG Times (WN)" w:hAnsi="CG Times (WN)"/>
          <w:bCs/>
          <w:sz w:val="24"/>
        </w:rPr>
        <w:t>-</w:t>
      </w:r>
      <w:r w:rsidR="0027026A">
        <w:rPr>
          <w:rFonts w:ascii="CG Times (WN)" w:hAnsi="CG Times (WN)"/>
          <w:bCs/>
          <w:sz w:val="24"/>
        </w:rPr>
        <w:t>01</w:t>
      </w:r>
      <w:r>
        <w:rPr>
          <w:rFonts w:ascii="CG Times (WN)" w:hAnsi="CG Times (WN)"/>
          <w:bCs/>
          <w:sz w:val="24"/>
        </w:rPr>
        <w:t>-</w:t>
      </w:r>
      <w:r w:rsidR="00353D7C">
        <w:rPr>
          <w:rFonts w:ascii="CG Times (WN)" w:hAnsi="CG Times (WN)"/>
          <w:bCs/>
          <w:sz w:val="24"/>
        </w:rPr>
        <w:t>24</w:t>
      </w:r>
      <w:r w:rsidR="009A3B3A">
        <w:rPr>
          <w:rFonts w:ascii="CG Times (WN)" w:hAnsi="CG Times (WN)"/>
          <w:bCs/>
          <w:sz w:val="24"/>
        </w:rPr>
        <w:t xml:space="preserve"> </w:t>
      </w:r>
      <w:r w:rsidR="002C1074">
        <w:rPr>
          <w:rFonts w:ascii="CG Times (WN)" w:hAnsi="CG Times (WN)"/>
          <w:bCs/>
          <w:sz w:val="24"/>
        </w:rPr>
        <w:t>kl.</w:t>
      </w:r>
      <w:r w:rsidR="009A3B3A">
        <w:rPr>
          <w:rFonts w:ascii="CG Times (WN)" w:hAnsi="CG Times (WN)"/>
          <w:bCs/>
          <w:sz w:val="24"/>
        </w:rPr>
        <w:t xml:space="preserve"> </w:t>
      </w:r>
      <w:r w:rsidR="00353D7C">
        <w:rPr>
          <w:rFonts w:ascii="CG Times (WN)" w:hAnsi="CG Times (WN)"/>
          <w:bCs/>
          <w:sz w:val="24"/>
        </w:rPr>
        <w:t>10</w:t>
      </w:r>
      <w:r w:rsidR="009A3B3A">
        <w:rPr>
          <w:rFonts w:ascii="CG Times (WN)" w:hAnsi="CG Times (WN)"/>
          <w:bCs/>
          <w:sz w:val="24"/>
        </w:rPr>
        <w:t>.00-</w:t>
      </w:r>
      <w:r w:rsidR="00353D7C">
        <w:rPr>
          <w:rFonts w:ascii="CG Times (WN)" w:hAnsi="CG Times (WN)"/>
          <w:bCs/>
          <w:sz w:val="24"/>
        </w:rPr>
        <w:t>11</w:t>
      </w:r>
      <w:r w:rsidR="009A3B3A">
        <w:rPr>
          <w:rFonts w:ascii="CG Times (WN)" w:hAnsi="CG Times (WN)"/>
          <w:bCs/>
          <w:sz w:val="24"/>
        </w:rPr>
        <w:t>.</w:t>
      </w:r>
      <w:r w:rsidR="00353D7C">
        <w:rPr>
          <w:rFonts w:ascii="CG Times (WN)" w:hAnsi="CG Times (WN)"/>
          <w:bCs/>
          <w:sz w:val="24"/>
        </w:rPr>
        <w:t>3</w:t>
      </w:r>
      <w:r w:rsidR="009A3B3A">
        <w:rPr>
          <w:rFonts w:ascii="CG Times (WN)" w:hAnsi="CG Times (WN)"/>
          <w:bCs/>
          <w:sz w:val="24"/>
        </w:rPr>
        <w:t>0</w:t>
      </w:r>
      <w:r>
        <w:rPr>
          <w:rFonts w:ascii="CG Times (WN)" w:hAnsi="CG Times (WN)"/>
          <w:bCs/>
          <w:sz w:val="24"/>
        </w:rPr>
        <w:t>, på Teams</w:t>
      </w:r>
    </w:p>
    <w:p w14:paraId="6E8D0200" w14:textId="11990442" w:rsidR="001F716F" w:rsidRDefault="001F716F" w:rsidP="001F716F">
      <w:pPr>
        <w:tabs>
          <w:tab w:val="left" w:pos="3969"/>
        </w:tabs>
        <w:rPr>
          <w:rFonts w:ascii="CG Times (WN)" w:hAnsi="CG Times (WN)"/>
          <w:sz w:val="24"/>
        </w:rPr>
      </w:pPr>
    </w:p>
    <w:p w14:paraId="36451426" w14:textId="77777777" w:rsidR="002601C8" w:rsidRDefault="002601C8" w:rsidP="001F716F">
      <w:pPr>
        <w:tabs>
          <w:tab w:val="left" w:pos="3969"/>
        </w:tabs>
        <w:rPr>
          <w:rFonts w:ascii="CG Times (WN)" w:hAnsi="CG Times (WN)"/>
          <w:sz w:val="24"/>
        </w:rPr>
      </w:pPr>
    </w:p>
    <w:p w14:paraId="072A5A1A" w14:textId="77777777" w:rsidR="001F716F" w:rsidRDefault="001F716F" w:rsidP="001F716F">
      <w:pPr>
        <w:tabs>
          <w:tab w:val="left" w:pos="3969"/>
        </w:tabs>
        <w:rPr>
          <w:rFonts w:ascii="CG Times (WN)" w:hAnsi="CG Times (WN)"/>
          <w:sz w:val="24"/>
        </w:rPr>
      </w:pPr>
    </w:p>
    <w:p w14:paraId="7ECF5A94" w14:textId="77777777" w:rsidR="001F716F" w:rsidRDefault="001F716F" w:rsidP="001F716F">
      <w:pPr>
        <w:tabs>
          <w:tab w:val="left" w:pos="3969"/>
        </w:tabs>
        <w:rPr>
          <w:rFonts w:ascii="CG Times (WN)" w:hAnsi="CG Times (WN)"/>
          <w:sz w:val="24"/>
        </w:rPr>
        <w:sectPr w:rsidR="001F716F" w:rsidSect="00EE53DD">
          <w:type w:val="continuous"/>
          <w:pgSz w:w="11906" w:h="16838" w:code="9"/>
          <w:pgMar w:top="1418" w:right="1274" w:bottom="993" w:left="1418" w:header="720" w:footer="720" w:gutter="0"/>
          <w:cols w:space="720"/>
        </w:sectPr>
      </w:pPr>
    </w:p>
    <w:p w14:paraId="73D2D660" w14:textId="77777777" w:rsidR="001F716F" w:rsidRDefault="001F716F" w:rsidP="001F716F">
      <w:pPr>
        <w:pBdr>
          <w:bottom w:val="single" w:sz="4" w:space="1" w:color="auto"/>
        </w:pBdr>
        <w:tabs>
          <w:tab w:val="left" w:pos="3969"/>
        </w:tabs>
        <w:ind w:left="360"/>
        <w:rPr>
          <w:rFonts w:ascii="CG Times (WN)" w:hAnsi="CG Times (WN)"/>
          <w:sz w:val="24"/>
        </w:rPr>
      </w:pPr>
    </w:p>
    <w:p w14:paraId="7A770F64" w14:textId="6AAED054" w:rsidR="001F716F" w:rsidRDefault="00916537">
      <w:pPr>
        <w:pBdr>
          <w:bottom w:val="single" w:sz="6" w:space="1" w:color="auto"/>
          <w:between w:val="single" w:sz="6" w:space="1" w:color="auto"/>
        </w:pBdr>
        <w:tabs>
          <w:tab w:val="left" w:pos="3969"/>
        </w:tabs>
        <w:ind w:left="36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Mikael Grönkvist</w:t>
      </w:r>
      <w:r w:rsidR="001F716F">
        <w:rPr>
          <w:rFonts w:ascii="CG Times (WN)" w:hAnsi="CG Times (WN)"/>
          <w:sz w:val="24"/>
        </w:rPr>
        <w:t>, ordf</w:t>
      </w:r>
      <w:r w:rsidR="009E172F">
        <w:rPr>
          <w:rFonts w:ascii="CG Times (WN)" w:hAnsi="CG Times (WN)"/>
          <w:sz w:val="24"/>
        </w:rPr>
        <w:t>örande</w:t>
      </w:r>
      <w:r w:rsidR="001F716F">
        <w:rPr>
          <w:rFonts w:ascii="CG Times (WN)" w:hAnsi="CG Times (WN)"/>
          <w:sz w:val="24"/>
        </w:rPr>
        <w:br w:type="column"/>
      </w:r>
    </w:p>
    <w:p w14:paraId="44966C89" w14:textId="0C52E983" w:rsidR="001F716F" w:rsidRPr="00E506E1" w:rsidRDefault="00C1456D">
      <w:pPr>
        <w:tabs>
          <w:tab w:val="left" w:pos="3969"/>
        </w:tabs>
        <w:ind w:left="36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Helena Nyman</w:t>
      </w:r>
      <w:r w:rsidR="00C53986">
        <w:rPr>
          <w:rFonts w:ascii="CG Times (WN)" w:hAnsi="CG Times (WN)"/>
          <w:sz w:val="24"/>
        </w:rPr>
        <w:t>,</w:t>
      </w:r>
      <w:r w:rsidR="00916537">
        <w:rPr>
          <w:rFonts w:ascii="CG Times (WN)" w:hAnsi="CG Times (WN)"/>
          <w:sz w:val="24"/>
        </w:rPr>
        <w:t xml:space="preserve"> </w:t>
      </w:r>
      <w:r w:rsidR="009E172F">
        <w:rPr>
          <w:rFonts w:ascii="CG Times (WN)" w:hAnsi="CG Times (WN)"/>
          <w:sz w:val="24"/>
        </w:rPr>
        <w:t>sekreterare</w:t>
      </w:r>
    </w:p>
    <w:p w14:paraId="59CE8B53" w14:textId="77777777" w:rsidR="001F716F" w:rsidRDefault="001F716F">
      <w:pPr>
        <w:tabs>
          <w:tab w:val="left" w:pos="3969"/>
        </w:tabs>
        <w:ind w:left="360"/>
        <w:rPr>
          <w:rFonts w:ascii="CG Times (WN)" w:hAnsi="CG Times (WN)"/>
          <w:sz w:val="24"/>
        </w:rPr>
      </w:pPr>
    </w:p>
    <w:p w14:paraId="63C3DAE6" w14:textId="77777777" w:rsidR="001F716F" w:rsidRDefault="001F716F">
      <w:pPr>
        <w:tabs>
          <w:tab w:val="left" w:pos="3969"/>
        </w:tabs>
        <w:ind w:left="360"/>
        <w:rPr>
          <w:rFonts w:ascii="CG Times (WN)" w:hAnsi="CG Times (WN)"/>
          <w:sz w:val="24"/>
        </w:rPr>
        <w:sectPr w:rsidR="001F716F" w:rsidSect="001F716F">
          <w:type w:val="continuous"/>
          <w:pgSz w:w="11906" w:h="16838" w:code="9"/>
          <w:pgMar w:top="1418" w:right="1274" w:bottom="993" w:left="1418" w:header="720" w:footer="720" w:gutter="0"/>
          <w:cols w:num="2" w:space="720"/>
        </w:sectPr>
      </w:pPr>
    </w:p>
    <w:p w14:paraId="522907BD" w14:textId="77777777" w:rsidR="002F4AEF" w:rsidRDefault="002F4AEF" w:rsidP="00EE53DD">
      <w:pPr>
        <w:rPr>
          <w:rFonts w:ascii="CG Times (WN)" w:hAnsi="CG Times (WN)"/>
          <w:b/>
          <w:sz w:val="24"/>
        </w:rPr>
      </w:pPr>
    </w:p>
    <w:p w14:paraId="681CAA62" w14:textId="77777777" w:rsidR="00854038" w:rsidRDefault="00854038">
      <w:pPr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br w:type="page"/>
      </w:r>
    </w:p>
    <w:p w14:paraId="639F7905" w14:textId="27078F99" w:rsidR="00EE53DD" w:rsidRDefault="00EE53DD" w:rsidP="00EE53DD">
      <w:pPr>
        <w:rPr>
          <w:rFonts w:ascii="CG Times (WN)" w:hAnsi="CG Times (WN)"/>
          <w:b/>
          <w:sz w:val="24"/>
        </w:rPr>
      </w:pPr>
      <w:r w:rsidRPr="00713FDB">
        <w:rPr>
          <w:rFonts w:ascii="CG Times (WN)" w:hAnsi="CG Times (WN)"/>
          <w:b/>
          <w:sz w:val="24"/>
        </w:rPr>
        <w:lastRenderedPageBreak/>
        <w:t>BILAGA: Att-göra-lista</w:t>
      </w:r>
    </w:p>
    <w:p w14:paraId="369D325B" w14:textId="77777777" w:rsidR="001605CD" w:rsidRDefault="001605CD" w:rsidP="001605CD">
      <w:pPr>
        <w:rPr>
          <w:rFonts w:ascii="CG Times (WN)" w:hAnsi="CG Times (WN)"/>
          <w:sz w:val="24"/>
        </w:rPr>
      </w:pPr>
    </w:p>
    <w:tbl>
      <w:tblPr>
        <w:tblStyle w:val="Listtabell6frgstark"/>
        <w:tblW w:w="0" w:type="auto"/>
        <w:tblLook w:val="04A0" w:firstRow="1" w:lastRow="0" w:firstColumn="1" w:lastColumn="0" w:noHBand="0" w:noVBand="1"/>
      </w:tblPr>
      <w:tblGrid>
        <w:gridCol w:w="6663"/>
        <w:gridCol w:w="2059"/>
      </w:tblGrid>
      <w:tr w:rsidR="001605CD" w14:paraId="7151945D" w14:textId="77777777" w:rsidTr="00C33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4BF27CA" w14:textId="77777777" w:rsidR="001605CD" w:rsidRDefault="001605CD" w:rsidP="00C33A36">
            <w:pPr>
              <w:tabs>
                <w:tab w:val="left" w:pos="3969"/>
              </w:tabs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Att göra</w:t>
            </w:r>
          </w:p>
        </w:tc>
        <w:tc>
          <w:tcPr>
            <w:tcW w:w="2059" w:type="dxa"/>
          </w:tcPr>
          <w:p w14:paraId="54663D7C" w14:textId="77777777" w:rsidR="001605CD" w:rsidRDefault="001605CD" w:rsidP="00C33A36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Ansvarig</w:t>
            </w:r>
          </w:p>
        </w:tc>
      </w:tr>
      <w:tr w:rsidR="001605CD" w:rsidRPr="00D47826" w14:paraId="42F3DD86" w14:textId="77777777" w:rsidTr="00C3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4AC8391" w14:textId="02D983A5" w:rsidR="001605CD" w:rsidRPr="00D47826" w:rsidRDefault="00D47826" w:rsidP="00C33A36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Lars och Henri tittar på möjlig extern lösning till nästa möte.</w:t>
            </w:r>
          </w:p>
        </w:tc>
        <w:tc>
          <w:tcPr>
            <w:tcW w:w="2059" w:type="dxa"/>
          </w:tcPr>
          <w:p w14:paraId="49404DC2" w14:textId="3D75DBE3" w:rsidR="001605CD" w:rsidRPr="00D47826" w:rsidRDefault="00D47826" w:rsidP="00C33A36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 w:rsidRPr="00D47826">
              <w:rPr>
                <w:rFonts w:ascii="CG Times (WN)" w:hAnsi="CG Times (WN)"/>
                <w:sz w:val="24"/>
              </w:rPr>
              <w:t>Lars, Henri</w:t>
            </w:r>
          </w:p>
        </w:tc>
      </w:tr>
      <w:tr w:rsidR="001605CD" w:rsidRPr="00D47826" w14:paraId="497C283F" w14:textId="77777777" w:rsidTr="00C33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4FC6B1A" w14:textId="7AD6BFE5" w:rsidR="001605CD" w:rsidRPr="00D47826" w:rsidRDefault="00D47826" w:rsidP="00C33A36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K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 xml:space="preserve">ontakta valberedningen för att informera om 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att styrelsen tittar på extern lösning för bokföring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.</w:t>
            </w:r>
          </w:p>
        </w:tc>
        <w:tc>
          <w:tcPr>
            <w:tcW w:w="2059" w:type="dxa"/>
          </w:tcPr>
          <w:p w14:paraId="22A5B0CB" w14:textId="669B7F32" w:rsidR="001605CD" w:rsidRPr="00D47826" w:rsidRDefault="00D47826" w:rsidP="00C33A36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 w:rsidRPr="00D47826">
              <w:rPr>
                <w:rFonts w:ascii="CG Times (WN)" w:hAnsi="CG Times (WN)"/>
                <w:sz w:val="24"/>
              </w:rPr>
              <w:t>Mikael</w:t>
            </w:r>
          </w:p>
        </w:tc>
      </w:tr>
      <w:tr w:rsidR="00D47826" w:rsidRPr="00D47826" w14:paraId="07AA5195" w14:textId="77777777" w:rsidTr="00C3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2B53D19" w14:textId="0630A2E9" w:rsidR="00D47826" w:rsidRPr="00D47826" w:rsidRDefault="00D47826" w:rsidP="00C33A36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 xml:space="preserve">Årsmöte: 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boka frukost, lunch och e</w:t>
            </w:r>
            <w:r w:rsidR="002C1074">
              <w:rPr>
                <w:rFonts w:ascii="CG Times (WN)" w:hAnsi="CG Times (WN)"/>
                <w:b w:val="0"/>
                <w:bCs w:val="0"/>
                <w:sz w:val="24"/>
              </w:rPr>
              <w:t>ftermiddags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fika</w:t>
            </w:r>
          </w:p>
        </w:tc>
        <w:tc>
          <w:tcPr>
            <w:tcW w:w="2059" w:type="dxa"/>
          </w:tcPr>
          <w:p w14:paraId="6DF5BEEC" w14:textId="77A4D36A" w:rsidR="00D47826" w:rsidRPr="00D47826" w:rsidRDefault="00D47826" w:rsidP="00C33A36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 w:rsidRPr="00D47826">
              <w:rPr>
                <w:rFonts w:ascii="CG Times (WN)" w:hAnsi="CG Times (WN)"/>
                <w:sz w:val="24"/>
              </w:rPr>
              <w:t>Helena F</w:t>
            </w:r>
          </w:p>
        </w:tc>
      </w:tr>
      <w:tr w:rsidR="00D47826" w:rsidRPr="00D47826" w14:paraId="0F0A50B4" w14:textId="77777777" w:rsidTr="00C33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7F913BC" w14:textId="7965E83E" w:rsidR="00D47826" w:rsidRPr="00D47826" w:rsidRDefault="00D47826" w:rsidP="00C33A36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Årsmöte: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 xml:space="preserve"> 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lägg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a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 xml:space="preserve"> upp anmälan på hemsidan</w:t>
            </w:r>
          </w:p>
        </w:tc>
        <w:tc>
          <w:tcPr>
            <w:tcW w:w="2059" w:type="dxa"/>
          </w:tcPr>
          <w:p w14:paraId="6976D65B" w14:textId="79AD8F7B" w:rsidR="00D47826" w:rsidRPr="00D47826" w:rsidRDefault="00D47826" w:rsidP="00C33A36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 w:rsidRPr="00D47826">
              <w:rPr>
                <w:rFonts w:ascii="CG Times (WN)" w:hAnsi="CG Times (WN)"/>
                <w:sz w:val="24"/>
              </w:rPr>
              <w:t>Helena F</w:t>
            </w:r>
          </w:p>
        </w:tc>
      </w:tr>
      <w:tr w:rsidR="00D47826" w:rsidRPr="00D47826" w14:paraId="6A7134A3" w14:textId="77777777" w:rsidTr="00C3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7D56995" w14:textId="06DCCDA9" w:rsidR="00D47826" w:rsidRPr="00D47826" w:rsidRDefault="00D47826" w:rsidP="00C33A36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Årsmöte: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 färdigställa programmet</w:t>
            </w:r>
          </w:p>
        </w:tc>
        <w:tc>
          <w:tcPr>
            <w:tcW w:w="2059" w:type="dxa"/>
          </w:tcPr>
          <w:p w14:paraId="11404A5B" w14:textId="4D3B308F" w:rsidR="00D47826" w:rsidRPr="00D47826" w:rsidRDefault="00D47826" w:rsidP="00C33A36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Mikael, Helena N</w:t>
            </w:r>
          </w:p>
        </w:tc>
      </w:tr>
      <w:tr w:rsidR="00D47826" w:rsidRPr="00D47826" w14:paraId="78C088B8" w14:textId="77777777" w:rsidTr="00C33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5DC9CA3" w14:textId="2D63984F" w:rsidR="00D47826" w:rsidRPr="00D47826" w:rsidRDefault="00D47826" w:rsidP="00C33A36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 xml:space="preserve">Årsmöte: 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ta fram förslag på budget</w:t>
            </w:r>
          </w:p>
        </w:tc>
        <w:tc>
          <w:tcPr>
            <w:tcW w:w="2059" w:type="dxa"/>
          </w:tcPr>
          <w:p w14:paraId="1B71D336" w14:textId="46815ADF" w:rsidR="00D47826" w:rsidRDefault="00D47826" w:rsidP="00C33A36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Lars</w:t>
            </w:r>
          </w:p>
        </w:tc>
      </w:tr>
      <w:tr w:rsidR="00D47826" w:rsidRPr="00D47826" w14:paraId="40835E8E" w14:textId="77777777" w:rsidTr="00C3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AFC9587" w14:textId="28338ADD" w:rsidR="00D47826" w:rsidRPr="00D47826" w:rsidRDefault="00D47826" w:rsidP="00C33A36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Årsmöte:</w:t>
            </w:r>
            <w:r>
              <w:t xml:space="preserve"> 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ta fram resultat- och balansrapport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>,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 xml:space="preserve"> kontakta revisorer</w:t>
            </w:r>
          </w:p>
        </w:tc>
        <w:tc>
          <w:tcPr>
            <w:tcW w:w="2059" w:type="dxa"/>
          </w:tcPr>
          <w:p w14:paraId="37011B5C" w14:textId="553A0B1C" w:rsidR="00D47826" w:rsidRPr="00D47826" w:rsidRDefault="00D47826" w:rsidP="00C33A36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Lars</w:t>
            </w:r>
          </w:p>
        </w:tc>
      </w:tr>
      <w:tr w:rsidR="00D47826" w:rsidRPr="00D47826" w14:paraId="05BA0319" w14:textId="77777777" w:rsidTr="00C33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AD90C95" w14:textId="2A4C130F" w:rsidR="00D47826" w:rsidRPr="00D47826" w:rsidRDefault="00D47826" w:rsidP="00C33A36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Årsmöte:</w:t>
            </w:r>
            <w:r w:rsidRPr="00D47826">
              <w:rPr>
                <w:b w:val="0"/>
                <w:bCs w:val="0"/>
              </w:rPr>
              <w:t xml:space="preserve"> 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ta fram förslag till verksamhetsplan 2023 och Verksamhetsberättelse 2022</w:t>
            </w:r>
          </w:p>
        </w:tc>
        <w:tc>
          <w:tcPr>
            <w:tcW w:w="2059" w:type="dxa"/>
          </w:tcPr>
          <w:p w14:paraId="63C4889E" w14:textId="379E43AE" w:rsidR="00D47826" w:rsidRPr="00D47826" w:rsidRDefault="00D47826" w:rsidP="00C33A36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Mikael</w:t>
            </w:r>
          </w:p>
        </w:tc>
      </w:tr>
      <w:tr w:rsidR="00D47826" w:rsidRPr="00D47826" w14:paraId="4C9B5238" w14:textId="77777777" w:rsidTr="00C3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BFB58EF" w14:textId="239DAAB0" w:rsidR="00D47826" w:rsidRPr="00D47826" w:rsidRDefault="00D47826" w:rsidP="00C33A36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 xml:space="preserve">Årsmöte: 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ta fram material för genomgång av stadgeändringar</w:t>
            </w:r>
          </w:p>
        </w:tc>
        <w:tc>
          <w:tcPr>
            <w:tcW w:w="2059" w:type="dxa"/>
          </w:tcPr>
          <w:p w14:paraId="748FD2EA" w14:textId="22090D7C" w:rsidR="00D47826" w:rsidRDefault="00D47826" w:rsidP="00C33A36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Mikael, Helena N</w:t>
            </w:r>
          </w:p>
        </w:tc>
      </w:tr>
      <w:tr w:rsidR="00D47826" w:rsidRPr="00D47826" w14:paraId="5B144FFB" w14:textId="77777777" w:rsidTr="00C33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AE7895B" w14:textId="75F10E00" w:rsidR="00D47826" w:rsidRPr="00D47826" w:rsidRDefault="00D47826" w:rsidP="00C33A36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 xml:space="preserve">Studieresa 2023, 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börja fundera på </w:t>
            </w:r>
            <w:r w:rsidRPr="00D47826">
              <w:rPr>
                <w:rFonts w:ascii="CG Times (WN)" w:hAnsi="CG Times (WN)"/>
                <w:b w:val="0"/>
                <w:bCs w:val="0"/>
                <w:sz w:val="24"/>
              </w:rPr>
              <w:t>resmål</w:t>
            </w:r>
          </w:p>
        </w:tc>
        <w:tc>
          <w:tcPr>
            <w:tcW w:w="2059" w:type="dxa"/>
          </w:tcPr>
          <w:p w14:paraId="2F8D4EC9" w14:textId="6110237F" w:rsidR="00D47826" w:rsidRDefault="00D47826" w:rsidP="00C33A36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Håkan, Katja</w:t>
            </w:r>
          </w:p>
        </w:tc>
      </w:tr>
      <w:tr w:rsidR="001605CD" w:rsidRPr="00D47826" w14:paraId="26DA6919" w14:textId="77777777" w:rsidTr="00C3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086338D" w14:textId="77777777" w:rsidR="001605CD" w:rsidRPr="00D47826" w:rsidRDefault="001605CD" w:rsidP="00C33A36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</w:p>
        </w:tc>
        <w:tc>
          <w:tcPr>
            <w:tcW w:w="2059" w:type="dxa"/>
          </w:tcPr>
          <w:p w14:paraId="577461D7" w14:textId="77777777" w:rsidR="001605CD" w:rsidRPr="00D47826" w:rsidRDefault="001605CD" w:rsidP="00C33A36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</w:p>
        </w:tc>
      </w:tr>
    </w:tbl>
    <w:p w14:paraId="1F83F79E" w14:textId="77777777" w:rsidR="001605CD" w:rsidRPr="00D47826" w:rsidRDefault="001605CD" w:rsidP="001605CD">
      <w:pPr>
        <w:rPr>
          <w:rFonts w:ascii="CG Times (WN)" w:hAnsi="CG Times (WN)"/>
          <w:sz w:val="24"/>
        </w:rPr>
      </w:pPr>
    </w:p>
    <w:p w14:paraId="507829E1" w14:textId="36A1CF48" w:rsidR="001F716F" w:rsidRPr="009B359D" w:rsidRDefault="001F716F" w:rsidP="001605CD">
      <w:pPr>
        <w:rPr>
          <w:rFonts w:ascii="CG Times (WN)" w:hAnsi="CG Times (WN)"/>
          <w:sz w:val="24"/>
        </w:rPr>
      </w:pPr>
    </w:p>
    <w:p w14:paraId="2CEB8604" w14:textId="1D6BA368" w:rsidR="001F716F" w:rsidRDefault="001F716F" w:rsidP="001F716F">
      <w:pPr>
        <w:rPr>
          <w:rFonts w:ascii="CG Times (WN)" w:hAnsi="CG Times (WN)"/>
          <w:sz w:val="24"/>
        </w:rPr>
      </w:pPr>
      <w:r w:rsidRPr="009B359D">
        <w:rPr>
          <w:rFonts w:ascii="CG Times (WN)" w:hAnsi="CG Times (WN)"/>
          <w:sz w:val="24"/>
        </w:rPr>
        <w:t>Kvarstående från tidigare protokoll:</w:t>
      </w:r>
    </w:p>
    <w:p w14:paraId="456884C1" w14:textId="77777777" w:rsidR="001605CD" w:rsidRDefault="001605CD" w:rsidP="001F716F">
      <w:pPr>
        <w:rPr>
          <w:rFonts w:ascii="CG Times (WN)" w:hAnsi="CG Times (WN)"/>
          <w:sz w:val="24"/>
        </w:rPr>
      </w:pPr>
    </w:p>
    <w:tbl>
      <w:tblPr>
        <w:tblStyle w:val="Listtabell6frgstark"/>
        <w:tblW w:w="0" w:type="auto"/>
        <w:tblLook w:val="04A0" w:firstRow="1" w:lastRow="0" w:firstColumn="1" w:lastColumn="0" w:noHBand="0" w:noVBand="1"/>
      </w:tblPr>
      <w:tblGrid>
        <w:gridCol w:w="6663"/>
        <w:gridCol w:w="2059"/>
      </w:tblGrid>
      <w:tr w:rsidR="001F716F" w14:paraId="7ECEB642" w14:textId="77777777" w:rsidTr="00826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28102CB" w14:textId="77777777" w:rsidR="001F716F" w:rsidRDefault="001F716F" w:rsidP="00826E6B">
            <w:pPr>
              <w:tabs>
                <w:tab w:val="left" w:pos="3969"/>
              </w:tabs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Att göra</w:t>
            </w:r>
          </w:p>
        </w:tc>
        <w:tc>
          <w:tcPr>
            <w:tcW w:w="2059" w:type="dxa"/>
          </w:tcPr>
          <w:p w14:paraId="0A55208F" w14:textId="77777777" w:rsidR="001F716F" w:rsidRDefault="001F716F" w:rsidP="00826E6B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Ansvarig</w:t>
            </w:r>
          </w:p>
        </w:tc>
      </w:tr>
      <w:tr w:rsidR="003349E7" w:rsidRPr="00B104BC" w14:paraId="6D5B33CA" w14:textId="77777777" w:rsidTr="00E5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09C6E27" w14:textId="2261E920" w:rsidR="003349E7" w:rsidRPr="00B104BC" w:rsidRDefault="003349E7" w:rsidP="00E52477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</w:p>
        </w:tc>
        <w:tc>
          <w:tcPr>
            <w:tcW w:w="2059" w:type="dxa"/>
          </w:tcPr>
          <w:p w14:paraId="7C3A8DB4" w14:textId="21392F1E" w:rsidR="003349E7" w:rsidRPr="00B104BC" w:rsidRDefault="003349E7" w:rsidP="00E52477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</w:p>
        </w:tc>
      </w:tr>
      <w:tr w:rsidR="003349E7" w:rsidRPr="00B104BC" w14:paraId="61FF85F7" w14:textId="77777777" w:rsidTr="00E5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8A89E4E" w14:textId="77777777" w:rsidR="003349E7" w:rsidRPr="00B104BC" w:rsidRDefault="003349E7" w:rsidP="00E52477">
            <w:pPr>
              <w:tabs>
                <w:tab w:val="left" w:pos="3969"/>
              </w:tabs>
              <w:rPr>
                <w:rFonts w:ascii="CG Times (WN)" w:hAnsi="CG Times (WN)"/>
                <w:sz w:val="24"/>
              </w:rPr>
            </w:pPr>
          </w:p>
        </w:tc>
        <w:tc>
          <w:tcPr>
            <w:tcW w:w="2059" w:type="dxa"/>
          </w:tcPr>
          <w:p w14:paraId="67CDECBA" w14:textId="77777777" w:rsidR="003349E7" w:rsidRPr="00B104BC" w:rsidRDefault="003349E7" w:rsidP="00E52477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</w:p>
        </w:tc>
      </w:tr>
      <w:tr w:rsidR="003349E7" w:rsidRPr="00B104BC" w14:paraId="7B0026C9" w14:textId="77777777" w:rsidTr="00E5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CA712C0" w14:textId="77777777" w:rsidR="003349E7" w:rsidRPr="00B104BC" w:rsidRDefault="003349E7" w:rsidP="00E52477">
            <w:pPr>
              <w:tabs>
                <w:tab w:val="left" w:pos="3969"/>
              </w:tabs>
              <w:rPr>
                <w:rFonts w:ascii="CG Times (WN)" w:hAnsi="CG Times (WN)"/>
                <w:sz w:val="24"/>
              </w:rPr>
            </w:pPr>
          </w:p>
        </w:tc>
        <w:tc>
          <w:tcPr>
            <w:tcW w:w="2059" w:type="dxa"/>
          </w:tcPr>
          <w:p w14:paraId="208720C0" w14:textId="77777777" w:rsidR="003349E7" w:rsidRPr="00B104BC" w:rsidRDefault="003349E7" w:rsidP="00E52477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</w:p>
        </w:tc>
      </w:tr>
    </w:tbl>
    <w:p w14:paraId="1C0BE328" w14:textId="77777777" w:rsidR="001F716F" w:rsidRPr="00A61A50" w:rsidRDefault="001F716F" w:rsidP="00EE53DD">
      <w:pPr>
        <w:rPr>
          <w:rFonts w:ascii="CG Times (WN)" w:hAnsi="CG Times (WN)"/>
          <w:sz w:val="24"/>
        </w:rPr>
      </w:pPr>
    </w:p>
    <w:sectPr w:rsidR="001F716F" w:rsidRPr="00A61A50" w:rsidSect="00EE53DD">
      <w:type w:val="continuous"/>
      <w:pgSz w:w="11906" w:h="16838" w:code="9"/>
      <w:pgMar w:top="1418" w:right="1274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49B7" w14:textId="77777777" w:rsidR="00C07A76" w:rsidRDefault="00C07A76">
      <w:r>
        <w:separator/>
      </w:r>
    </w:p>
  </w:endnote>
  <w:endnote w:type="continuationSeparator" w:id="0">
    <w:p w14:paraId="53934765" w14:textId="77777777" w:rsidR="00C07A76" w:rsidRDefault="00C0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F812" w14:textId="77777777" w:rsidR="00C07A76" w:rsidRDefault="00C07A76">
      <w:r>
        <w:separator/>
      </w:r>
    </w:p>
  </w:footnote>
  <w:footnote w:type="continuationSeparator" w:id="0">
    <w:p w14:paraId="2C89E491" w14:textId="77777777" w:rsidR="00C07A76" w:rsidRDefault="00C0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A823" w14:textId="77777777" w:rsidR="00B72F57" w:rsidRDefault="00B72F5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EE32" w14:textId="77777777" w:rsidR="00FD20AD" w:rsidRDefault="00DB2BA2">
    <w:pPr>
      <w:pStyle w:val="Sidhuvud"/>
      <w:jc w:val="center"/>
      <w:rPr>
        <w:rFonts w:ascii="Arial" w:hAnsi="Arial"/>
        <w:sz w:val="22"/>
      </w:rPr>
    </w:pPr>
    <w:r>
      <w:rPr>
        <w:rFonts w:ascii="Arial" w:hAnsi="Arial"/>
        <w:noProof/>
        <w:sz w:val="22"/>
      </w:rPr>
      <w:drawing>
        <wp:inline distT="0" distB="0" distL="0" distR="0" wp14:anchorId="0097EABB" wp14:editId="5F14AFA5">
          <wp:extent cx="2313940" cy="935355"/>
          <wp:effectExtent l="0" t="0" r="0" b="0"/>
          <wp:docPr id="1" name="Bild 1" descr="Logga grn med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 grn med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DAFF4" w14:textId="77777777" w:rsidR="00FD20AD" w:rsidRDefault="00FD20AD">
    <w:pPr>
      <w:pStyle w:val="Sidhuvud"/>
      <w:jc w:val="center"/>
      <w:rPr>
        <w:rFonts w:ascii="Arial" w:hAnsi="Arial"/>
        <w:sz w:val="22"/>
      </w:rPr>
    </w:pPr>
  </w:p>
  <w:p w14:paraId="0C8421E6" w14:textId="77777777" w:rsidR="00FD20AD" w:rsidRDefault="00FD20AD">
    <w:pPr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</w:t>
    </w:r>
  </w:p>
  <w:p w14:paraId="44152A94" w14:textId="77777777" w:rsidR="00FD20AD" w:rsidRDefault="00FD20AD">
    <w:pPr>
      <w:ind w:left="284" w:right="425"/>
      <w:jc w:val="center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661"/>
    <w:multiLevelType w:val="hybridMultilevel"/>
    <w:tmpl w:val="E7DEEA72"/>
    <w:lvl w:ilvl="0" w:tplc="6FDCA54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G Times (WN)" w:eastAsia="Times New Roman" w:hAnsi="CG Times (WN)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E93FA5"/>
    <w:multiLevelType w:val="hybridMultilevel"/>
    <w:tmpl w:val="8CD09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862E2"/>
    <w:multiLevelType w:val="hybridMultilevel"/>
    <w:tmpl w:val="BEE6F2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714F5"/>
    <w:multiLevelType w:val="hybridMultilevel"/>
    <w:tmpl w:val="408EDFF0"/>
    <w:lvl w:ilvl="0" w:tplc="8BC8F25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3923FB"/>
    <w:multiLevelType w:val="hybridMultilevel"/>
    <w:tmpl w:val="819CD728"/>
    <w:lvl w:ilvl="0" w:tplc="BA3E606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CB84346"/>
    <w:multiLevelType w:val="hybridMultilevel"/>
    <w:tmpl w:val="0BBCA29E"/>
    <w:lvl w:ilvl="0" w:tplc="3C0C08BC">
      <w:start w:val="40"/>
      <w:numFmt w:val="bullet"/>
      <w:lvlText w:val="-"/>
      <w:lvlJc w:val="left"/>
      <w:pPr>
        <w:ind w:left="643" w:hanging="360"/>
      </w:pPr>
      <w:rPr>
        <w:rFonts w:ascii="CG Times (WN)" w:eastAsia="Times New Roman" w:hAnsi="CG Times (WN)" w:cs="Times New Roman" w:hint="default"/>
      </w:rPr>
    </w:lvl>
    <w:lvl w:ilvl="1" w:tplc="041D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CD906AD"/>
    <w:multiLevelType w:val="hybridMultilevel"/>
    <w:tmpl w:val="468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60984"/>
    <w:multiLevelType w:val="hybridMultilevel"/>
    <w:tmpl w:val="66BCC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12C72"/>
    <w:multiLevelType w:val="hybridMultilevel"/>
    <w:tmpl w:val="8EFA9266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CB71504"/>
    <w:multiLevelType w:val="singleLevel"/>
    <w:tmpl w:val="E982AA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3D527BF"/>
    <w:multiLevelType w:val="hybridMultilevel"/>
    <w:tmpl w:val="DD7A5124"/>
    <w:lvl w:ilvl="0" w:tplc="9B2A10C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G Times (WN)" w:eastAsia="Times New Roman" w:hAnsi="CG Times (WN)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5F36289"/>
    <w:multiLevelType w:val="hybridMultilevel"/>
    <w:tmpl w:val="C846DED8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52259"/>
    <w:multiLevelType w:val="hybridMultilevel"/>
    <w:tmpl w:val="ABE60C3A"/>
    <w:lvl w:ilvl="0" w:tplc="80CA2EEE">
      <w:start w:val="150"/>
      <w:numFmt w:val="bullet"/>
      <w:lvlText w:val="-"/>
      <w:lvlJc w:val="left"/>
      <w:pPr>
        <w:ind w:left="644" w:hanging="360"/>
      </w:pPr>
      <w:rPr>
        <w:rFonts w:ascii="CG Times (WN)" w:eastAsia="Times New Roman" w:hAnsi="CG Times (WN)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DAB15C0"/>
    <w:multiLevelType w:val="hybridMultilevel"/>
    <w:tmpl w:val="1E180222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DC4492B"/>
    <w:multiLevelType w:val="hybridMultilevel"/>
    <w:tmpl w:val="59463596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728B7EBB"/>
    <w:multiLevelType w:val="hybridMultilevel"/>
    <w:tmpl w:val="4FC46A5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7F29B1"/>
    <w:multiLevelType w:val="hybridMultilevel"/>
    <w:tmpl w:val="DF7062CC"/>
    <w:lvl w:ilvl="0" w:tplc="6DF4C93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D0307E"/>
    <w:multiLevelType w:val="hybridMultilevel"/>
    <w:tmpl w:val="1C48605C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19553492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83121371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1152353">
    <w:abstractNumId w:val="0"/>
  </w:num>
  <w:num w:numId="4" w16cid:durableId="428820634">
    <w:abstractNumId w:val="10"/>
  </w:num>
  <w:num w:numId="5" w16cid:durableId="1522739150">
    <w:abstractNumId w:val="3"/>
  </w:num>
  <w:num w:numId="6" w16cid:durableId="1779569936">
    <w:abstractNumId w:val="4"/>
  </w:num>
  <w:num w:numId="7" w16cid:durableId="2053261695">
    <w:abstractNumId w:val="17"/>
  </w:num>
  <w:num w:numId="8" w16cid:durableId="1047988622">
    <w:abstractNumId w:val="12"/>
  </w:num>
  <w:num w:numId="9" w16cid:durableId="753432993">
    <w:abstractNumId w:val="2"/>
  </w:num>
  <w:num w:numId="10" w16cid:durableId="970205072">
    <w:abstractNumId w:val="1"/>
  </w:num>
  <w:num w:numId="11" w16cid:durableId="147404113">
    <w:abstractNumId w:val="5"/>
  </w:num>
  <w:num w:numId="12" w16cid:durableId="158665622">
    <w:abstractNumId w:val="6"/>
  </w:num>
  <w:num w:numId="13" w16cid:durableId="101192499">
    <w:abstractNumId w:val="7"/>
  </w:num>
  <w:num w:numId="14" w16cid:durableId="944465629">
    <w:abstractNumId w:val="13"/>
  </w:num>
  <w:num w:numId="15" w16cid:durableId="1818649121">
    <w:abstractNumId w:val="8"/>
  </w:num>
  <w:num w:numId="16" w16cid:durableId="1363870682">
    <w:abstractNumId w:val="14"/>
  </w:num>
  <w:num w:numId="17" w16cid:durableId="481310758">
    <w:abstractNumId w:val="16"/>
  </w:num>
  <w:num w:numId="18" w16cid:durableId="1398744128">
    <w:abstractNumId w:val="15"/>
  </w:num>
  <w:num w:numId="19" w16cid:durableId="181502309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0A"/>
    <w:rsid w:val="000061AD"/>
    <w:rsid w:val="000153DA"/>
    <w:rsid w:val="000239F1"/>
    <w:rsid w:val="00034BA9"/>
    <w:rsid w:val="00034BD9"/>
    <w:rsid w:val="00036FEE"/>
    <w:rsid w:val="00041FBA"/>
    <w:rsid w:val="00051A91"/>
    <w:rsid w:val="0005284D"/>
    <w:rsid w:val="0006490A"/>
    <w:rsid w:val="0006534C"/>
    <w:rsid w:val="00066815"/>
    <w:rsid w:val="000700DB"/>
    <w:rsid w:val="00071899"/>
    <w:rsid w:val="00072FDE"/>
    <w:rsid w:val="000802F9"/>
    <w:rsid w:val="00080A00"/>
    <w:rsid w:val="000812C3"/>
    <w:rsid w:val="0009002C"/>
    <w:rsid w:val="000918EF"/>
    <w:rsid w:val="00095F59"/>
    <w:rsid w:val="0009633A"/>
    <w:rsid w:val="000A1481"/>
    <w:rsid w:val="000B35D3"/>
    <w:rsid w:val="000B5AE1"/>
    <w:rsid w:val="000E32D9"/>
    <w:rsid w:val="000F068C"/>
    <w:rsid w:val="000F2D56"/>
    <w:rsid w:val="00112DF1"/>
    <w:rsid w:val="00117626"/>
    <w:rsid w:val="001244DB"/>
    <w:rsid w:val="00126332"/>
    <w:rsid w:val="0013064D"/>
    <w:rsid w:val="00141DFB"/>
    <w:rsid w:val="001605CD"/>
    <w:rsid w:val="00174407"/>
    <w:rsid w:val="00175070"/>
    <w:rsid w:val="00176F72"/>
    <w:rsid w:val="00177F02"/>
    <w:rsid w:val="00180AA1"/>
    <w:rsid w:val="001837D7"/>
    <w:rsid w:val="00185DC8"/>
    <w:rsid w:val="00187D25"/>
    <w:rsid w:val="00190CA1"/>
    <w:rsid w:val="001920F5"/>
    <w:rsid w:val="00193E2E"/>
    <w:rsid w:val="00195039"/>
    <w:rsid w:val="001A2587"/>
    <w:rsid w:val="001C3791"/>
    <w:rsid w:val="001C4016"/>
    <w:rsid w:val="001C7A15"/>
    <w:rsid w:val="001D193E"/>
    <w:rsid w:val="001D2E96"/>
    <w:rsid w:val="001D5FBA"/>
    <w:rsid w:val="001D717B"/>
    <w:rsid w:val="001F716F"/>
    <w:rsid w:val="002011BF"/>
    <w:rsid w:val="002015F5"/>
    <w:rsid w:val="0020578E"/>
    <w:rsid w:val="002075B9"/>
    <w:rsid w:val="002236D7"/>
    <w:rsid w:val="00231089"/>
    <w:rsid w:val="00232ED6"/>
    <w:rsid w:val="002335C4"/>
    <w:rsid w:val="00235FC0"/>
    <w:rsid w:val="002404F8"/>
    <w:rsid w:val="0024389C"/>
    <w:rsid w:val="0024746A"/>
    <w:rsid w:val="00254075"/>
    <w:rsid w:val="00255794"/>
    <w:rsid w:val="002601C8"/>
    <w:rsid w:val="00261BB4"/>
    <w:rsid w:val="0027026A"/>
    <w:rsid w:val="00272116"/>
    <w:rsid w:val="00291923"/>
    <w:rsid w:val="002B48CA"/>
    <w:rsid w:val="002B4A8B"/>
    <w:rsid w:val="002C1074"/>
    <w:rsid w:val="002C6EAB"/>
    <w:rsid w:val="002C7778"/>
    <w:rsid w:val="002D1CD8"/>
    <w:rsid w:val="002E38CC"/>
    <w:rsid w:val="002E54DF"/>
    <w:rsid w:val="002E7603"/>
    <w:rsid w:val="002F1441"/>
    <w:rsid w:val="002F14CF"/>
    <w:rsid w:val="002F4AEF"/>
    <w:rsid w:val="002F68AD"/>
    <w:rsid w:val="00301316"/>
    <w:rsid w:val="0030222C"/>
    <w:rsid w:val="00310818"/>
    <w:rsid w:val="00321DC2"/>
    <w:rsid w:val="0032231C"/>
    <w:rsid w:val="00330843"/>
    <w:rsid w:val="003311E3"/>
    <w:rsid w:val="00333DA2"/>
    <w:rsid w:val="003349E7"/>
    <w:rsid w:val="00336C24"/>
    <w:rsid w:val="00347BF2"/>
    <w:rsid w:val="00351A92"/>
    <w:rsid w:val="00353D7C"/>
    <w:rsid w:val="0035610A"/>
    <w:rsid w:val="003602A1"/>
    <w:rsid w:val="00370B38"/>
    <w:rsid w:val="00380234"/>
    <w:rsid w:val="003932E4"/>
    <w:rsid w:val="003941D4"/>
    <w:rsid w:val="00397DB8"/>
    <w:rsid w:val="003A1D4B"/>
    <w:rsid w:val="003A3571"/>
    <w:rsid w:val="003B01ED"/>
    <w:rsid w:val="003C37F0"/>
    <w:rsid w:val="003C588C"/>
    <w:rsid w:val="003C7591"/>
    <w:rsid w:val="003D5A86"/>
    <w:rsid w:val="003E1DF4"/>
    <w:rsid w:val="003E4FFB"/>
    <w:rsid w:val="003F68A9"/>
    <w:rsid w:val="003F781B"/>
    <w:rsid w:val="003F7B0D"/>
    <w:rsid w:val="004017C2"/>
    <w:rsid w:val="00402E0A"/>
    <w:rsid w:val="004078A9"/>
    <w:rsid w:val="00411D9F"/>
    <w:rsid w:val="00420624"/>
    <w:rsid w:val="00425D8B"/>
    <w:rsid w:val="0044087C"/>
    <w:rsid w:val="004416E3"/>
    <w:rsid w:val="004441E1"/>
    <w:rsid w:val="00444741"/>
    <w:rsid w:val="00444B28"/>
    <w:rsid w:val="00445251"/>
    <w:rsid w:val="004514F1"/>
    <w:rsid w:val="00452FE5"/>
    <w:rsid w:val="004557B2"/>
    <w:rsid w:val="004672ED"/>
    <w:rsid w:val="00470D7E"/>
    <w:rsid w:val="00472830"/>
    <w:rsid w:val="004754A6"/>
    <w:rsid w:val="00475D35"/>
    <w:rsid w:val="004937DF"/>
    <w:rsid w:val="004C1591"/>
    <w:rsid w:val="004C31E9"/>
    <w:rsid w:val="004D2A83"/>
    <w:rsid w:val="004E0C19"/>
    <w:rsid w:val="004E1288"/>
    <w:rsid w:val="004E61D3"/>
    <w:rsid w:val="004F08EC"/>
    <w:rsid w:val="004F0956"/>
    <w:rsid w:val="00502C8D"/>
    <w:rsid w:val="005114E8"/>
    <w:rsid w:val="00512EF1"/>
    <w:rsid w:val="00513C24"/>
    <w:rsid w:val="005142C5"/>
    <w:rsid w:val="005231A4"/>
    <w:rsid w:val="005245C4"/>
    <w:rsid w:val="00531222"/>
    <w:rsid w:val="0053193B"/>
    <w:rsid w:val="00556209"/>
    <w:rsid w:val="005568FE"/>
    <w:rsid w:val="005719D9"/>
    <w:rsid w:val="00571EA6"/>
    <w:rsid w:val="005728F5"/>
    <w:rsid w:val="00577AA4"/>
    <w:rsid w:val="00585949"/>
    <w:rsid w:val="00590105"/>
    <w:rsid w:val="005952EA"/>
    <w:rsid w:val="005B536F"/>
    <w:rsid w:val="005B7D89"/>
    <w:rsid w:val="005C53E1"/>
    <w:rsid w:val="005D000F"/>
    <w:rsid w:val="005D1F45"/>
    <w:rsid w:val="005D3CBB"/>
    <w:rsid w:val="005D7690"/>
    <w:rsid w:val="005E381F"/>
    <w:rsid w:val="005E58A9"/>
    <w:rsid w:val="005F12C4"/>
    <w:rsid w:val="005F7D81"/>
    <w:rsid w:val="006046B2"/>
    <w:rsid w:val="00607EB6"/>
    <w:rsid w:val="00611482"/>
    <w:rsid w:val="00611C5C"/>
    <w:rsid w:val="00616C5B"/>
    <w:rsid w:val="0063672E"/>
    <w:rsid w:val="00646527"/>
    <w:rsid w:val="00650D9E"/>
    <w:rsid w:val="00651D62"/>
    <w:rsid w:val="00660DC0"/>
    <w:rsid w:val="00661AB2"/>
    <w:rsid w:val="00667C9D"/>
    <w:rsid w:val="00674801"/>
    <w:rsid w:val="006973B6"/>
    <w:rsid w:val="006B0C70"/>
    <w:rsid w:val="006C0429"/>
    <w:rsid w:val="006C7A29"/>
    <w:rsid w:val="006E69F9"/>
    <w:rsid w:val="006F0F67"/>
    <w:rsid w:val="007235D1"/>
    <w:rsid w:val="00723A5D"/>
    <w:rsid w:val="0072717F"/>
    <w:rsid w:val="00732A49"/>
    <w:rsid w:val="00733E2F"/>
    <w:rsid w:val="0073482D"/>
    <w:rsid w:val="00735F35"/>
    <w:rsid w:val="007408FD"/>
    <w:rsid w:val="00744472"/>
    <w:rsid w:val="00751651"/>
    <w:rsid w:val="00755C20"/>
    <w:rsid w:val="00760BB9"/>
    <w:rsid w:val="00762F20"/>
    <w:rsid w:val="0077068E"/>
    <w:rsid w:val="00777187"/>
    <w:rsid w:val="00782C08"/>
    <w:rsid w:val="0079198E"/>
    <w:rsid w:val="007963E6"/>
    <w:rsid w:val="007A0E13"/>
    <w:rsid w:val="007A177E"/>
    <w:rsid w:val="007A2C4E"/>
    <w:rsid w:val="007B7036"/>
    <w:rsid w:val="007C285D"/>
    <w:rsid w:val="007C3A7B"/>
    <w:rsid w:val="007C6848"/>
    <w:rsid w:val="007E1ABF"/>
    <w:rsid w:val="007F5D3C"/>
    <w:rsid w:val="00806760"/>
    <w:rsid w:val="0081564D"/>
    <w:rsid w:val="00817A22"/>
    <w:rsid w:val="00817DB8"/>
    <w:rsid w:val="00821C1F"/>
    <w:rsid w:val="0082309F"/>
    <w:rsid w:val="008348CC"/>
    <w:rsid w:val="008407C8"/>
    <w:rsid w:val="00841E57"/>
    <w:rsid w:val="00847679"/>
    <w:rsid w:val="00853879"/>
    <w:rsid w:val="00854038"/>
    <w:rsid w:val="008603BB"/>
    <w:rsid w:val="008622E1"/>
    <w:rsid w:val="0087781A"/>
    <w:rsid w:val="00882919"/>
    <w:rsid w:val="008932B6"/>
    <w:rsid w:val="0089775A"/>
    <w:rsid w:val="008B1BEB"/>
    <w:rsid w:val="008B2009"/>
    <w:rsid w:val="008C127A"/>
    <w:rsid w:val="008C128F"/>
    <w:rsid w:val="008C2CED"/>
    <w:rsid w:val="008D0B1B"/>
    <w:rsid w:val="008E0114"/>
    <w:rsid w:val="008E0F9B"/>
    <w:rsid w:val="008E240E"/>
    <w:rsid w:val="008E65E3"/>
    <w:rsid w:val="008F1868"/>
    <w:rsid w:val="00902A0E"/>
    <w:rsid w:val="00913D14"/>
    <w:rsid w:val="00915C69"/>
    <w:rsid w:val="00916537"/>
    <w:rsid w:val="00922F09"/>
    <w:rsid w:val="009318E8"/>
    <w:rsid w:val="00947BF4"/>
    <w:rsid w:val="009657AC"/>
    <w:rsid w:val="0098230B"/>
    <w:rsid w:val="009829DC"/>
    <w:rsid w:val="009A3B3A"/>
    <w:rsid w:val="009C41E6"/>
    <w:rsid w:val="009C47F6"/>
    <w:rsid w:val="009D0E5E"/>
    <w:rsid w:val="009E172F"/>
    <w:rsid w:val="009E19FC"/>
    <w:rsid w:val="009E5470"/>
    <w:rsid w:val="009F096F"/>
    <w:rsid w:val="00A0124F"/>
    <w:rsid w:val="00A2175B"/>
    <w:rsid w:val="00A45B16"/>
    <w:rsid w:val="00A54F90"/>
    <w:rsid w:val="00A61A50"/>
    <w:rsid w:val="00A63A64"/>
    <w:rsid w:val="00A76328"/>
    <w:rsid w:val="00A77EC8"/>
    <w:rsid w:val="00A87846"/>
    <w:rsid w:val="00A87A68"/>
    <w:rsid w:val="00A9219D"/>
    <w:rsid w:val="00A949EB"/>
    <w:rsid w:val="00A95F9E"/>
    <w:rsid w:val="00AA1829"/>
    <w:rsid w:val="00AB4E72"/>
    <w:rsid w:val="00AB4F7A"/>
    <w:rsid w:val="00AB6553"/>
    <w:rsid w:val="00AC4DF6"/>
    <w:rsid w:val="00AE5AAE"/>
    <w:rsid w:val="00AF1450"/>
    <w:rsid w:val="00AF5396"/>
    <w:rsid w:val="00B002BF"/>
    <w:rsid w:val="00B05242"/>
    <w:rsid w:val="00B0568D"/>
    <w:rsid w:val="00B0665F"/>
    <w:rsid w:val="00B10017"/>
    <w:rsid w:val="00B104BC"/>
    <w:rsid w:val="00B11039"/>
    <w:rsid w:val="00B26F64"/>
    <w:rsid w:val="00B30499"/>
    <w:rsid w:val="00B30601"/>
    <w:rsid w:val="00B3124A"/>
    <w:rsid w:val="00B34865"/>
    <w:rsid w:val="00B372F9"/>
    <w:rsid w:val="00B427FA"/>
    <w:rsid w:val="00B509ED"/>
    <w:rsid w:val="00B51087"/>
    <w:rsid w:val="00B52BF2"/>
    <w:rsid w:val="00B72F57"/>
    <w:rsid w:val="00B740F1"/>
    <w:rsid w:val="00B82E5F"/>
    <w:rsid w:val="00B84342"/>
    <w:rsid w:val="00B86A8F"/>
    <w:rsid w:val="00B871A9"/>
    <w:rsid w:val="00BB366D"/>
    <w:rsid w:val="00BB4AE0"/>
    <w:rsid w:val="00BB6F3B"/>
    <w:rsid w:val="00BB7C3A"/>
    <w:rsid w:val="00BC1315"/>
    <w:rsid w:val="00BD2224"/>
    <w:rsid w:val="00BD6A56"/>
    <w:rsid w:val="00BE1874"/>
    <w:rsid w:val="00BE5607"/>
    <w:rsid w:val="00BF1E57"/>
    <w:rsid w:val="00BF1FDA"/>
    <w:rsid w:val="00BF5B78"/>
    <w:rsid w:val="00C00966"/>
    <w:rsid w:val="00C06346"/>
    <w:rsid w:val="00C07A76"/>
    <w:rsid w:val="00C1456D"/>
    <w:rsid w:val="00C14838"/>
    <w:rsid w:val="00C207B3"/>
    <w:rsid w:val="00C21FBC"/>
    <w:rsid w:val="00C23F06"/>
    <w:rsid w:val="00C265FE"/>
    <w:rsid w:val="00C33806"/>
    <w:rsid w:val="00C42231"/>
    <w:rsid w:val="00C5019F"/>
    <w:rsid w:val="00C52297"/>
    <w:rsid w:val="00C53986"/>
    <w:rsid w:val="00C8622D"/>
    <w:rsid w:val="00CB20B4"/>
    <w:rsid w:val="00CB6584"/>
    <w:rsid w:val="00CC1496"/>
    <w:rsid w:val="00CD28B5"/>
    <w:rsid w:val="00CD2D15"/>
    <w:rsid w:val="00CD308D"/>
    <w:rsid w:val="00CE5941"/>
    <w:rsid w:val="00CF01E9"/>
    <w:rsid w:val="00CF3BD8"/>
    <w:rsid w:val="00CF7126"/>
    <w:rsid w:val="00D004BE"/>
    <w:rsid w:val="00D02F07"/>
    <w:rsid w:val="00D03A86"/>
    <w:rsid w:val="00D054E6"/>
    <w:rsid w:val="00D078D1"/>
    <w:rsid w:val="00D123F6"/>
    <w:rsid w:val="00D12EDF"/>
    <w:rsid w:val="00D15B7C"/>
    <w:rsid w:val="00D1607E"/>
    <w:rsid w:val="00D16820"/>
    <w:rsid w:val="00D217A8"/>
    <w:rsid w:val="00D252FD"/>
    <w:rsid w:val="00D37779"/>
    <w:rsid w:val="00D37D88"/>
    <w:rsid w:val="00D47826"/>
    <w:rsid w:val="00D71209"/>
    <w:rsid w:val="00D83FA6"/>
    <w:rsid w:val="00D92C15"/>
    <w:rsid w:val="00D963A3"/>
    <w:rsid w:val="00DA1E5A"/>
    <w:rsid w:val="00DA22C6"/>
    <w:rsid w:val="00DA6860"/>
    <w:rsid w:val="00DA71EF"/>
    <w:rsid w:val="00DB13F8"/>
    <w:rsid w:val="00DB2BA2"/>
    <w:rsid w:val="00DB51D4"/>
    <w:rsid w:val="00DB56AC"/>
    <w:rsid w:val="00DB5780"/>
    <w:rsid w:val="00DD6562"/>
    <w:rsid w:val="00DE1ED6"/>
    <w:rsid w:val="00DE22FE"/>
    <w:rsid w:val="00DE2914"/>
    <w:rsid w:val="00DE59E5"/>
    <w:rsid w:val="00E023AE"/>
    <w:rsid w:val="00E02E5D"/>
    <w:rsid w:val="00E2762A"/>
    <w:rsid w:val="00E27F63"/>
    <w:rsid w:val="00E3066A"/>
    <w:rsid w:val="00E40171"/>
    <w:rsid w:val="00E506E1"/>
    <w:rsid w:val="00E54700"/>
    <w:rsid w:val="00E57DD4"/>
    <w:rsid w:val="00E63799"/>
    <w:rsid w:val="00E645CF"/>
    <w:rsid w:val="00E70CAA"/>
    <w:rsid w:val="00E76665"/>
    <w:rsid w:val="00E84599"/>
    <w:rsid w:val="00E84C35"/>
    <w:rsid w:val="00E926FE"/>
    <w:rsid w:val="00E94D92"/>
    <w:rsid w:val="00EB1D3E"/>
    <w:rsid w:val="00EB2EC6"/>
    <w:rsid w:val="00EB4193"/>
    <w:rsid w:val="00EC5A31"/>
    <w:rsid w:val="00ED470F"/>
    <w:rsid w:val="00ED6038"/>
    <w:rsid w:val="00ED7CC0"/>
    <w:rsid w:val="00EE53DD"/>
    <w:rsid w:val="00EF1E82"/>
    <w:rsid w:val="00EF1E8A"/>
    <w:rsid w:val="00EF6445"/>
    <w:rsid w:val="00F0556C"/>
    <w:rsid w:val="00F055F1"/>
    <w:rsid w:val="00F11FFB"/>
    <w:rsid w:val="00F1706E"/>
    <w:rsid w:val="00F26042"/>
    <w:rsid w:val="00F2768D"/>
    <w:rsid w:val="00F31FA6"/>
    <w:rsid w:val="00F435C0"/>
    <w:rsid w:val="00F4548F"/>
    <w:rsid w:val="00F45D51"/>
    <w:rsid w:val="00F5127E"/>
    <w:rsid w:val="00F6186F"/>
    <w:rsid w:val="00F6321C"/>
    <w:rsid w:val="00F6357A"/>
    <w:rsid w:val="00F66E2D"/>
    <w:rsid w:val="00F8462E"/>
    <w:rsid w:val="00F856F2"/>
    <w:rsid w:val="00F95AAE"/>
    <w:rsid w:val="00F96A9A"/>
    <w:rsid w:val="00FA3A91"/>
    <w:rsid w:val="00FB2623"/>
    <w:rsid w:val="00FB2660"/>
    <w:rsid w:val="00FB52C7"/>
    <w:rsid w:val="00FB59DA"/>
    <w:rsid w:val="00FB62A5"/>
    <w:rsid w:val="00FB658A"/>
    <w:rsid w:val="00FC276E"/>
    <w:rsid w:val="00FD0330"/>
    <w:rsid w:val="00FD20AD"/>
    <w:rsid w:val="00FD69BD"/>
    <w:rsid w:val="00FE118C"/>
    <w:rsid w:val="00FE7232"/>
    <w:rsid w:val="00FE7976"/>
    <w:rsid w:val="00FF07A7"/>
    <w:rsid w:val="00FF6802"/>
    <w:rsid w:val="0322AE28"/>
    <w:rsid w:val="6EFA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051F3"/>
  <w15:chartTrackingRefBased/>
  <w15:docId w15:val="{E85EC92E-5EFA-4D7B-9A3B-0DF0612E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tabs>
        <w:tab w:val="left" w:pos="3969"/>
      </w:tabs>
      <w:ind w:left="426"/>
      <w:outlineLvl w:val="0"/>
    </w:pPr>
    <w:rPr>
      <w:rFonts w:ascii="CG Times (WN)" w:hAnsi="CG Times (WN)"/>
      <w:sz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969"/>
      </w:tabs>
      <w:ind w:firstLine="284"/>
      <w:outlineLvl w:val="1"/>
    </w:pPr>
    <w:rPr>
      <w:rFonts w:ascii="CG Times (WN)" w:hAnsi="CG Times (WN)"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ildtext">
    <w:name w:val="Bildtext"/>
    <w:basedOn w:val="Rubrik3"/>
    <w:next w:val="Brdtext"/>
    <w:pPr>
      <w:outlineLvl w:val="9"/>
    </w:pPr>
    <w:rPr>
      <w:rFonts w:ascii="Times New Roman" w:hAnsi="Times New Roman"/>
      <w:i/>
      <w:caps/>
      <w:sz w:val="18"/>
    </w:rPr>
  </w:style>
  <w:style w:type="paragraph" w:styleId="Brdtext">
    <w:name w:val="Body Text"/>
    <w:basedOn w:val="Normal"/>
    <w:pPr>
      <w:spacing w:after="120"/>
    </w:pPr>
  </w:style>
  <w:style w:type="paragraph" w:styleId="Brdtext2">
    <w:name w:val="Body Text 2"/>
    <w:basedOn w:val="Normal"/>
    <w:pPr>
      <w:tabs>
        <w:tab w:val="left" w:pos="3969"/>
      </w:tabs>
    </w:pPr>
    <w:rPr>
      <w:rFonts w:ascii="CG Times (WN)" w:hAnsi="CG Times (WN)"/>
      <w:kern w:val="28"/>
      <w:sz w:val="24"/>
    </w:rPr>
  </w:style>
  <w:style w:type="paragraph" w:styleId="Rubrik">
    <w:name w:val="Title"/>
    <w:basedOn w:val="Normal"/>
    <w:qFormat/>
    <w:pPr>
      <w:tabs>
        <w:tab w:val="left" w:pos="0"/>
        <w:tab w:val="left" w:pos="1701"/>
        <w:tab w:val="left" w:pos="2694"/>
      </w:tabs>
      <w:ind w:right="992"/>
      <w:jc w:val="center"/>
    </w:pPr>
    <w:rPr>
      <w:rFonts w:ascii="CG Times (WN)" w:hAnsi="CG Times (WN)"/>
      <w:b/>
      <w:sz w:val="28"/>
    </w:rPr>
  </w:style>
  <w:style w:type="character" w:styleId="Sidnummer">
    <w:name w:val="page number"/>
    <w:basedOn w:val="Standardstycketeckensnitt"/>
  </w:style>
  <w:style w:type="paragraph" w:styleId="Brdtextmedindrag2">
    <w:name w:val="Body Text Indent 2"/>
    <w:basedOn w:val="Normal"/>
    <w:pPr>
      <w:tabs>
        <w:tab w:val="left" w:pos="3969"/>
      </w:tabs>
      <w:ind w:left="426" w:hanging="426"/>
    </w:pPr>
    <w:rPr>
      <w:rFonts w:ascii="CG Times (WN)" w:hAnsi="CG Times (WN)"/>
      <w:kern w:val="28"/>
      <w:sz w:val="24"/>
      <w:lang w:eastAsia="sv-SE"/>
    </w:rPr>
  </w:style>
  <w:style w:type="paragraph" w:styleId="Brdtextmedindrag3">
    <w:name w:val="Body Text Indent 3"/>
    <w:basedOn w:val="Normal"/>
    <w:pPr>
      <w:tabs>
        <w:tab w:val="left" w:pos="3969"/>
      </w:tabs>
      <w:ind w:left="426"/>
    </w:pPr>
    <w:rPr>
      <w:rFonts w:ascii="CG Times (WN)" w:hAnsi="CG Times (WN)"/>
      <w:kern w:val="28"/>
      <w:sz w:val="24"/>
      <w:lang w:eastAsia="sv-SE"/>
    </w:rPr>
  </w:style>
  <w:style w:type="paragraph" w:styleId="Brdtextmedindrag">
    <w:name w:val="Body Text Indent"/>
    <w:basedOn w:val="Normal"/>
    <w:pPr>
      <w:tabs>
        <w:tab w:val="left" w:pos="3969"/>
      </w:tabs>
      <w:ind w:left="709"/>
    </w:pPr>
    <w:rPr>
      <w:rFonts w:ascii="CG Times (WN)" w:hAnsi="CG Times (WN)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rsid w:val="002C7778"/>
    <w:rPr>
      <w:color w:val="0000FF"/>
      <w:u w:val="single"/>
    </w:rPr>
  </w:style>
  <w:style w:type="table" w:styleId="Listtabell6frgstark">
    <w:name w:val="List Table 6 Colorful"/>
    <w:basedOn w:val="Normaltabell"/>
    <w:uiPriority w:val="51"/>
    <w:rsid w:val="00EE53DD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stycke">
    <w:name w:val="List Paragraph"/>
    <w:basedOn w:val="Normal"/>
    <w:uiPriority w:val="34"/>
    <w:qFormat/>
    <w:rsid w:val="009E172F"/>
    <w:pPr>
      <w:ind w:left="720"/>
      <w:contextualSpacing/>
    </w:pPr>
  </w:style>
  <w:style w:type="character" w:styleId="Kommentarsreferens">
    <w:name w:val="annotation reference"/>
    <w:basedOn w:val="Standardstycketeckensnitt"/>
    <w:rsid w:val="000F2D56"/>
    <w:rPr>
      <w:sz w:val="16"/>
      <w:szCs w:val="16"/>
    </w:rPr>
  </w:style>
  <w:style w:type="paragraph" w:styleId="Kommentarer">
    <w:name w:val="annotation text"/>
    <w:basedOn w:val="Normal"/>
    <w:link w:val="KommentarerChar"/>
    <w:rsid w:val="000F2D56"/>
  </w:style>
  <w:style w:type="character" w:customStyle="1" w:styleId="KommentarerChar">
    <w:name w:val="Kommentarer Char"/>
    <w:basedOn w:val="Standardstycketeckensnitt"/>
    <w:link w:val="Kommentarer"/>
    <w:rsid w:val="000F2D56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F2D5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F2D5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nen\Downloads\Styrelseprotokoll%20mall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3B1B-5D2C-41C8-9A29-609D7953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Styrelseprotokoll mall (1).dotx</Template>
  <TotalTime>346</TotalTime>
  <Pages>5</Pages>
  <Words>611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Lantmäteriet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Pettersson</dc:creator>
  <cp:keywords/>
  <dc:description/>
  <cp:lastModifiedBy>Helena Nyman</cp:lastModifiedBy>
  <cp:revision>93</cp:revision>
  <cp:lastPrinted>2008-02-06T08:42:00Z</cp:lastPrinted>
  <dcterms:created xsi:type="dcterms:W3CDTF">2022-09-06T16:16:00Z</dcterms:created>
  <dcterms:modified xsi:type="dcterms:W3CDTF">2022-12-08T15:20:00Z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192631007</vt:i4>
  </property>
  <property fmtid="{D5CDD505-2E9C-101B-9397-08002B2CF9AE}" pid="3" name="_TentativeReviewCycleID">
    <vt:i4>-2033916576</vt:i4>
  </property>
  <property fmtid="{D5CDD505-2E9C-101B-9397-08002B2CF9AE}" pid="4" name="_NewReviewCycle">
    <vt:lpwstr/>
  </property>
</Properties>
</file>