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506E1" w:rsidR="00351A92" w:rsidRDefault="00351A92" w14:paraId="54B1F33D" w14:textId="0E0F5CED">
      <w:pPr>
        <w:tabs>
          <w:tab w:val="left" w:pos="3402"/>
        </w:tabs>
        <w:jc w:val="center"/>
        <w:rPr>
          <w:rFonts w:ascii="CG Times (WN)" w:hAnsi="CG Times (WN)"/>
          <w:b/>
          <w:sz w:val="24"/>
        </w:rPr>
      </w:pPr>
      <w:r w:rsidRPr="00E506E1">
        <w:rPr>
          <w:rFonts w:ascii="CG Times (WN)" w:hAnsi="CG Times (WN)"/>
          <w:b/>
          <w:sz w:val="24"/>
        </w:rPr>
        <w:t>PROTOK</w:t>
      </w:r>
      <w:r w:rsidR="0077068E">
        <w:rPr>
          <w:rFonts w:ascii="CG Times (WN)" w:hAnsi="CG Times (WN)"/>
          <w:b/>
          <w:sz w:val="24"/>
        </w:rPr>
        <w:t>OLL FRÅN STYRELSEMÖTE 20</w:t>
      </w:r>
      <w:r w:rsidR="0035610A">
        <w:rPr>
          <w:rFonts w:ascii="CG Times (WN)" w:hAnsi="CG Times (WN)"/>
          <w:b/>
          <w:sz w:val="24"/>
        </w:rPr>
        <w:t>22</w:t>
      </w:r>
      <w:r w:rsidR="0077068E">
        <w:rPr>
          <w:rFonts w:ascii="CG Times (WN)" w:hAnsi="CG Times (WN)"/>
          <w:b/>
          <w:sz w:val="24"/>
        </w:rPr>
        <w:t>-</w:t>
      </w:r>
      <w:r w:rsidR="0035610A">
        <w:rPr>
          <w:rFonts w:ascii="CG Times (WN)" w:hAnsi="CG Times (WN)"/>
          <w:b/>
          <w:sz w:val="24"/>
        </w:rPr>
        <w:t>0</w:t>
      </w:r>
      <w:r w:rsidR="004E61D3">
        <w:rPr>
          <w:rFonts w:ascii="CG Times (WN)" w:hAnsi="CG Times (WN)"/>
          <w:b/>
          <w:sz w:val="24"/>
        </w:rPr>
        <w:t>9</w:t>
      </w:r>
      <w:r w:rsidR="00660DC0">
        <w:rPr>
          <w:rFonts w:ascii="CG Times (WN)" w:hAnsi="CG Times (WN)"/>
          <w:b/>
          <w:sz w:val="24"/>
        </w:rPr>
        <w:t>-</w:t>
      </w:r>
      <w:r w:rsidR="006F0F67">
        <w:rPr>
          <w:rFonts w:ascii="CG Times (WN)" w:hAnsi="CG Times (WN)"/>
          <w:b/>
          <w:sz w:val="24"/>
        </w:rPr>
        <w:t>0</w:t>
      </w:r>
      <w:r w:rsidR="004E61D3">
        <w:rPr>
          <w:rFonts w:ascii="CG Times (WN)" w:hAnsi="CG Times (WN)"/>
          <w:b/>
          <w:sz w:val="24"/>
        </w:rPr>
        <w:t>6</w:t>
      </w:r>
    </w:p>
    <w:p w:rsidRPr="00E506E1" w:rsidR="00351A92" w:rsidRDefault="00351A92" w14:paraId="49CD3E1B" w14:textId="77777777">
      <w:pPr>
        <w:tabs>
          <w:tab w:val="left" w:pos="3402"/>
        </w:tabs>
        <w:jc w:val="center"/>
        <w:rPr>
          <w:rFonts w:ascii="CG Times (WN)" w:hAnsi="CG Times (WN)"/>
          <w:sz w:val="24"/>
        </w:rPr>
      </w:pPr>
    </w:p>
    <w:p w:rsidRPr="00E506E1" w:rsidR="00351A92" w:rsidP="0024389C" w:rsidRDefault="00351A92" w14:paraId="61D46E91" w14:textId="77777777">
      <w:pPr>
        <w:tabs>
          <w:tab w:val="left" w:pos="3402"/>
        </w:tabs>
        <w:rPr>
          <w:rFonts w:ascii="CG Times (WN)" w:hAnsi="CG Times (WN)"/>
          <w:sz w:val="24"/>
        </w:rPr>
      </w:pPr>
    </w:p>
    <w:p w:rsidRPr="00E506E1" w:rsidR="00351A92" w:rsidRDefault="00351A92" w14:paraId="2DA2ABEF" w14:textId="28462A7E">
      <w:pPr>
        <w:tabs>
          <w:tab w:val="left" w:pos="3402"/>
        </w:tabs>
        <w:ind w:left="1560" w:hanging="1560"/>
        <w:rPr>
          <w:rFonts w:ascii="CG Times (WN)" w:hAnsi="CG Times (WN)"/>
          <w:sz w:val="24"/>
        </w:rPr>
      </w:pPr>
      <w:r w:rsidRPr="00E506E1">
        <w:rPr>
          <w:rFonts w:ascii="CG Times (WN)" w:hAnsi="CG Times (WN)"/>
          <w:b/>
          <w:sz w:val="24"/>
        </w:rPr>
        <w:t>Plats:</w:t>
      </w:r>
      <w:r w:rsidRPr="00E506E1">
        <w:rPr>
          <w:rFonts w:ascii="CG Times (WN)" w:hAnsi="CG Times (WN)"/>
          <w:b/>
          <w:sz w:val="24"/>
        </w:rPr>
        <w:tab/>
      </w:r>
      <w:r w:rsidR="005D1F45">
        <w:rPr>
          <w:rFonts w:ascii="CG Times (WN)" w:hAnsi="CG Times (WN)"/>
          <w:sz w:val="24"/>
        </w:rPr>
        <w:t>Microsoft Teams</w:t>
      </w:r>
    </w:p>
    <w:p w:rsidRPr="00E506E1" w:rsidR="00351A92" w:rsidRDefault="00351A92" w14:paraId="54AAC1F2" w14:textId="77777777">
      <w:pPr>
        <w:tabs>
          <w:tab w:val="left" w:pos="3402"/>
        </w:tabs>
        <w:rPr>
          <w:rFonts w:ascii="CG Times (WN)" w:hAnsi="CG Times (WN)"/>
          <w:sz w:val="24"/>
        </w:rPr>
      </w:pPr>
    </w:p>
    <w:p w:rsidR="00EE53DD" w:rsidP="00EE53DD" w:rsidRDefault="00EE53DD" w14:paraId="35DF3DC0" w14:textId="77777777">
      <w:pPr>
        <w:tabs>
          <w:tab w:val="left" w:pos="1560"/>
        </w:tabs>
        <w:spacing w:line="276" w:lineRule="auto"/>
        <w:ind w:left="1560" w:right="992" w:hanging="1560"/>
        <w:rPr>
          <w:rFonts w:ascii="CG Times (WN)" w:hAnsi="CG Times (WN)"/>
          <w:b/>
          <w:sz w:val="24"/>
        </w:rPr>
        <w:sectPr w:rsidR="00EE53DD">
          <w:headerReference w:type="even" r:id="rId7"/>
          <w:headerReference w:type="default" r:id="rId8"/>
          <w:pgSz w:w="11906" w:h="16838" w:orient="portrait" w:code="9"/>
          <w:pgMar w:top="1418" w:right="1274" w:bottom="993" w:left="1418" w:header="720" w:footer="720" w:gutter="0"/>
          <w:cols w:space="720"/>
        </w:sectPr>
      </w:pPr>
    </w:p>
    <w:p w:rsidRPr="00EE53DD" w:rsidR="00A76328" w:rsidP="00EE53DD" w:rsidRDefault="00351A92" w14:paraId="5050CA9D" w14:textId="34EDD812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b/>
          <w:sz w:val="24"/>
        </w:rPr>
      </w:pPr>
      <w:r w:rsidRPr="00E506E1">
        <w:rPr>
          <w:rFonts w:ascii="CG Times (WN)" w:hAnsi="CG Times (WN)"/>
          <w:b/>
          <w:sz w:val="24"/>
        </w:rPr>
        <w:t>Närvar</w:t>
      </w:r>
      <w:r w:rsidR="00EE53DD">
        <w:rPr>
          <w:rFonts w:ascii="CG Times (WN)" w:hAnsi="CG Times (WN)"/>
          <w:b/>
          <w:sz w:val="24"/>
        </w:rPr>
        <w:t>o</w:t>
      </w:r>
      <w:r w:rsidRPr="00E506E1">
        <w:rPr>
          <w:rFonts w:ascii="CG Times (WN)" w:hAnsi="CG Times (WN)"/>
          <w:b/>
          <w:sz w:val="24"/>
        </w:rPr>
        <w:t xml:space="preserve">: </w:t>
      </w:r>
      <w:r w:rsidRPr="00E506E1">
        <w:rPr>
          <w:rFonts w:ascii="CG Times (WN)" w:hAnsi="CG Times (WN)"/>
          <w:b/>
          <w:sz w:val="24"/>
        </w:rPr>
        <w:tab/>
      </w:r>
      <w:sdt>
        <w:sdtPr>
          <w:rPr>
            <w:rFonts w:ascii="CG Times (WN)" w:hAnsi="CG Times (WN)"/>
            <w:b/>
            <w:sz w:val="24"/>
          </w:rPr>
          <w:id w:val="-4026071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10A">
            <w:rPr>
              <w:rFonts w:hint="eastAsia" w:ascii="MS Gothic" w:hAnsi="MS Gothic" w:eastAsia="MS Gothic"/>
              <w:b/>
              <w:sz w:val="24"/>
            </w:rPr>
            <w:t>☒</w:t>
          </w:r>
        </w:sdtContent>
      </w:sdt>
      <w:r w:rsidR="00B72F57">
        <w:rPr>
          <w:rFonts w:ascii="CG Times (WN)" w:hAnsi="CG Times (WN)"/>
          <w:b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Mikael Grönkvist</w:t>
      </w:r>
      <w:r w:rsidRPr="00E506E1">
        <w:rPr>
          <w:rFonts w:ascii="CG Times (WN)" w:hAnsi="CG Times (WN)"/>
          <w:sz w:val="24"/>
        </w:rPr>
        <w:t>, ordf.</w:t>
      </w:r>
    </w:p>
    <w:p w:rsidRPr="005E381F" w:rsidR="005E381F" w:rsidP="00EE53DD" w:rsidRDefault="005E381F" w14:paraId="4679B709" w14:textId="0ED0E2A1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>
        <w:rPr>
          <w:rFonts w:ascii="CG Times (WN)" w:hAnsi="CG Times (WN)"/>
          <w:b/>
          <w:sz w:val="24"/>
        </w:rPr>
        <w:tab/>
      </w:r>
      <w:sdt>
        <w:sdtPr>
          <w:rPr>
            <w:rFonts w:ascii="CG Times (WN)" w:hAnsi="CG Times (WN)"/>
            <w:b/>
            <w:sz w:val="24"/>
          </w:rPr>
          <w:id w:val="-12972987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10A">
            <w:rPr>
              <w:rFonts w:hint="eastAsia" w:ascii="MS Gothic" w:hAnsi="MS Gothic" w:eastAsia="MS Gothic"/>
              <w:b/>
              <w:sz w:val="24"/>
            </w:rPr>
            <w:t>☒</w:t>
          </w:r>
        </w:sdtContent>
      </w:sdt>
      <w:r w:rsidR="00B72F57">
        <w:rPr>
          <w:rFonts w:ascii="CG Times (WN)" w:hAnsi="CG Times (WN)"/>
          <w:b/>
          <w:sz w:val="24"/>
        </w:rPr>
        <w:t xml:space="preserve"> </w:t>
      </w:r>
      <w:r w:rsidRPr="005E381F">
        <w:rPr>
          <w:rFonts w:ascii="CG Times (WN)" w:hAnsi="CG Times (WN)"/>
          <w:sz w:val="24"/>
        </w:rPr>
        <w:t>Cecilia Pettersson</w:t>
      </w:r>
    </w:p>
    <w:p w:rsidR="00EE53DD" w:rsidP="00EE53DD" w:rsidRDefault="005E381F" w14:paraId="466FB17B" w14:textId="3DA210DA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 w:rsidRPr="005E381F">
        <w:rPr>
          <w:rFonts w:ascii="CG Times (WN)" w:hAnsi="CG Times (WN)"/>
          <w:sz w:val="24"/>
        </w:rPr>
        <w:tab/>
      </w:r>
      <w:sdt>
        <w:sdtPr>
          <w:rPr>
            <w:rFonts w:ascii="CG Times (WN)" w:hAnsi="CG Times (WN)"/>
            <w:sz w:val="24"/>
          </w:rPr>
          <w:id w:val="11808564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1D3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B72F57">
        <w:rPr>
          <w:rFonts w:ascii="CG Times (WN)" w:hAnsi="CG Times (WN)"/>
          <w:sz w:val="24"/>
        </w:rPr>
        <w:t xml:space="preserve"> </w:t>
      </w:r>
      <w:r w:rsidRPr="005E381F" w:rsidR="00EE53DD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Emma Björklund</w:t>
      </w:r>
    </w:p>
    <w:p w:rsidR="00EE53DD" w:rsidP="00EE53DD" w:rsidRDefault="00EE53DD" w14:paraId="45F89406" w14:textId="38414D7A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ab/>
      </w:r>
      <w:sdt>
        <w:sdtPr>
          <w:rPr>
            <w:rFonts w:ascii="CG Times (WN)" w:hAnsi="CG Times (WN)"/>
            <w:sz w:val="24"/>
          </w:rPr>
          <w:id w:val="1715373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E61D3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B72F57">
        <w:rPr>
          <w:rFonts w:ascii="CG Times (WN)" w:hAnsi="CG Times (WN)"/>
          <w:sz w:val="24"/>
        </w:rPr>
        <w:t xml:space="preserve"> </w:t>
      </w:r>
      <w:r w:rsidRPr="005E381F" w:rsidR="0035610A">
        <w:rPr>
          <w:rFonts w:ascii="CG Times (WN)" w:hAnsi="CG Times (WN)"/>
          <w:sz w:val="24"/>
        </w:rPr>
        <w:t>Helena</w:t>
      </w:r>
      <w:r w:rsidR="0035610A">
        <w:rPr>
          <w:rFonts w:ascii="CG Times (WN)" w:hAnsi="CG Times (WN)"/>
          <w:sz w:val="24"/>
        </w:rPr>
        <w:t xml:space="preserve"> Falk</w:t>
      </w:r>
    </w:p>
    <w:p w:rsidR="0035610A" w:rsidP="0035610A" w:rsidRDefault="00EE53DD" w14:paraId="1043C7FD" w14:textId="0002A08D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ab/>
      </w:r>
      <w:sdt>
        <w:sdtPr>
          <w:rPr>
            <w:rFonts w:ascii="CG Times (WN)" w:hAnsi="CG Times (WN)"/>
            <w:sz w:val="24"/>
          </w:rPr>
          <w:id w:val="54403199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10A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35610A">
        <w:rPr>
          <w:rFonts w:ascii="CG Times (WN)" w:hAnsi="CG Times (WN)"/>
          <w:sz w:val="24"/>
        </w:rPr>
        <w:t xml:space="preserve"> Helena Nyman</w:t>
      </w:r>
    </w:p>
    <w:p w:rsidR="00EE53DD" w:rsidP="00EE53DD" w:rsidRDefault="00EE53DD" w14:paraId="6C5389F0" w14:textId="135BE491">
      <w:pPr>
        <w:tabs>
          <w:tab w:val="left" w:pos="1560"/>
        </w:tabs>
        <w:spacing w:line="276" w:lineRule="auto"/>
        <w:ind w:left="1560" w:hanging="1560"/>
        <w:rPr>
          <w:rFonts w:ascii="CG Times (WN)" w:hAnsi="CG Times (WN)"/>
          <w:sz w:val="24"/>
        </w:rPr>
      </w:pPr>
    </w:p>
    <w:p w:rsidR="00EE53DD" w:rsidP="00EE53DD" w:rsidRDefault="00B72F57" w14:paraId="5BDF9B45" w14:textId="28F86F00">
      <w:pPr>
        <w:tabs>
          <w:tab w:val="left" w:pos="0"/>
        </w:tabs>
        <w:spacing w:line="276" w:lineRule="auto"/>
        <w:ind w:right="992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-7629737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10A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Henri Börjesson</w:t>
      </w:r>
    </w:p>
    <w:p w:rsidR="00EE53DD" w:rsidP="00EE53DD" w:rsidRDefault="00B72F57" w14:paraId="2C54933D" w14:textId="6816EADE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</w:pPr>
      <w:r w:rsidRPr="005E381F"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616960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1D3">
            <w:rPr>
              <w:rFonts w:hint="eastAsia" w:ascii="MS Gothic" w:hAnsi="MS Gothic" w:eastAsia="MS Gothic"/>
              <w:sz w:val="24"/>
            </w:rPr>
            <w:t>☐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Håkan Hedenvind</w:t>
      </w:r>
    </w:p>
    <w:p w:rsidR="00EE53DD" w:rsidP="00EE53DD" w:rsidRDefault="00B72F57" w14:paraId="43A15796" w14:textId="3A0DA870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-715113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10A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Katja Hunn</w:t>
      </w:r>
    </w:p>
    <w:p w:rsidRPr="005E381F" w:rsidR="00EE53DD" w:rsidP="00EE53DD" w:rsidRDefault="00B72F57" w14:paraId="1FA9F9D3" w14:textId="2FA1DF7D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 </w:t>
      </w:r>
      <w:sdt>
        <w:sdtPr>
          <w:rPr>
            <w:rFonts w:ascii="CG Times (WN)" w:hAnsi="CG Times (WN)"/>
            <w:sz w:val="24"/>
          </w:rPr>
          <w:id w:val="-574877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5610A">
            <w:rPr>
              <w:rFonts w:hint="eastAsia" w:ascii="MS Gothic" w:hAnsi="MS Gothic" w:eastAsia="MS Gothic"/>
              <w:sz w:val="24"/>
            </w:rPr>
            <w:t>☒</w:t>
          </w:r>
        </w:sdtContent>
      </w:sdt>
      <w:r w:rsidR="00DB2BA2">
        <w:rPr>
          <w:rFonts w:ascii="CG Times (WN)" w:hAnsi="CG Times (WN)"/>
          <w:sz w:val="24"/>
        </w:rPr>
        <w:t xml:space="preserve"> </w:t>
      </w:r>
      <w:r w:rsidRPr="005E381F" w:rsidR="0035610A">
        <w:rPr>
          <w:rFonts w:ascii="CG Times (WN)" w:hAnsi="CG Times (WN)"/>
          <w:sz w:val="24"/>
        </w:rPr>
        <w:t>Lars Skog</w:t>
      </w:r>
    </w:p>
    <w:p w:rsidR="00EE53DD" w:rsidP="00ED470F" w:rsidRDefault="00EE53DD" w14:paraId="2FE0204E" w14:textId="73CE5567">
      <w:pPr>
        <w:tabs>
          <w:tab w:val="left" w:pos="0"/>
        </w:tabs>
        <w:spacing w:line="276" w:lineRule="auto"/>
        <w:ind w:right="141"/>
        <w:rPr>
          <w:rFonts w:ascii="CG Times (WN)" w:hAnsi="CG Times (WN)"/>
          <w:sz w:val="24"/>
        </w:rPr>
        <w:sectPr w:rsidR="00EE53DD" w:rsidSect="00EE53DD">
          <w:type w:val="continuous"/>
          <w:pgSz w:w="11906" w:h="16838" w:orient="portrait" w:code="9"/>
          <w:pgMar w:top="1418" w:right="1274" w:bottom="993" w:left="1418" w:header="720" w:footer="720" w:gutter="0"/>
          <w:cols w:space="142" w:num="2"/>
        </w:sectPr>
      </w:pPr>
      <w:r>
        <w:rPr>
          <w:rFonts w:ascii="CG Times (WN)" w:hAnsi="CG Times (WN)"/>
          <w:b/>
          <w:sz w:val="24"/>
        </w:rPr>
        <w:t xml:space="preserve"> </w:t>
      </w:r>
      <w:sdt>
        <w:sdtPr>
          <w:rPr>
            <w:rFonts w:ascii="CG Times (WN)" w:hAnsi="CG Times (WN)"/>
            <w:b/>
            <w:sz w:val="24"/>
          </w:rPr>
          <w:id w:val="-1387336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61D3">
            <w:rPr>
              <w:rFonts w:hint="eastAsia" w:ascii="MS Gothic" w:hAnsi="MS Gothic" w:eastAsia="MS Gothic"/>
              <w:b/>
              <w:sz w:val="24"/>
            </w:rPr>
            <w:t>☐</w:t>
          </w:r>
        </w:sdtContent>
      </w:sdt>
      <w:r w:rsidR="00DB2BA2">
        <w:rPr>
          <w:rFonts w:ascii="CG Times (WN)" w:hAnsi="CG Times (WN)"/>
          <w:b/>
          <w:sz w:val="24"/>
        </w:rPr>
        <w:t xml:space="preserve"> </w:t>
      </w:r>
      <w:r w:rsidR="0035610A">
        <w:rPr>
          <w:rFonts w:ascii="CG Times (WN)" w:hAnsi="CG Times (WN)"/>
          <w:sz w:val="24"/>
        </w:rPr>
        <w:t>Mathias Rantan</w:t>
      </w:r>
      <w:r w:rsidR="005D1F45">
        <w:rPr>
          <w:rFonts w:ascii="CG Times (WN)" w:hAnsi="CG Times (WN)"/>
          <w:sz w:val="24"/>
        </w:rPr>
        <w:t>en</w:t>
      </w:r>
    </w:p>
    <w:p w:rsidR="005F7D81" w:rsidP="00ED470F" w:rsidRDefault="005F7D81" w14:paraId="44442CA6" w14:textId="77777777">
      <w:pPr>
        <w:tabs>
          <w:tab w:val="left" w:pos="1560"/>
        </w:tabs>
        <w:ind w:right="992"/>
        <w:rPr>
          <w:rFonts w:ascii="CG Times (WN)" w:hAnsi="CG Times (WN)"/>
          <w:sz w:val="24"/>
        </w:rPr>
      </w:pPr>
    </w:p>
    <w:p w:rsidR="00B372F9" w:rsidP="00B372F9" w:rsidRDefault="00B372F9" w14:paraId="37CE9B9D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Pr="001837D7" w:rsidR="006F0F67" w:rsidP="006F0F67" w:rsidRDefault="006F0F67" w14:paraId="1655E6D7" w14:textId="33C5234B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Mötets öppnande</w:t>
      </w:r>
    </w:p>
    <w:p w:rsidRPr="006F0F67" w:rsidR="006F0F67" w:rsidP="00BC1315" w:rsidRDefault="006F0F67" w14:paraId="32DE2314" w14:textId="26D8EE54">
      <w:pPr>
        <w:tabs>
          <w:tab w:val="left" w:pos="3969"/>
        </w:tabs>
        <w:rPr>
          <w:rFonts w:ascii="CG Times (WN)" w:hAnsi="CG Times (WN)"/>
          <w:sz w:val="24"/>
        </w:rPr>
      </w:pPr>
      <w:r w:rsidRPr="006F0F67">
        <w:rPr>
          <w:rFonts w:ascii="CG Times (WN)" w:hAnsi="CG Times (WN)"/>
          <w:sz w:val="24"/>
        </w:rPr>
        <w:t>Ordförande Mikael Grönkvist hälsade samtliga deltagare välkomna till dagens möte</w:t>
      </w:r>
      <w:r w:rsidR="005D1F45">
        <w:rPr>
          <w:rFonts w:ascii="CG Times (WN)" w:hAnsi="CG Times (WN)"/>
          <w:sz w:val="24"/>
        </w:rPr>
        <w:t>.</w:t>
      </w:r>
    </w:p>
    <w:p w:rsidR="006F0F67" w:rsidP="006F0F67" w:rsidRDefault="006F0F67" w14:paraId="78CBE5B6" w14:textId="41386BB5">
      <w:pPr>
        <w:tabs>
          <w:tab w:val="left" w:pos="3969"/>
        </w:tabs>
        <w:rPr>
          <w:rFonts w:ascii="CG Times (WN)" w:hAnsi="CG Times (WN)"/>
          <w:b/>
          <w:sz w:val="24"/>
        </w:rPr>
      </w:pPr>
    </w:p>
    <w:p w:rsidRPr="001837D7" w:rsidR="006F0F67" w:rsidP="006F0F67" w:rsidRDefault="006F0F67" w14:paraId="56C2FFE4" w14:textId="5F927F48">
      <w:pPr>
        <w:pStyle w:val="Liststycke"/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 w:rsidRPr="00255794">
        <w:rPr>
          <w:rFonts w:ascii="CG Times (WN)" w:hAnsi="CG Times (WN)"/>
          <w:b/>
          <w:sz w:val="24"/>
        </w:rPr>
        <w:t xml:space="preserve"> Dagordning</w:t>
      </w:r>
    </w:p>
    <w:p w:rsidRPr="006F0F67" w:rsidR="006F0F67" w:rsidP="00BC1315" w:rsidRDefault="006F0F67" w14:paraId="4E832206" w14:textId="6B3BDC16">
      <w:pPr>
        <w:tabs>
          <w:tab w:val="left" w:pos="3969"/>
        </w:tabs>
        <w:rPr>
          <w:rFonts w:ascii="CG Times (WN)" w:hAnsi="CG Times (WN)"/>
          <w:sz w:val="24"/>
        </w:rPr>
      </w:pPr>
      <w:r w:rsidRPr="006F0F67">
        <w:rPr>
          <w:rFonts w:ascii="CG Times (WN)" w:hAnsi="CG Times (WN)"/>
          <w:sz w:val="24"/>
        </w:rPr>
        <w:t>Dagor</w:t>
      </w:r>
      <w:r>
        <w:rPr>
          <w:rFonts w:ascii="CG Times (WN)" w:hAnsi="CG Times (WN)"/>
          <w:sz w:val="24"/>
        </w:rPr>
        <w:t>d</w:t>
      </w:r>
      <w:r w:rsidRPr="006F0F67">
        <w:rPr>
          <w:rFonts w:ascii="CG Times (WN)" w:hAnsi="CG Times (WN)"/>
          <w:sz w:val="24"/>
        </w:rPr>
        <w:t>ningen för mötet godkändes</w:t>
      </w:r>
      <w:r w:rsidR="005D1F45">
        <w:rPr>
          <w:rFonts w:ascii="CG Times (WN)" w:hAnsi="CG Times (WN)"/>
          <w:sz w:val="24"/>
        </w:rPr>
        <w:t>.</w:t>
      </w:r>
    </w:p>
    <w:p w:rsidR="00041FBA" w:rsidP="00CD308D" w:rsidRDefault="00041FBA" w14:paraId="7039132C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Pr="007B7036" w:rsidR="006F0F67" w:rsidP="007B7036" w:rsidRDefault="001920F5" w14:paraId="35CE71DE" w14:textId="6F042ED7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 w:rsidRPr="00EE53DD">
        <w:rPr>
          <w:rFonts w:ascii="CG Times (WN)" w:hAnsi="CG Times (WN)"/>
          <w:b/>
          <w:sz w:val="24"/>
        </w:rPr>
        <w:t>Ekonomi</w:t>
      </w:r>
    </w:p>
    <w:p w:rsidRPr="004E61D3" w:rsidR="004E61D3" w:rsidP="004E61D3" w:rsidRDefault="004E61D3" w14:paraId="1187B38B" w14:textId="77777777">
      <w:pPr>
        <w:tabs>
          <w:tab w:val="left" w:pos="3969"/>
        </w:tabs>
        <w:rPr>
          <w:rFonts w:ascii="CG Times (WN)" w:hAnsi="CG Times (WN)"/>
          <w:sz w:val="24"/>
        </w:rPr>
      </w:pPr>
      <w:r w:rsidRPr="004E61D3">
        <w:rPr>
          <w:rFonts w:ascii="CG Times (WN)" w:hAnsi="CG Times (WN)"/>
          <w:sz w:val="24"/>
        </w:rPr>
        <w:t>Föreningens kassör lämnade ekonomisk rapport per 2022-09-06 (dagens datum).</w:t>
      </w:r>
    </w:p>
    <w:p w:rsidRPr="004E61D3" w:rsidR="004E61D3" w:rsidP="004E61D3" w:rsidRDefault="004E61D3" w14:paraId="0F60E461" w14:textId="321F861C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 w:rsidRPr="004E61D3">
        <w:rPr>
          <w:rFonts w:ascii="CG Times (WN)" w:hAnsi="CG Times (WN)"/>
          <w:sz w:val="24"/>
        </w:rPr>
        <w:t>GISS har fått tillbaka moms från föregående år så det egna kapitalet har stärkts</w:t>
      </w:r>
      <w:r>
        <w:rPr>
          <w:rFonts w:ascii="CG Times (WN)" w:hAnsi="CG Times (WN)"/>
          <w:sz w:val="24"/>
        </w:rPr>
        <w:t xml:space="preserve"> med 42 000 kr.</w:t>
      </w:r>
    </w:p>
    <w:p w:rsidRPr="004E61D3" w:rsidR="004E61D3" w:rsidP="004E61D3" w:rsidRDefault="004E61D3" w14:paraId="13261656" w14:textId="696289CC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proofErr w:type="spellStart"/>
      <w:r w:rsidRPr="004E61D3">
        <w:rPr>
          <w:rFonts w:ascii="CG Times (WN)" w:hAnsi="CG Times (WN)"/>
          <w:sz w:val="24"/>
        </w:rPr>
        <w:t>Foodora</w:t>
      </w:r>
      <w:proofErr w:type="spellEnd"/>
      <w:r w:rsidRPr="004E61D3">
        <w:rPr>
          <w:rFonts w:ascii="CG Times (WN)" w:hAnsi="CG Times (WN)"/>
          <w:sz w:val="24"/>
        </w:rPr>
        <w:t xml:space="preserve"> har skickat en faktura som gått tillbaka</w:t>
      </w:r>
      <w:r>
        <w:rPr>
          <w:rFonts w:ascii="CG Times (WN)" w:hAnsi="CG Times (WN)"/>
          <w:sz w:val="24"/>
        </w:rPr>
        <w:t xml:space="preserve">. Reviderad faktura har inte kommit in till dags datum. Fakturan uppskattas </w:t>
      </w:r>
      <w:r w:rsidR="000239F1">
        <w:rPr>
          <w:rFonts w:ascii="CG Times (WN)" w:hAnsi="CG Times (WN)"/>
          <w:sz w:val="24"/>
        </w:rPr>
        <w:t xml:space="preserve">komma att </w:t>
      </w:r>
      <w:r>
        <w:rPr>
          <w:rFonts w:ascii="CG Times (WN)" w:hAnsi="CG Times (WN)"/>
          <w:sz w:val="24"/>
        </w:rPr>
        <w:t xml:space="preserve">ligga på </w:t>
      </w:r>
      <w:r w:rsidR="000239F1">
        <w:rPr>
          <w:rFonts w:ascii="CG Times (WN)" w:hAnsi="CG Times (WN)"/>
          <w:sz w:val="24"/>
        </w:rPr>
        <w:t xml:space="preserve">cirka </w:t>
      </w:r>
      <w:r>
        <w:rPr>
          <w:rFonts w:ascii="CG Times (WN)" w:hAnsi="CG Times (WN)"/>
          <w:sz w:val="24"/>
        </w:rPr>
        <w:t>13 000 kr.</w:t>
      </w:r>
    </w:p>
    <w:p w:rsidRPr="004E61D3" w:rsidR="004E61D3" w:rsidP="004E61D3" w:rsidRDefault="004E61D3" w14:paraId="28C93035" w14:textId="15CEC13B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Det har </w:t>
      </w:r>
      <w:r w:rsidR="00B104BC">
        <w:rPr>
          <w:rFonts w:ascii="CG Times (WN)" w:hAnsi="CG Times (WN)"/>
          <w:sz w:val="24"/>
        </w:rPr>
        <w:t>köpts</w:t>
      </w:r>
      <w:r w:rsidRPr="004E61D3">
        <w:rPr>
          <w:rFonts w:ascii="CG Times (WN)" w:hAnsi="CG Times (WN)"/>
          <w:sz w:val="24"/>
        </w:rPr>
        <w:t xml:space="preserve"> talaruppskattning</w:t>
      </w:r>
      <w:r w:rsidR="00B104BC">
        <w:rPr>
          <w:rFonts w:ascii="CG Times (WN)" w:hAnsi="CG Times (WN)"/>
          <w:sz w:val="24"/>
        </w:rPr>
        <w:t>ar</w:t>
      </w:r>
    </w:p>
    <w:p w:rsidR="006F0F67" w:rsidP="006F0F67" w:rsidRDefault="006F0F67" w14:paraId="5058B1FA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6F0F67" w:rsidP="006F0F67" w:rsidRDefault="006F0F67" w14:paraId="75B0957D" w14:textId="77777777">
      <w:p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Styrelsen godkände redovisningen.</w:t>
      </w:r>
    </w:p>
    <w:p w:rsidR="001920F5" w:rsidP="00854038" w:rsidRDefault="001920F5" w14:paraId="315DC171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9E172F" w:rsidP="000239F1" w:rsidRDefault="000239F1" w14:paraId="599F0F70" w14:textId="3660DB10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 w:rsidRPr="000239F1">
        <w:rPr>
          <w:rFonts w:ascii="CG Times (WN)" w:hAnsi="CG Times (WN)"/>
          <w:b/>
          <w:sz w:val="24"/>
        </w:rPr>
        <w:t>Aktiviteter</w:t>
      </w:r>
    </w:p>
    <w:p w:rsidR="00FB2623" w:rsidP="00FB2623" w:rsidRDefault="00FB2623" w14:paraId="3CC0D4A5" w14:textId="77FC1B00">
      <w:pPr>
        <w:tabs>
          <w:tab w:val="left" w:pos="3969"/>
        </w:tabs>
        <w:ind w:left="283"/>
        <w:rPr>
          <w:rFonts w:ascii="CG Times (WN)" w:hAnsi="CG Times (WN)"/>
          <w:bCs/>
          <w:sz w:val="24"/>
          <w:u w:val="single"/>
        </w:rPr>
      </w:pPr>
      <w:r w:rsidRPr="00FB2623">
        <w:rPr>
          <w:rFonts w:ascii="CG Times (WN)" w:hAnsi="CG Times (WN)"/>
          <w:bCs/>
          <w:sz w:val="24"/>
          <w:u w:val="single"/>
        </w:rPr>
        <w:t>Utredning</w:t>
      </w:r>
    </w:p>
    <w:p w:rsidR="008C127A" w:rsidP="00FB2623" w:rsidRDefault="00FB2623" w14:paraId="0041FDFB" w14:textId="77777777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FB2623">
        <w:rPr>
          <w:rFonts w:ascii="CG Times (WN)" w:hAnsi="CG Times (WN)"/>
          <w:bCs/>
          <w:sz w:val="24"/>
        </w:rPr>
        <w:t>Intervjuer</w:t>
      </w:r>
      <w:r w:rsidR="008C127A">
        <w:rPr>
          <w:rFonts w:ascii="CG Times (WN)" w:hAnsi="CG Times (WN)"/>
          <w:bCs/>
          <w:sz w:val="24"/>
        </w:rPr>
        <w:t xml:space="preserve"> har börjat genomföras</w:t>
      </w:r>
      <w:r w:rsidRPr="00FB2623">
        <w:rPr>
          <w:rFonts w:ascii="CG Times (WN)" w:hAnsi="CG Times (WN)"/>
          <w:bCs/>
          <w:sz w:val="24"/>
        </w:rPr>
        <w:t xml:space="preserve"> </w:t>
      </w:r>
    </w:p>
    <w:p w:rsidR="008C127A" w:rsidP="008C127A" w:rsidRDefault="008C127A" w14:paraId="50B18925" w14:textId="05A884DC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I</w:t>
      </w:r>
      <w:r w:rsidRPr="00FB2623" w:rsidR="00FB2623">
        <w:rPr>
          <w:rFonts w:ascii="CG Times (WN)" w:hAnsi="CG Times (WN)"/>
          <w:bCs/>
          <w:sz w:val="24"/>
        </w:rPr>
        <w:t>nformationsmängder</w:t>
      </w:r>
      <w:r>
        <w:rPr>
          <w:rFonts w:ascii="CG Times (WN)" w:hAnsi="CG Times (WN)"/>
          <w:bCs/>
          <w:sz w:val="24"/>
        </w:rPr>
        <w:t xml:space="preserve">na </w:t>
      </w:r>
      <w:r w:rsidRPr="00FB2623" w:rsidR="00FB2623">
        <w:rPr>
          <w:rFonts w:ascii="CG Times (WN)" w:hAnsi="CG Times (WN)"/>
          <w:bCs/>
          <w:sz w:val="24"/>
        </w:rPr>
        <w:t>riksintresse inom kultur och miljö</w:t>
      </w:r>
      <w:r>
        <w:rPr>
          <w:rFonts w:ascii="CG Times (WN)" w:hAnsi="CG Times (WN)"/>
          <w:bCs/>
          <w:sz w:val="24"/>
        </w:rPr>
        <w:t xml:space="preserve"> samt </w:t>
      </w:r>
      <w:r w:rsidRPr="00FB2623" w:rsidR="00FB2623">
        <w:rPr>
          <w:rFonts w:ascii="CG Times (WN)" w:hAnsi="CG Times (WN)"/>
          <w:bCs/>
          <w:sz w:val="24"/>
        </w:rPr>
        <w:t>värdefull åkermark</w:t>
      </w:r>
      <w:r>
        <w:rPr>
          <w:rFonts w:ascii="CG Times (WN)" w:hAnsi="CG Times (WN)"/>
          <w:bCs/>
          <w:sz w:val="24"/>
        </w:rPr>
        <w:t xml:space="preserve"> har beslutats</w:t>
      </w:r>
      <w:r w:rsidR="00D963A3">
        <w:rPr>
          <w:rFonts w:ascii="CG Times (WN)" w:hAnsi="CG Times (WN)"/>
          <w:bCs/>
          <w:sz w:val="24"/>
        </w:rPr>
        <w:t>.</w:t>
      </w:r>
    </w:p>
    <w:p w:rsidR="00FB2623" w:rsidP="008C127A" w:rsidRDefault="008C127A" w14:paraId="27BD50C4" w14:textId="1B2324BC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Utredare vill ta fram enkät som skickas till </w:t>
      </w:r>
      <w:r w:rsidR="00452FE5">
        <w:rPr>
          <w:rFonts w:ascii="CG Times (WN)" w:hAnsi="CG Times (WN)"/>
          <w:bCs/>
          <w:sz w:val="24"/>
        </w:rPr>
        <w:t xml:space="preserve">GISS </w:t>
      </w:r>
      <w:r>
        <w:rPr>
          <w:rFonts w:ascii="CG Times (WN)" w:hAnsi="CG Times (WN)"/>
          <w:bCs/>
          <w:sz w:val="24"/>
        </w:rPr>
        <w:t>medlemmar. Styrelsen tyckte det var en bra idé. GISS skickar ut den via mejl till medlemsorganisationerna</w:t>
      </w:r>
      <w:r w:rsidR="005D1F45">
        <w:rPr>
          <w:rFonts w:ascii="CG Times (WN)" w:hAnsi="CG Times (WN)"/>
          <w:bCs/>
          <w:sz w:val="24"/>
        </w:rPr>
        <w:t>.</w:t>
      </w:r>
    </w:p>
    <w:p w:rsidR="008C127A" w:rsidP="008C127A" w:rsidRDefault="008C127A" w14:paraId="24E05032" w14:textId="77777777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Mikael och Helena N har avstämning</w:t>
      </w:r>
      <w:r w:rsidRPr="008C127A" w:rsidR="00FB2623">
        <w:rPr>
          <w:rFonts w:ascii="CG Times (WN)" w:hAnsi="CG Times (WN)"/>
          <w:bCs/>
          <w:sz w:val="24"/>
        </w:rPr>
        <w:t xml:space="preserve"> </w:t>
      </w:r>
      <w:r>
        <w:rPr>
          <w:rFonts w:ascii="CG Times (WN)" w:hAnsi="CG Times (WN)"/>
          <w:bCs/>
          <w:sz w:val="24"/>
        </w:rPr>
        <w:t xml:space="preserve">med utredare </w:t>
      </w:r>
      <w:r w:rsidRPr="008C127A" w:rsidR="00FB2623">
        <w:rPr>
          <w:rFonts w:ascii="CG Times (WN)" w:hAnsi="CG Times (WN)"/>
          <w:bCs/>
          <w:sz w:val="24"/>
        </w:rPr>
        <w:t>varannan fredag</w:t>
      </w:r>
    </w:p>
    <w:p w:rsidR="00FB2623" w:rsidP="008C127A" w:rsidRDefault="008C127A" w14:paraId="1DA4B8E0" w14:textId="5EE5141A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GISS har fått in en synpunkt om att det</w:t>
      </w:r>
      <w:r w:rsidRPr="008C127A" w:rsidR="00FB2623">
        <w:rPr>
          <w:rFonts w:ascii="CG Times (WN)" w:hAnsi="CG Times (WN)"/>
          <w:bCs/>
          <w:sz w:val="24"/>
        </w:rPr>
        <w:t xml:space="preserve"> fria alternativet </w:t>
      </w:r>
      <w:r w:rsidR="00452FE5">
        <w:rPr>
          <w:rFonts w:ascii="CG Times (WN)" w:hAnsi="CG Times (WN)"/>
          <w:bCs/>
          <w:sz w:val="24"/>
        </w:rPr>
        <w:t xml:space="preserve">i utlysningen av utredningen </w:t>
      </w:r>
      <w:r w:rsidRPr="008C127A" w:rsidR="00FB2623">
        <w:rPr>
          <w:rFonts w:ascii="CG Times (WN)" w:hAnsi="CG Times (WN)"/>
          <w:bCs/>
          <w:sz w:val="24"/>
        </w:rPr>
        <w:t>var e</w:t>
      </w:r>
      <w:r>
        <w:rPr>
          <w:rFonts w:ascii="CG Times (WN)" w:hAnsi="CG Times (WN)"/>
          <w:bCs/>
          <w:sz w:val="24"/>
        </w:rPr>
        <w:t xml:space="preserve">tt bra alternativ då medlemmarna får möjlighet att föreslå intressanta </w:t>
      </w:r>
      <w:proofErr w:type="spellStart"/>
      <w:r>
        <w:rPr>
          <w:rFonts w:ascii="CG Times (WN)" w:hAnsi="CG Times (WN)"/>
          <w:bCs/>
          <w:sz w:val="24"/>
        </w:rPr>
        <w:t>ämen</w:t>
      </w:r>
      <w:proofErr w:type="spellEnd"/>
      <w:r w:rsidR="005D1F45">
        <w:rPr>
          <w:rFonts w:ascii="CG Times (WN)" w:hAnsi="CG Times (WN)"/>
          <w:bCs/>
          <w:sz w:val="24"/>
        </w:rPr>
        <w:t>.</w:t>
      </w:r>
    </w:p>
    <w:p w:rsidRPr="008C127A" w:rsidR="00452FE5" w:rsidP="00452FE5" w:rsidRDefault="00452FE5" w14:paraId="15410802" w14:textId="77777777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</w:p>
    <w:p w:rsidR="000239F1" w:rsidP="000239F1" w:rsidRDefault="000239F1" w14:paraId="75FBA849" w14:textId="3CDD9918">
      <w:pPr>
        <w:tabs>
          <w:tab w:val="left" w:pos="3969"/>
        </w:tabs>
        <w:ind w:left="283"/>
        <w:rPr>
          <w:rFonts w:ascii="CG Times (WN)" w:hAnsi="CG Times (WN)"/>
          <w:bCs/>
          <w:sz w:val="24"/>
          <w:u w:val="single"/>
        </w:rPr>
      </w:pPr>
      <w:r w:rsidRPr="000239F1">
        <w:rPr>
          <w:rFonts w:ascii="CG Times (WN)" w:hAnsi="CG Times (WN)"/>
          <w:bCs/>
          <w:sz w:val="24"/>
          <w:u w:val="single"/>
        </w:rPr>
        <w:t>Studieresa</w:t>
      </w:r>
      <w:r>
        <w:rPr>
          <w:rFonts w:ascii="CG Times (WN)" w:hAnsi="CG Times (WN)"/>
          <w:bCs/>
          <w:sz w:val="24"/>
          <w:u w:val="single"/>
        </w:rPr>
        <w:t xml:space="preserve"> Jönköping 14-15 september</w:t>
      </w:r>
    </w:p>
    <w:p w:rsidRPr="00882919" w:rsidR="000239F1" w:rsidP="00882919" w:rsidRDefault="00882919" w14:paraId="440FF337" w14:textId="680FDBBB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882919">
        <w:rPr>
          <w:rFonts w:ascii="CG Times (WN)" w:hAnsi="CG Times (WN)"/>
          <w:bCs/>
          <w:sz w:val="24"/>
        </w:rPr>
        <w:t xml:space="preserve">Det är </w:t>
      </w:r>
      <w:r w:rsidRPr="00882919" w:rsidR="000239F1">
        <w:rPr>
          <w:rFonts w:ascii="CG Times (WN)" w:hAnsi="CG Times (WN)"/>
          <w:bCs/>
          <w:sz w:val="24"/>
        </w:rPr>
        <w:t>40 anmälda</w:t>
      </w:r>
      <w:r w:rsidRPr="00882919">
        <w:rPr>
          <w:rFonts w:ascii="CG Times (WN)" w:hAnsi="CG Times (WN)"/>
          <w:bCs/>
          <w:sz w:val="24"/>
        </w:rPr>
        <w:t xml:space="preserve"> av 40 platser</w:t>
      </w:r>
    </w:p>
    <w:p w:rsidRPr="00882919" w:rsidR="000239F1" w:rsidP="00882919" w:rsidRDefault="00882919" w14:paraId="198814CE" w14:textId="43FA4F80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882919">
        <w:rPr>
          <w:rFonts w:ascii="CG Times (WN)" w:hAnsi="CG Times (WN)"/>
          <w:bCs/>
          <w:sz w:val="24"/>
        </w:rPr>
        <w:t>Då det inte kommit in några synpunkter på agendan så fastställdes den av styrelsen.</w:t>
      </w:r>
    </w:p>
    <w:p w:rsidR="00882919" w:rsidP="00882919" w:rsidRDefault="00882919" w14:paraId="3059E29C" w14:textId="77777777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Katja skickar ut mötesplats, tid för samling, </w:t>
      </w:r>
      <w:r w:rsidRPr="00882919" w:rsidR="000239F1">
        <w:rPr>
          <w:rFonts w:ascii="CG Times (WN)" w:hAnsi="CG Times (WN)"/>
          <w:bCs/>
          <w:sz w:val="24"/>
        </w:rPr>
        <w:t>telefonnummer till Katja och Mikael</w:t>
      </w:r>
      <w:r>
        <w:rPr>
          <w:rFonts w:ascii="CG Times (WN)" w:hAnsi="CG Times (WN)"/>
          <w:bCs/>
          <w:sz w:val="24"/>
        </w:rPr>
        <w:t xml:space="preserve"> samt</w:t>
      </w:r>
      <w:r w:rsidRPr="00882919" w:rsidR="000239F1">
        <w:rPr>
          <w:rFonts w:ascii="CG Times (WN)" w:hAnsi="CG Times (WN)"/>
          <w:bCs/>
          <w:sz w:val="24"/>
        </w:rPr>
        <w:t xml:space="preserve"> bussnummer</w:t>
      </w:r>
      <w:r>
        <w:rPr>
          <w:rFonts w:ascii="CG Times (WN)" w:hAnsi="CG Times (WN)"/>
          <w:bCs/>
          <w:sz w:val="24"/>
        </w:rPr>
        <w:t xml:space="preserve"> till alla deltagare</w:t>
      </w:r>
    </w:p>
    <w:p w:rsidR="000239F1" w:rsidP="00882919" w:rsidRDefault="00882919" w14:paraId="62ACF048" w14:textId="2AFDCAEF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lastRenderedPageBreak/>
        <w:t>Mikael s</w:t>
      </w:r>
      <w:r w:rsidRPr="00882919" w:rsidR="000239F1">
        <w:rPr>
          <w:rFonts w:ascii="CG Times (WN)" w:hAnsi="CG Times (WN)"/>
          <w:bCs/>
          <w:sz w:val="24"/>
        </w:rPr>
        <w:t>kicka</w:t>
      </w:r>
      <w:r>
        <w:rPr>
          <w:rFonts w:ascii="CG Times (WN)" w:hAnsi="CG Times (WN)"/>
          <w:bCs/>
          <w:sz w:val="24"/>
        </w:rPr>
        <w:t>r</w:t>
      </w:r>
      <w:r w:rsidRPr="00882919" w:rsidR="000239F1">
        <w:rPr>
          <w:rFonts w:ascii="CG Times (WN)" w:hAnsi="CG Times (WN)"/>
          <w:bCs/>
          <w:sz w:val="24"/>
        </w:rPr>
        <w:t xml:space="preserve"> deltagarlista </w:t>
      </w:r>
      <w:r>
        <w:rPr>
          <w:rFonts w:ascii="CG Times (WN)" w:hAnsi="CG Times (WN)"/>
          <w:bCs/>
          <w:sz w:val="24"/>
        </w:rPr>
        <w:t xml:space="preserve">till </w:t>
      </w:r>
      <w:r w:rsidR="005D1F45">
        <w:rPr>
          <w:rFonts w:ascii="CG Times (WN)" w:hAnsi="CG Times (WN)"/>
          <w:bCs/>
          <w:sz w:val="24"/>
        </w:rPr>
        <w:t xml:space="preserve">de </w:t>
      </w:r>
      <w:r>
        <w:rPr>
          <w:rFonts w:ascii="CG Times (WN)" w:hAnsi="CG Times (WN)"/>
          <w:bCs/>
          <w:sz w:val="24"/>
        </w:rPr>
        <w:t>organisationer</w:t>
      </w:r>
      <w:r w:rsidR="005D1F45">
        <w:rPr>
          <w:rFonts w:ascii="CG Times (WN)" w:hAnsi="CG Times (WN)"/>
          <w:bCs/>
          <w:sz w:val="24"/>
        </w:rPr>
        <w:t xml:space="preserve"> som ska besökas.</w:t>
      </w:r>
    </w:p>
    <w:p w:rsidR="00882919" w:rsidP="00882919" w:rsidRDefault="00882919" w14:paraId="5C97FEAC" w14:textId="77777777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Katja ställer f</w:t>
      </w:r>
      <w:r w:rsidRPr="00882919" w:rsidR="000239F1">
        <w:rPr>
          <w:rFonts w:ascii="CG Times (WN)" w:hAnsi="CG Times (WN)"/>
          <w:bCs/>
          <w:sz w:val="24"/>
        </w:rPr>
        <w:t xml:space="preserve">råga om parkering </w:t>
      </w:r>
      <w:r>
        <w:rPr>
          <w:rFonts w:ascii="CG Times (WN)" w:hAnsi="CG Times (WN)"/>
          <w:bCs/>
          <w:sz w:val="24"/>
        </w:rPr>
        <w:t xml:space="preserve">för </w:t>
      </w:r>
      <w:r w:rsidRPr="00882919" w:rsidR="000239F1">
        <w:rPr>
          <w:rFonts w:ascii="CG Times (WN)" w:hAnsi="CG Times (WN)"/>
          <w:bCs/>
          <w:sz w:val="24"/>
        </w:rPr>
        <w:t>buss</w:t>
      </w:r>
      <w:r>
        <w:rPr>
          <w:rFonts w:ascii="CG Times (WN)" w:hAnsi="CG Times (WN)"/>
          <w:bCs/>
          <w:sz w:val="24"/>
        </w:rPr>
        <w:t>en ingår i resebyråns planering</w:t>
      </w:r>
    </w:p>
    <w:p w:rsidRPr="005D1F45" w:rsidR="000239F1" w:rsidP="005D1F45" w:rsidRDefault="00882919" w14:paraId="1F8AE1A2" w14:textId="52A404C9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GISS står för fika som hämtas av Henri på närliggande konditori</w:t>
      </w:r>
      <w:r w:rsidR="005D1F45">
        <w:rPr>
          <w:rFonts w:ascii="CG Times (WN)" w:hAnsi="CG Times (WN)"/>
          <w:bCs/>
          <w:sz w:val="24"/>
        </w:rPr>
        <w:t xml:space="preserve">. </w:t>
      </w:r>
      <w:r w:rsidRPr="005D1F45">
        <w:rPr>
          <w:rFonts w:ascii="CG Times (WN)" w:hAnsi="CG Times (WN)"/>
          <w:bCs/>
          <w:sz w:val="24"/>
        </w:rPr>
        <w:t>K</w:t>
      </w:r>
      <w:r w:rsidRPr="005D1F45" w:rsidR="000239F1">
        <w:rPr>
          <w:rFonts w:ascii="CG Times (WN)" w:hAnsi="CG Times (WN)"/>
          <w:bCs/>
          <w:sz w:val="24"/>
        </w:rPr>
        <w:t>affe fixas på plats</w:t>
      </w:r>
      <w:r w:rsidRPr="005D1F45">
        <w:rPr>
          <w:rFonts w:ascii="CG Times (WN)" w:hAnsi="CG Times (WN)"/>
          <w:bCs/>
          <w:sz w:val="24"/>
        </w:rPr>
        <w:t xml:space="preserve"> hos </w:t>
      </w:r>
      <w:r w:rsidR="005D1F45">
        <w:rPr>
          <w:rFonts w:ascii="CG Times (WN)" w:hAnsi="CG Times (WN)"/>
          <w:bCs/>
          <w:sz w:val="24"/>
        </w:rPr>
        <w:t xml:space="preserve">respektive </w:t>
      </w:r>
      <w:r w:rsidRPr="005D1F45">
        <w:rPr>
          <w:rFonts w:ascii="CG Times (WN)" w:hAnsi="CG Times (WN)"/>
          <w:bCs/>
          <w:sz w:val="24"/>
        </w:rPr>
        <w:t>organisation</w:t>
      </w:r>
      <w:r w:rsidR="005D1F45">
        <w:rPr>
          <w:rFonts w:ascii="CG Times (WN)" w:hAnsi="CG Times (WN)"/>
          <w:bCs/>
          <w:sz w:val="24"/>
        </w:rPr>
        <w:t xml:space="preserve"> som besöks.</w:t>
      </w:r>
    </w:p>
    <w:p w:rsidR="00B82E5F" w:rsidP="00B82E5F" w:rsidRDefault="00882919" w14:paraId="0F3FF7DF" w14:textId="52B677D0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Det finns möjlighet att avvika från hemresan. Avvikelse rapporteras till någon medföljande styrelsemedlem</w:t>
      </w:r>
    </w:p>
    <w:p w:rsidR="000239F1" w:rsidP="00B82E5F" w:rsidRDefault="000239F1" w14:paraId="70F09C7B" w14:textId="3D1F4AE4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B82E5F">
        <w:rPr>
          <w:rFonts w:ascii="CG Times (WN)" w:hAnsi="CG Times (WN)"/>
          <w:bCs/>
          <w:sz w:val="24"/>
        </w:rPr>
        <w:t xml:space="preserve">Mikael har ett färdigt </w:t>
      </w:r>
      <w:proofErr w:type="spellStart"/>
      <w:r w:rsidRPr="00B82E5F">
        <w:rPr>
          <w:rFonts w:ascii="CG Times (WN)" w:hAnsi="CG Times (WN)"/>
          <w:bCs/>
          <w:sz w:val="24"/>
        </w:rPr>
        <w:t>quiz</w:t>
      </w:r>
      <w:proofErr w:type="spellEnd"/>
      <w:r w:rsidRPr="00B82E5F">
        <w:rPr>
          <w:rFonts w:ascii="CG Times (WN)" w:hAnsi="CG Times (WN)"/>
          <w:bCs/>
          <w:sz w:val="24"/>
        </w:rPr>
        <w:t xml:space="preserve"> om </w:t>
      </w:r>
      <w:r w:rsidR="00B82E5F">
        <w:rPr>
          <w:rFonts w:ascii="CG Times (WN)" w:hAnsi="CG Times (WN)"/>
          <w:bCs/>
          <w:sz w:val="24"/>
        </w:rPr>
        <w:t>S</w:t>
      </w:r>
      <w:r w:rsidRPr="00B82E5F">
        <w:rPr>
          <w:rFonts w:ascii="CG Times (WN)" w:hAnsi="CG Times (WN)"/>
          <w:bCs/>
          <w:sz w:val="24"/>
        </w:rPr>
        <w:t>måland</w:t>
      </w:r>
      <w:r w:rsidR="00B82E5F">
        <w:rPr>
          <w:rFonts w:ascii="CG Times (WN)" w:hAnsi="CG Times (WN)"/>
          <w:bCs/>
          <w:sz w:val="24"/>
        </w:rPr>
        <w:t xml:space="preserve"> som kan genomföras på bussresan. Mikael tar fram formerna för det</w:t>
      </w:r>
      <w:r w:rsidR="005D1F45">
        <w:rPr>
          <w:rFonts w:ascii="CG Times (WN)" w:hAnsi="CG Times (WN)"/>
          <w:bCs/>
          <w:sz w:val="24"/>
        </w:rPr>
        <w:t>.</w:t>
      </w:r>
    </w:p>
    <w:p w:rsidR="000239F1" w:rsidP="00B82E5F" w:rsidRDefault="00B82E5F" w14:paraId="59B0180A" w14:textId="08A22F91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Helena N tar fram en enkät angående hur resan har upplevts</w:t>
      </w:r>
    </w:p>
    <w:p w:rsidR="00B82E5F" w:rsidP="00B82E5F" w:rsidRDefault="000239F1" w14:paraId="0DBBA64C" w14:textId="6F6F1CA6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B82E5F">
        <w:rPr>
          <w:rFonts w:ascii="CG Times (WN)" w:hAnsi="CG Times (WN)"/>
          <w:bCs/>
          <w:sz w:val="24"/>
        </w:rPr>
        <w:t xml:space="preserve">Ett </w:t>
      </w:r>
      <w:r w:rsidR="00B82E5F">
        <w:rPr>
          <w:rFonts w:ascii="CG Times (WN)" w:hAnsi="CG Times (WN)"/>
          <w:bCs/>
          <w:sz w:val="24"/>
        </w:rPr>
        <w:t>s</w:t>
      </w:r>
      <w:r w:rsidRPr="00B82E5F">
        <w:rPr>
          <w:rFonts w:ascii="CG Times (WN)" w:hAnsi="CG Times (WN)"/>
          <w:bCs/>
          <w:sz w:val="24"/>
        </w:rPr>
        <w:t xml:space="preserve">topp på </w:t>
      </w:r>
      <w:r w:rsidR="00B82E5F">
        <w:rPr>
          <w:rFonts w:ascii="CG Times (WN)" w:hAnsi="CG Times (WN)"/>
          <w:bCs/>
          <w:sz w:val="24"/>
        </w:rPr>
        <w:t>dit</w:t>
      </w:r>
      <w:r w:rsidR="002404F8">
        <w:rPr>
          <w:rFonts w:ascii="CG Times (WN)" w:hAnsi="CG Times (WN)"/>
          <w:bCs/>
          <w:sz w:val="24"/>
        </w:rPr>
        <w:t>-</w:t>
      </w:r>
      <w:r w:rsidR="00B82E5F">
        <w:rPr>
          <w:rFonts w:ascii="CG Times (WN)" w:hAnsi="CG Times (WN)"/>
          <w:bCs/>
          <w:sz w:val="24"/>
        </w:rPr>
        <w:t xml:space="preserve"> och hemresa är planerad</w:t>
      </w:r>
    </w:p>
    <w:p w:rsidR="00B82E5F" w:rsidP="00B82E5F" w:rsidRDefault="000239F1" w14:paraId="51F6EE1A" w14:textId="77777777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B82E5F">
        <w:rPr>
          <w:rFonts w:ascii="CG Times (WN)" w:hAnsi="CG Times (WN)"/>
          <w:bCs/>
          <w:sz w:val="24"/>
        </w:rPr>
        <w:t xml:space="preserve">De som är två </w:t>
      </w:r>
      <w:r w:rsidR="00B82E5F">
        <w:rPr>
          <w:rFonts w:ascii="CG Times (WN)" w:hAnsi="CG Times (WN)"/>
          <w:bCs/>
          <w:sz w:val="24"/>
        </w:rPr>
        <w:t>från varje organisation ska faktureras. Lars har fakturaunderlag för organisationerna och skickar faktura efter utförd studieresa</w:t>
      </w:r>
    </w:p>
    <w:p w:rsidR="00FC276E" w:rsidP="00FC276E" w:rsidRDefault="00FC276E" w14:paraId="71D4C4ED" w14:textId="7ADCF10A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T</w:t>
      </w:r>
      <w:r w:rsidRPr="00B82E5F" w:rsidR="000239F1">
        <w:rPr>
          <w:rFonts w:ascii="CG Times (WN)" w:hAnsi="CG Times (WN)"/>
          <w:bCs/>
          <w:sz w:val="24"/>
        </w:rPr>
        <w:t>alargåva</w:t>
      </w:r>
      <w:r w:rsidR="00B82E5F">
        <w:rPr>
          <w:rFonts w:ascii="CG Times (WN)" w:hAnsi="CG Times (WN)"/>
          <w:bCs/>
          <w:sz w:val="24"/>
        </w:rPr>
        <w:t xml:space="preserve"> på 1000 kr/organisation</w:t>
      </w:r>
      <w:r w:rsidR="000B35D3">
        <w:rPr>
          <w:rFonts w:ascii="CG Times (WN)" w:hAnsi="CG Times (WN)"/>
          <w:bCs/>
          <w:sz w:val="24"/>
        </w:rPr>
        <w:t xml:space="preserve"> skänks till</w:t>
      </w:r>
      <w:r w:rsidRPr="00B82E5F" w:rsidR="000239F1">
        <w:rPr>
          <w:rFonts w:ascii="CG Times (WN)" w:hAnsi="CG Times (WN)"/>
          <w:bCs/>
          <w:sz w:val="24"/>
        </w:rPr>
        <w:t xml:space="preserve"> </w:t>
      </w:r>
      <w:proofErr w:type="spellStart"/>
      <w:r w:rsidRPr="00B82E5F" w:rsidR="000239F1">
        <w:rPr>
          <w:rFonts w:ascii="CG Times (WN)" w:hAnsi="CG Times (WN)"/>
          <w:bCs/>
          <w:sz w:val="24"/>
        </w:rPr>
        <w:t>Missing</w:t>
      </w:r>
      <w:proofErr w:type="spellEnd"/>
      <w:r w:rsidRPr="00B82E5F" w:rsidR="000239F1">
        <w:rPr>
          <w:rFonts w:ascii="CG Times (WN)" w:hAnsi="CG Times (WN)"/>
          <w:bCs/>
          <w:sz w:val="24"/>
        </w:rPr>
        <w:t xml:space="preserve"> </w:t>
      </w:r>
      <w:proofErr w:type="spellStart"/>
      <w:r w:rsidRPr="00B82E5F" w:rsidR="000239F1">
        <w:rPr>
          <w:rFonts w:ascii="CG Times (WN)" w:hAnsi="CG Times (WN)"/>
          <w:bCs/>
          <w:sz w:val="24"/>
        </w:rPr>
        <w:t>maps</w:t>
      </w:r>
      <w:proofErr w:type="spellEnd"/>
      <w:r w:rsidR="00B82E5F">
        <w:rPr>
          <w:rFonts w:ascii="CG Times (WN)" w:hAnsi="CG Times (WN)"/>
          <w:bCs/>
          <w:sz w:val="24"/>
        </w:rPr>
        <w:t xml:space="preserve"> </w:t>
      </w:r>
      <w:r>
        <w:rPr>
          <w:rFonts w:ascii="CG Times (WN)" w:hAnsi="CG Times (WN)"/>
          <w:bCs/>
          <w:sz w:val="24"/>
        </w:rPr>
        <w:t>efter utförd studieresa. Lars tar hand om det</w:t>
      </w:r>
    </w:p>
    <w:p w:rsidR="00452FE5" w:rsidP="00452FE5" w:rsidRDefault="00452FE5" w14:paraId="0918154E" w14:textId="77777777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</w:p>
    <w:p w:rsidR="005952EA" w:rsidP="0322AE28" w:rsidRDefault="00FC276E" w14:paraId="074907EF" w14:textId="39F0D89F">
      <w:pPr>
        <w:tabs>
          <w:tab w:val="left" w:pos="3969"/>
        </w:tabs>
        <w:ind w:left="360"/>
        <w:rPr>
          <w:rFonts w:ascii="CG Times (WN)" w:hAnsi="CG Times (WN)"/>
          <w:sz w:val="24"/>
          <w:szCs w:val="24"/>
          <w:u w:val="single"/>
        </w:rPr>
      </w:pPr>
      <w:r w:rsidRPr="0322AE28" w:rsidR="0322AE28">
        <w:rPr>
          <w:rFonts w:ascii="CG Times (WN)" w:hAnsi="CG Times (WN)"/>
          <w:sz w:val="24"/>
          <w:szCs w:val="24"/>
          <w:u w:val="single"/>
        </w:rPr>
        <w:t>AW – Esri Sverige den 11 oktober</w:t>
      </w:r>
    </w:p>
    <w:p w:rsidRPr="005952EA" w:rsidR="005952EA" w:rsidP="005952EA" w:rsidRDefault="00FC276E" w14:paraId="77E8FDF8" w14:textId="2854DDCC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  <w:u w:val="single"/>
        </w:rPr>
      </w:pPr>
      <w:r w:rsidRPr="005952EA">
        <w:rPr>
          <w:rFonts w:ascii="CG Times (WN)" w:hAnsi="CG Times (WN)"/>
          <w:bCs/>
          <w:sz w:val="24"/>
        </w:rPr>
        <w:t>Lägg ut blänkare på LinkedIn</w:t>
      </w:r>
      <w:r w:rsidRPr="005952EA" w:rsidR="005952EA">
        <w:rPr>
          <w:rFonts w:ascii="CG Times (WN)" w:hAnsi="CG Times (WN)"/>
          <w:bCs/>
          <w:sz w:val="24"/>
        </w:rPr>
        <w:t xml:space="preserve"> (Cecilia)</w:t>
      </w:r>
      <w:r w:rsidRPr="005952EA">
        <w:rPr>
          <w:rFonts w:ascii="CG Times (WN)" w:hAnsi="CG Times (WN)"/>
          <w:bCs/>
          <w:sz w:val="24"/>
        </w:rPr>
        <w:t>, hemsidan</w:t>
      </w:r>
      <w:r w:rsidRPr="005952EA" w:rsidR="005952EA">
        <w:rPr>
          <w:rFonts w:ascii="CG Times (WN)" w:hAnsi="CG Times (WN)"/>
          <w:bCs/>
          <w:sz w:val="24"/>
        </w:rPr>
        <w:t xml:space="preserve"> (Helena F)</w:t>
      </w:r>
      <w:r w:rsidRPr="005952EA">
        <w:rPr>
          <w:rFonts w:ascii="CG Times (WN)" w:hAnsi="CG Times (WN)"/>
          <w:bCs/>
          <w:sz w:val="24"/>
        </w:rPr>
        <w:t xml:space="preserve"> och gör ett mejlutskick </w:t>
      </w:r>
      <w:r w:rsidRPr="005952EA" w:rsidR="005952EA">
        <w:rPr>
          <w:rFonts w:ascii="CG Times (WN)" w:hAnsi="CG Times (WN)"/>
          <w:bCs/>
          <w:sz w:val="24"/>
        </w:rPr>
        <w:t xml:space="preserve">(Henri) </w:t>
      </w:r>
      <w:r w:rsidRPr="005952EA">
        <w:rPr>
          <w:rFonts w:ascii="CG Times (WN)" w:hAnsi="CG Times (WN)"/>
          <w:bCs/>
          <w:sz w:val="24"/>
        </w:rPr>
        <w:t>om ”Save the date”</w:t>
      </w:r>
    </w:p>
    <w:p w:rsidRPr="005952EA" w:rsidR="005952EA" w:rsidP="005952EA" w:rsidRDefault="00FC276E" w14:paraId="343677A0" w14:textId="59CB3927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  <w:u w:val="single"/>
        </w:rPr>
      </w:pPr>
      <w:r w:rsidRPr="005952EA">
        <w:rPr>
          <w:rFonts w:ascii="CG Times (WN)" w:hAnsi="CG Times (WN)"/>
          <w:bCs/>
          <w:sz w:val="24"/>
        </w:rPr>
        <w:t>Anmälningsformulä</w:t>
      </w:r>
      <w:r w:rsidRPr="005952EA" w:rsidR="005952EA">
        <w:rPr>
          <w:rFonts w:ascii="CG Times (WN)" w:hAnsi="CG Times (WN)"/>
          <w:bCs/>
          <w:sz w:val="24"/>
        </w:rPr>
        <w:t>r</w:t>
      </w:r>
      <w:r w:rsidRPr="005952EA">
        <w:rPr>
          <w:rFonts w:ascii="CG Times (WN)" w:hAnsi="CG Times (WN)"/>
          <w:bCs/>
          <w:sz w:val="24"/>
        </w:rPr>
        <w:t xml:space="preserve"> </w:t>
      </w:r>
      <w:r w:rsidRPr="005952EA" w:rsidR="005952EA">
        <w:rPr>
          <w:rFonts w:ascii="CG Times (WN)" w:hAnsi="CG Times (WN)"/>
          <w:bCs/>
          <w:sz w:val="24"/>
        </w:rPr>
        <w:t>publiceras på hemsidan</w:t>
      </w:r>
      <w:r w:rsidRPr="005952EA">
        <w:rPr>
          <w:rFonts w:ascii="CG Times (WN)" w:hAnsi="CG Times (WN)"/>
          <w:bCs/>
          <w:sz w:val="24"/>
        </w:rPr>
        <w:t xml:space="preserve"> måndag</w:t>
      </w:r>
      <w:r w:rsidRPr="005952EA" w:rsidR="005952EA">
        <w:rPr>
          <w:rFonts w:ascii="CG Times (WN)" w:hAnsi="CG Times (WN)"/>
          <w:bCs/>
          <w:sz w:val="24"/>
        </w:rPr>
        <w:t>en</w:t>
      </w:r>
      <w:r w:rsidRPr="005952EA">
        <w:rPr>
          <w:rFonts w:ascii="CG Times (WN)" w:hAnsi="CG Times (WN)"/>
          <w:bCs/>
          <w:sz w:val="24"/>
        </w:rPr>
        <w:t xml:space="preserve"> vecka 38 </w:t>
      </w:r>
      <w:r w:rsidRPr="005952EA" w:rsidR="005952EA">
        <w:rPr>
          <w:rFonts w:ascii="CG Times (WN)" w:hAnsi="CG Times (WN)"/>
          <w:bCs/>
          <w:sz w:val="24"/>
        </w:rPr>
        <w:t>d</w:t>
      </w:r>
      <w:r w:rsidR="005D1F45">
        <w:rPr>
          <w:rFonts w:ascii="CG Times (WN)" w:hAnsi="CG Times (WN)"/>
          <w:bCs/>
          <w:sz w:val="24"/>
        </w:rPr>
        <w:t>.</w:t>
      </w:r>
      <w:r w:rsidRPr="005952EA" w:rsidR="005952EA">
        <w:rPr>
          <w:rFonts w:ascii="CG Times (WN)" w:hAnsi="CG Times (WN)"/>
          <w:bCs/>
          <w:sz w:val="24"/>
        </w:rPr>
        <w:t>v</w:t>
      </w:r>
      <w:r w:rsidR="005D1F45">
        <w:rPr>
          <w:rFonts w:ascii="CG Times (WN)" w:hAnsi="CG Times (WN)"/>
          <w:bCs/>
          <w:sz w:val="24"/>
        </w:rPr>
        <w:t>.</w:t>
      </w:r>
      <w:r w:rsidRPr="005952EA" w:rsidR="005952EA">
        <w:rPr>
          <w:rFonts w:ascii="CG Times (WN)" w:hAnsi="CG Times (WN)"/>
          <w:bCs/>
          <w:sz w:val="24"/>
        </w:rPr>
        <w:t>s</w:t>
      </w:r>
      <w:r w:rsidR="005D1F45">
        <w:rPr>
          <w:rFonts w:ascii="CG Times (WN)" w:hAnsi="CG Times (WN)"/>
          <w:bCs/>
          <w:sz w:val="24"/>
        </w:rPr>
        <w:t>.</w:t>
      </w:r>
      <w:r w:rsidRPr="005952EA" w:rsidR="005952EA">
        <w:rPr>
          <w:rFonts w:ascii="CG Times (WN)" w:hAnsi="CG Times (WN)"/>
          <w:bCs/>
          <w:sz w:val="24"/>
        </w:rPr>
        <w:t xml:space="preserve"> </w:t>
      </w:r>
      <w:r w:rsidRPr="005952EA">
        <w:rPr>
          <w:rFonts w:ascii="CG Times (WN)" w:hAnsi="CG Times (WN)"/>
          <w:bCs/>
          <w:sz w:val="24"/>
        </w:rPr>
        <w:t>den 19/9</w:t>
      </w:r>
    </w:p>
    <w:p w:rsidRPr="005952EA" w:rsidR="005952EA" w:rsidP="005952EA" w:rsidRDefault="005952EA" w14:paraId="2ECFCFCD" w14:textId="1C43A425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5952EA">
        <w:rPr>
          <w:rFonts w:ascii="CG Times (WN)" w:hAnsi="CG Times (WN)"/>
          <w:bCs/>
          <w:sz w:val="24"/>
        </w:rPr>
        <w:t xml:space="preserve">Antalet deltagare som kan tas emot uppskattas till cirka </w:t>
      </w:r>
      <w:r w:rsidRPr="005952EA" w:rsidR="00FC276E">
        <w:rPr>
          <w:rFonts w:ascii="CG Times (WN)" w:hAnsi="CG Times (WN)"/>
          <w:bCs/>
          <w:sz w:val="24"/>
        </w:rPr>
        <w:t>40</w:t>
      </w:r>
    </w:p>
    <w:p w:rsidR="00FC276E" w:rsidP="00FC276E" w:rsidRDefault="00FC276E" w14:paraId="4301E4A7" w14:textId="7BF610CC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5952EA">
        <w:rPr>
          <w:rFonts w:ascii="CG Times (WN)" w:hAnsi="CG Times (WN)"/>
          <w:bCs/>
          <w:sz w:val="24"/>
        </w:rPr>
        <w:t>Mikael håller intro</w:t>
      </w:r>
    </w:p>
    <w:p w:rsidR="00452FE5" w:rsidP="00452FE5" w:rsidRDefault="00452FE5" w14:paraId="29EF5C8B" w14:textId="77777777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</w:p>
    <w:p w:rsidRPr="005D1F45" w:rsidR="003F7B0D" w:rsidP="003F7B0D" w:rsidRDefault="003F7B0D" w14:paraId="349506B1" w14:textId="441F755D">
      <w:pPr>
        <w:tabs>
          <w:tab w:val="left" w:pos="3969"/>
        </w:tabs>
        <w:ind w:left="360"/>
        <w:rPr>
          <w:rFonts w:ascii="CG Times (WN)" w:hAnsi="CG Times (WN)"/>
          <w:bCs/>
          <w:sz w:val="24"/>
          <w:u w:val="single"/>
          <w:lang w:val="en-US"/>
        </w:rPr>
      </w:pPr>
      <w:r w:rsidRPr="005D1F45">
        <w:rPr>
          <w:rFonts w:ascii="CG Times (WN)" w:hAnsi="CG Times (WN)"/>
          <w:bCs/>
          <w:sz w:val="24"/>
          <w:u w:val="single"/>
          <w:lang w:val="en-US"/>
        </w:rPr>
        <w:t xml:space="preserve">AW – </w:t>
      </w:r>
      <w:proofErr w:type="spellStart"/>
      <w:r w:rsidRPr="005D1F45" w:rsidR="00DE2914">
        <w:rPr>
          <w:rFonts w:ascii="CG Times (WN)" w:hAnsi="CG Times (WN)"/>
          <w:bCs/>
          <w:sz w:val="24"/>
          <w:u w:val="single"/>
          <w:lang w:val="en-US"/>
        </w:rPr>
        <w:t>Norconsult</w:t>
      </w:r>
      <w:proofErr w:type="spellEnd"/>
      <w:r w:rsidRPr="005D1F45" w:rsidR="00DE2914">
        <w:rPr>
          <w:rFonts w:ascii="CG Times (WN)" w:hAnsi="CG Times (WN)"/>
          <w:bCs/>
          <w:sz w:val="24"/>
          <w:u w:val="single"/>
          <w:lang w:val="en-US"/>
        </w:rPr>
        <w:t xml:space="preserve"> </w:t>
      </w:r>
      <w:proofErr w:type="spellStart"/>
      <w:r w:rsidRPr="005D1F45" w:rsidR="00DE2914">
        <w:rPr>
          <w:rFonts w:ascii="CG Times (WN)" w:hAnsi="CG Times (WN)"/>
          <w:bCs/>
          <w:sz w:val="24"/>
          <w:u w:val="single"/>
          <w:lang w:val="en-US"/>
        </w:rPr>
        <w:t>Astando</w:t>
      </w:r>
      <w:proofErr w:type="spellEnd"/>
      <w:r w:rsidRPr="005D1F45" w:rsidR="00DE2914">
        <w:rPr>
          <w:rFonts w:ascii="CG Times (WN)" w:hAnsi="CG Times (WN)"/>
          <w:bCs/>
          <w:sz w:val="24"/>
          <w:u w:val="single"/>
          <w:lang w:val="en-US"/>
        </w:rPr>
        <w:t xml:space="preserve"> </w:t>
      </w:r>
      <w:proofErr w:type="spellStart"/>
      <w:r w:rsidR="00B104BC">
        <w:rPr>
          <w:rFonts w:ascii="CG Times (WN)" w:hAnsi="CG Times (WN)"/>
          <w:bCs/>
          <w:sz w:val="24"/>
          <w:u w:val="single"/>
          <w:lang w:val="en-US"/>
        </w:rPr>
        <w:t>n</w:t>
      </w:r>
      <w:r w:rsidR="005D1F45">
        <w:rPr>
          <w:rFonts w:ascii="CG Times (WN)" w:hAnsi="CG Times (WN)"/>
          <w:bCs/>
          <w:sz w:val="24"/>
          <w:u w:val="single"/>
          <w:lang w:val="en-US"/>
        </w:rPr>
        <w:t>ovember</w:t>
      </w:r>
      <w:proofErr w:type="spellEnd"/>
      <w:r w:rsidR="005D1F45">
        <w:rPr>
          <w:rFonts w:ascii="CG Times (WN)" w:hAnsi="CG Times (WN)"/>
          <w:bCs/>
          <w:sz w:val="24"/>
          <w:u w:val="single"/>
          <w:lang w:val="en-US"/>
        </w:rPr>
        <w:t>/</w:t>
      </w:r>
      <w:proofErr w:type="spellStart"/>
      <w:r w:rsidR="005D1F45">
        <w:rPr>
          <w:rFonts w:ascii="CG Times (WN)" w:hAnsi="CG Times (WN)"/>
          <w:bCs/>
          <w:sz w:val="24"/>
          <w:u w:val="single"/>
          <w:lang w:val="en-US"/>
        </w:rPr>
        <w:t>december</w:t>
      </w:r>
      <w:proofErr w:type="spellEnd"/>
    </w:p>
    <w:p w:rsidRPr="00034BD9" w:rsidR="003F7B0D" w:rsidP="00034BD9" w:rsidRDefault="00034BD9" w14:paraId="1218AD99" w14:textId="05E657E4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034BD9">
        <w:rPr>
          <w:rFonts w:ascii="CG Times (WN)" w:hAnsi="CG Times (WN)"/>
          <w:bCs/>
          <w:sz w:val="24"/>
        </w:rPr>
        <w:t xml:space="preserve">Mikael har informerat </w:t>
      </w:r>
      <w:proofErr w:type="spellStart"/>
      <w:r w:rsidRPr="00034BD9" w:rsidR="003F7B0D">
        <w:rPr>
          <w:rFonts w:ascii="CG Times (WN)" w:hAnsi="CG Times (WN)"/>
          <w:bCs/>
          <w:sz w:val="24"/>
        </w:rPr>
        <w:t>Astando</w:t>
      </w:r>
      <w:proofErr w:type="spellEnd"/>
      <w:r w:rsidRPr="00034BD9" w:rsidR="003F7B0D">
        <w:rPr>
          <w:rFonts w:ascii="CG Times (WN)" w:hAnsi="CG Times (WN)"/>
          <w:bCs/>
          <w:sz w:val="24"/>
        </w:rPr>
        <w:t xml:space="preserve"> om formerna för att hålla ett AW</w:t>
      </w:r>
    </w:p>
    <w:p w:rsidR="003F7B0D" w:rsidP="00034BD9" w:rsidRDefault="003F7B0D" w14:paraId="16388D79" w14:textId="5EBE12D7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034BD9">
        <w:rPr>
          <w:rFonts w:ascii="CG Times (WN)" w:hAnsi="CG Times (WN)"/>
          <w:bCs/>
          <w:sz w:val="24"/>
        </w:rPr>
        <w:t xml:space="preserve">Datum är inte spikat, </w:t>
      </w:r>
      <w:r w:rsidRPr="00034BD9" w:rsidR="00034BD9">
        <w:rPr>
          <w:rFonts w:ascii="CG Times (WN)" w:hAnsi="CG Times (WN)"/>
          <w:bCs/>
          <w:sz w:val="24"/>
        </w:rPr>
        <w:t xml:space="preserve">men det är sagt att det blir under </w:t>
      </w:r>
      <w:r w:rsidRPr="00034BD9">
        <w:rPr>
          <w:rFonts w:ascii="CG Times (WN)" w:hAnsi="CG Times (WN)"/>
          <w:bCs/>
          <w:sz w:val="24"/>
        </w:rPr>
        <w:t>v 48 eller 49</w:t>
      </w:r>
    </w:p>
    <w:p w:rsidR="00452FE5" w:rsidP="00452FE5" w:rsidRDefault="00452FE5" w14:paraId="3CE5B3D9" w14:textId="77777777">
      <w:pPr>
        <w:pStyle w:val="Liststycke"/>
        <w:tabs>
          <w:tab w:val="left" w:pos="3969"/>
        </w:tabs>
        <w:rPr>
          <w:rFonts w:ascii="CG Times (WN)" w:hAnsi="CG Times (WN)"/>
          <w:bCs/>
          <w:sz w:val="24"/>
        </w:rPr>
      </w:pPr>
    </w:p>
    <w:p w:rsidRPr="00DE2914" w:rsidR="00DE2914" w:rsidP="00DE2914" w:rsidRDefault="00DE2914" w14:paraId="7470A3E8" w14:textId="33059FC1">
      <w:pPr>
        <w:tabs>
          <w:tab w:val="left" w:pos="3969"/>
        </w:tabs>
        <w:ind w:left="360"/>
        <w:rPr>
          <w:rFonts w:ascii="CG Times (WN)" w:hAnsi="CG Times (WN)"/>
          <w:bCs/>
          <w:sz w:val="24"/>
          <w:u w:val="single"/>
        </w:rPr>
      </w:pPr>
      <w:r w:rsidRPr="00DE2914">
        <w:rPr>
          <w:rFonts w:ascii="CG Times (WN)" w:hAnsi="CG Times (WN)"/>
          <w:bCs/>
          <w:sz w:val="24"/>
          <w:u w:val="single"/>
        </w:rPr>
        <w:t>Internationella GIS-dagen den 16/11</w:t>
      </w:r>
    </w:p>
    <w:p w:rsidR="00902A0E" w:rsidP="00902A0E" w:rsidRDefault="00902A0E" w14:paraId="78BF70BD" w14:textId="77777777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S</w:t>
      </w:r>
      <w:r w:rsidRPr="00902A0E" w:rsidR="00DE2914">
        <w:rPr>
          <w:rFonts w:ascii="CG Times (WN)" w:hAnsi="CG Times (WN)"/>
          <w:sz w:val="24"/>
        </w:rPr>
        <w:t xml:space="preserve">amma lokal som förra året </w:t>
      </w:r>
    </w:p>
    <w:p w:rsidRPr="00902A0E" w:rsidR="00DE2914" w:rsidP="0322AE28" w:rsidRDefault="00902A0E" w14:paraId="39F5B495" w14:textId="440ACBE3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sz w:val="24"/>
          <w:szCs w:val="24"/>
        </w:rPr>
      </w:pPr>
      <w:r w:rsidRPr="0322AE28" w:rsidR="0322AE28">
        <w:rPr>
          <w:rFonts w:ascii="CG Times (WN)" w:hAnsi="CG Times (WN)"/>
          <w:sz w:val="24"/>
          <w:szCs w:val="24"/>
        </w:rPr>
        <w:t>Föredrag hålls preliminärt mellan 10-12 med efterföljande lunch</w:t>
      </w:r>
    </w:p>
    <w:p w:rsidR="00DE2914" w:rsidP="008407C8" w:rsidRDefault="008407C8" w14:paraId="221D8FB9" w14:textId="01C56B7B">
      <w:pPr>
        <w:pStyle w:val="Liststycke"/>
        <w:numPr>
          <w:ilvl w:val="1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Mikael</w:t>
      </w:r>
      <w:r w:rsidR="005D1F45">
        <w:rPr>
          <w:rFonts w:ascii="CG Times (WN)" w:hAnsi="CG Times (WN)"/>
          <w:sz w:val="24"/>
        </w:rPr>
        <w:t xml:space="preserve"> &amp; Helena N</w:t>
      </w:r>
      <w:r>
        <w:rPr>
          <w:rFonts w:ascii="CG Times (WN)" w:hAnsi="CG Times (WN)"/>
          <w:sz w:val="24"/>
        </w:rPr>
        <w:t xml:space="preserve"> frågar om </w:t>
      </w:r>
      <w:proofErr w:type="spellStart"/>
      <w:r w:rsidR="005D1F45">
        <w:rPr>
          <w:rFonts w:ascii="CG Times (WN)" w:hAnsi="CG Times (WN)"/>
          <w:sz w:val="24"/>
        </w:rPr>
        <w:t>Swecos</w:t>
      </w:r>
      <w:proofErr w:type="spellEnd"/>
      <w:r>
        <w:rPr>
          <w:rFonts w:ascii="CG Times (WN)" w:hAnsi="CG Times (WN)"/>
          <w:sz w:val="24"/>
        </w:rPr>
        <w:t xml:space="preserve"> u</w:t>
      </w:r>
      <w:r w:rsidRPr="00902A0E" w:rsidR="00DE2914">
        <w:rPr>
          <w:rFonts w:ascii="CG Times (WN)" w:hAnsi="CG Times (WN)"/>
          <w:sz w:val="24"/>
        </w:rPr>
        <w:t xml:space="preserve">tredning </w:t>
      </w:r>
      <w:r>
        <w:rPr>
          <w:rFonts w:ascii="CG Times (WN)" w:hAnsi="CG Times (WN)"/>
          <w:sz w:val="24"/>
        </w:rPr>
        <w:t xml:space="preserve">kan </w:t>
      </w:r>
      <w:r w:rsidR="005D1F45">
        <w:rPr>
          <w:rFonts w:ascii="CG Times (WN)" w:hAnsi="CG Times (WN)"/>
          <w:sz w:val="24"/>
        </w:rPr>
        <w:t>redovisas</w:t>
      </w:r>
      <w:r>
        <w:rPr>
          <w:rFonts w:ascii="CG Times (WN)" w:hAnsi="CG Times (WN)"/>
          <w:sz w:val="24"/>
        </w:rPr>
        <w:t xml:space="preserve"> under ett</w:t>
      </w:r>
      <w:r w:rsidRPr="00902A0E" w:rsidR="00DE2914">
        <w:rPr>
          <w:rFonts w:ascii="CG Times (WN)" w:hAnsi="CG Times (WN)"/>
          <w:sz w:val="24"/>
        </w:rPr>
        <w:t xml:space="preserve"> 45 minuter</w:t>
      </w:r>
      <w:r>
        <w:rPr>
          <w:rFonts w:ascii="CG Times (WN)" w:hAnsi="CG Times (WN)"/>
          <w:sz w:val="24"/>
        </w:rPr>
        <w:t xml:space="preserve"> långt föredrag</w:t>
      </w:r>
      <w:r w:rsidR="004F08EC">
        <w:rPr>
          <w:rFonts w:ascii="CG Times (WN)" w:hAnsi="CG Times (WN)"/>
          <w:sz w:val="24"/>
        </w:rPr>
        <w:t>.</w:t>
      </w:r>
    </w:p>
    <w:p w:rsidR="008407C8" w:rsidP="008407C8" w:rsidRDefault="008407C8" w14:paraId="7BBFDE26" w14:textId="0F26BBC0">
      <w:pPr>
        <w:pStyle w:val="Liststycke"/>
        <w:numPr>
          <w:ilvl w:val="1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 xml:space="preserve">Helena N frågar </w:t>
      </w:r>
      <w:proofErr w:type="spellStart"/>
      <w:r w:rsidR="005D1F45">
        <w:rPr>
          <w:rFonts w:ascii="CG Times (WN)" w:hAnsi="CG Times (WN)"/>
          <w:sz w:val="24"/>
        </w:rPr>
        <w:t>stipendieaten</w:t>
      </w:r>
      <w:proofErr w:type="spellEnd"/>
      <w:r w:rsidR="005D1F45">
        <w:rPr>
          <w:rFonts w:ascii="CG Times (WN)" w:hAnsi="CG Times (WN)"/>
          <w:sz w:val="24"/>
        </w:rPr>
        <w:t xml:space="preserve"> </w:t>
      </w:r>
      <w:r>
        <w:rPr>
          <w:rFonts w:ascii="CG Times (WN)" w:hAnsi="CG Times (WN)"/>
          <w:sz w:val="24"/>
        </w:rPr>
        <w:t>Jonas</w:t>
      </w:r>
      <w:r w:rsidR="005D1F45">
        <w:rPr>
          <w:rFonts w:ascii="CG Times (WN)" w:hAnsi="CG Times (WN)"/>
          <w:sz w:val="24"/>
        </w:rPr>
        <w:t xml:space="preserve"> N</w:t>
      </w:r>
      <w:r>
        <w:rPr>
          <w:rFonts w:ascii="CG Times (WN)" w:hAnsi="CG Times (WN)"/>
          <w:sz w:val="24"/>
        </w:rPr>
        <w:t xml:space="preserve"> om han kan hålla ett 30 minuter långt föredrag om studieresan</w:t>
      </w:r>
      <w:r w:rsidR="005D1F45">
        <w:rPr>
          <w:rFonts w:ascii="CG Times (WN)" w:hAnsi="CG Times (WN)"/>
          <w:sz w:val="24"/>
        </w:rPr>
        <w:t>.</w:t>
      </w:r>
    </w:p>
    <w:p w:rsidR="00817DB8" w:rsidP="008407C8" w:rsidRDefault="004F08EC" w14:paraId="4FB49DB0" w14:textId="667B70C7">
      <w:pPr>
        <w:pStyle w:val="Liststycke"/>
        <w:numPr>
          <w:ilvl w:val="1"/>
          <w:numId w:val="11"/>
        </w:numPr>
        <w:tabs>
          <w:tab w:val="left" w:pos="3969"/>
        </w:tabs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Kompletterar med ytterligare programpunkt eller workshop.</w:t>
      </w:r>
    </w:p>
    <w:p w:rsidRPr="00D37779" w:rsidR="00D37779" w:rsidP="00D37779" w:rsidRDefault="00D37779" w14:paraId="7C2FA960" w14:textId="77777777">
      <w:pPr>
        <w:tabs>
          <w:tab w:val="left" w:pos="3969"/>
        </w:tabs>
        <w:ind w:left="1080"/>
        <w:rPr>
          <w:rFonts w:ascii="CG Times (WN)" w:hAnsi="CG Times (WN)"/>
          <w:sz w:val="24"/>
        </w:rPr>
      </w:pPr>
    </w:p>
    <w:p w:rsidR="008407C8" w:rsidP="008407C8" w:rsidRDefault="00FB62A5" w14:paraId="10078C6C" w14:textId="0DC72E51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St</w:t>
      </w:r>
      <w:r w:rsidR="008407C8">
        <w:rPr>
          <w:rFonts w:ascii="CG Times (WN)" w:hAnsi="CG Times (WN)"/>
          <w:b/>
          <w:sz w:val="24"/>
        </w:rPr>
        <w:t>ipendier</w:t>
      </w:r>
    </w:p>
    <w:p w:rsidR="002E54DF" w:rsidP="00B104BC" w:rsidRDefault="008407C8" w14:paraId="4ED38EBC" w14:textId="1A438CB4">
      <w:p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Ett stipendium är </w:t>
      </w:r>
      <w:r w:rsidR="00452FE5">
        <w:rPr>
          <w:rFonts w:ascii="CG Times (WN)" w:hAnsi="CG Times (WN)"/>
          <w:bCs/>
          <w:sz w:val="24"/>
        </w:rPr>
        <w:t xml:space="preserve">redan </w:t>
      </w:r>
      <w:r>
        <w:rPr>
          <w:rFonts w:ascii="CG Times (WN)" w:hAnsi="CG Times (WN)"/>
          <w:bCs/>
          <w:sz w:val="24"/>
        </w:rPr>
        <w:t xml:space="preserve">beviljat </w:t>
      </w:r>
      <w:r w:rsidR="00452FE5">
        <w:rPr>
          <w:rFonts w:ascii="CG Times (WN)" w:hAnsi="CG Times (WN)"/>
          <w:bCs/>
          <w:sz w:val="24"/>
        </w:rPr>
        <w:t xml:space="preserve">i år </w:t>
      </w:r>
      <w:r>
        <w:rPr>
          <w:rFonts w:ascii="CG Times (WN)" w:hAnsi="CG Times (WN)"/>
          <w:bCs/>
          <w:sz w:val="24"/>
        </w:rPr>
        <w:t>och en ny ansökan har kommit in. Den nya ansökan</w:t>
      </w:r>
      <w:r w:rsidR="00D37779">
        <w:rPr>
          <w:rFonts w:ascii="CG Times (WN)" w:hAnsi="CG Times (WN)"/>
          <w:bCs/>
          <w:sz w:val="24"/>
        </w:rPr>
        <w:t xml:space="preserve"> gäller studiebesök på </w:t>
      </w:r>
      <w:r w:rsidRPr="00FB2623" w:rsidR="00FB2623">
        <w:rPr>
          <w:rFonts w:ascii="CG Times (WN)" w:hAnsi="CG Times (WN)"/>
          <w:bCs/>
          <w:sz w:val="24"/>
        </w:rPr>
        <w:t>Smart City Expo</w:t>
      </w:r>
      <w:r w:rsidR="00FB2623">
        <w:rPr>
          <w:rFonts w:ascii="CG Times (WN)" w:hAnsi="CG Times (WN)"/>
          <w:bCs/>
          <w:sz w:val="24"/>
        </w:rPr>
        <w:t xml:space="preserve"> i Barcelona. Ansökan</w:t>
      </w:r>
      <w:r>
        <w:rPr>
          <w:rFonts w:ascii="CG Times (WN)" w:hAnsi="CG Times (WN)"/>
          <w:bCs/>
          <w:sz w:val="24"/>
        </w:rPr>
        <w:t xml:space="preserve"> är välformulerad </w:t>
      </w:r>
      <w:r w:rsidR="004F08EC">
        <w:rPr>
          <w:rFonts w:ascii="CG Times (WN)" w:hAnsi="CG Times (WN)"/>
          <w:bCs/>
          <w:sz w:val="24"/>
        </w:rPr>
        <w:t xml:space="preserve">och </w:t>
      </w:r>
      <w:r w:rsidR="00FB2623">
        <w:rPr>
          <w:rFonts w:ascii="CG Times (WN)" w:hAnsi="CG Times (WN)"/>
          <w:bCs/>
          <w:sz w:val="24"/>
        </w:rPr>
        <w:t>har en bra motivering till varför stipendium ska beviljas</w:t>
      </w:r>
      <w:r w:rsidR="00D37779">
        <w:rPr>
          <w:rFonts w:ascii="CG Times (WN)" w:hAnsi="CG Times (WN)"/>
          <w:bCs/>
          <w:sz w:val="24"/>
        </w:rPr>
        <w:t xml:space="preserve">. Styrelsen beslutade att bevilja </w:t>
      </w:r>
      <w:proofErr w:type="spellStart"/>
      <w:r w:rsidR="00D37779">
        <w:rPr>
          <w:rFonts w:ascii="CG Times (WN)" w:hAnsi="CG Times (WN)"/>
          <w:bCs/>
          <w:sz w:val="24"/>
        </w:rPr>
        <w:t>stipendeans</w:t>
      </w:r>
      <w:r w:rsidR="00452FE5">
        <w:rPr>
          <w:rFonts w:ascii="CG Times (WN)" w:hAnsi="CG Times (WN)"/>
          <w:bCs/>
          <w:sz w:val="24"/>
        </w:rPr>
        <w:t>ö</w:t>
      </w:r>
      <w:r w:rsidR="00D37779">
        <w:rPr>
          <w:rFonts w:ascii="CG Times (WN)" w:hAnsi="CG Times (WN)"/>
          <w:bCs/>
          <w:sz w:val="24"/>
        </w:rPr>
        <w:t>kan</w:t>
      </w:r>
      <w:proofErr w:type="spellEnd"/>
      <w:r w:rsidR="00D37779">
        <w:rPr>
          <w:rFonts w:ascii="CG Times (WN)" w:hAnsi="CG Times (WN)"/>
          <w:bCs/>
          <w:sz w:val="24"/>
        </w:rPr>
        <w:t>.</w:t>
      </w:r>
    </w:p>
    <w:p w:rsidR="00D37779" w:rsidP="00B104BC" w:rsidRDefault="00D37779" w14:paraId="31A2AED2" w14:textId="49197D1D">
      <w:pPr>
        <w:tabs>
          <w:tab w:val="left" w:pos="3969"/>
        </w:tabs>
        <w:rPr>
          <w:rFonts w:ascii="CG Times (WN)" w:hAnsi="CG Times (WN)"/>
          <w:bCs/>
          <w:sz w:val="24"/>
        </w:rPr>
      </w:pPr>
    </w:p>
    <w:p w:rsidRPr="00D963A3" w:rsidR="00255794" w:rsidP="00B104BC" w:rsidRDefault="00D37779" w14:paraId="17B476D7" w14:textId="7D67F3F9">
      <w:p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Presentation av studieresa</w:t>
      </w:r>
      <w:r w:rsidR="00FB2623">
        <w:rPr>
          <w:rFonts w:ascii="CG Times (WN)" w:hAnsi="CG Times (WN)"/>
          <w:bCs/>
          <w:sz w:val="24"/>
        </w:rPr>
        <w:t xml:space="preserve">n till Barcelona (1h) hålls </w:t>
      </w:r>
      <w:r w:rsidR="004F08EC">
        <w:rPr>
          <w:rFonts w:ascii="CG Times (WN)" w:hAnsi="CG Times (WN)"/>
          <w:bCs/>
          <w:sz w:val="24"/>
        </w:rPr>
        <w:t xml:space="preserve">förslagsvis </w:t>
      </w:r>
      <w:r w:rsidR="00FB2623">
        <w:rPr>
          <w:rFonts w:ascii="CG Times (WN)" w:hAnsi="CG Times (WN)"/>
          <w:bCs/>
          <w:sz w:val="24"/>
        </w:rPr>
        <w:t>i samband med årsmötet i februari 2023.</w:t>
      </w:r>
      <w:r w:rsidR="00452FE5">
        <w:rPr>
          <w:rFonts w:ascii="CG Times (WN)" w:hAnsi="CG Times (WN)"/>
          <w:bCs/>
          <w:sz w:val="24"/>
        </w:rPr>
        <w:t xml:space="preserve"> </w:t>
      </w:r>
      <w:r w:rsidR="00FB2623">
        <w:rPr>
          <w:rFonts w:ascii="CG Times (WN)" w:hAnsi="CG Times (WN)"/>
          <w:bCs/>
          <w:sz w:val="24"/>
        </w:rPr>
        <w:t xml:space="preserve">GISS styrelse önskar </w:t>
      </w:r>
      <w:r w:rsidR="00452FE5">
        <w:rPr>
          <w:rFonts w:ascii="CG Times (WN)" w:hAnsi="CG Times (WN)"/>
          <w:bCs/>
          <w:sz w:val="24"/>
        </w:rPr>
        <w:t xml:space="preserve">även </w:t>
      </w:r>
      <w:r w:rsidR="00FB2623">
        <w:rPr>
          <w:rFonts w:ascii="CG Times (WN)" w:hAnsi="CG Times (WN)"/>
          <w:bCs/>
          <w:sz w:val="24"/>
        </w:rPr>
        <w:t xml:space="preserve">att </w:t>
      </w:r>
      <w:r w:rsidR="00452FE5">
        <w:rPr>
          <w:rFonts w:ascii="CG Times (WN)" w:hAnsi="CG Times (WN)"/>
          <w:bCs/>
          <w:sz w:val="24"/>
        </w:rPr>
        <w:t>stipendiaten</w:t>
      </w:r>
      <w:r w:rsidR="00FB2623">
        <w:rPr>
          <w:rFonts w:ascii="CG Times (WN)" w:hAnsi="CG Times (WN)"/>
          <w:bCs/>
          <w:sz w:val="24"/>
        </w:rPr>
        <w:t xml:space="preserve"> delar info på LinkedIn så GISS kan tagga inlägget på GISS egna LinkedIn.</w:t>
      </w:r>
    </w:p>
    <w:p w:rsidR="00B372F9" w:rsidP="00B372F9" w:rsidRDefault="00B372F9" w14:paraId="5F125090" w14:textId="44FB5224">
      <w:pPr>
        <w:tabs>
          <w:tab w:val="left" w:pos="3969"/>
        </w:tabs>
        <w:rPr>
          <w:rFonts w:ascii="CG Times (WN)" w:hAnsi="CG Times (WN)"/>
          <w:sz w:val="24"/>
        </w:rPr>
      </w:pPr>
    </w:p>
    <w:p w:rsidR="0024746A" w:rsidP="0024746A" w:rsidRDefault="0024746A" w14:paraId="53248A8D" w14:textId="1229C799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Förslag till nya stadgar</w:t>
      </w:r>
    </w:p>
    <w:p w:rsidR="001837D7" w:rsidP="00ED470F" w:rsidRDefault="00ED470F" w14:paraId="56005D37" w14:textId="3FBE26FA">
      <w:pPr>
        <w:rPr>
          <w:rFonts w:ascii="CG Times (WN)" w:hAnsi="CG Times (WN)"/>
          <w:bCs/>
          <w:sz w:val="24"/>
        </w:rPr>
      </w:pPr>
      <w:r w:rsidRPr="00ED470F">
        <w:rPr>
          <w:rFonts w:ascii="CG Times (WN)" w:hAnsi="CG Times (WN)"/>
          <w:bCs/>
          <w:sz w:val="24"/>
        </w:rPr>
        <w:t>Helena N och Mikael föreslog några smärre ändringar i stadgarna. Ändringarna godkändes av övriga styrelsemedlemmar som deltog på styrelsemötet</w:t>
      </w:r>
      <w:r>
        <w:rPr>
          <w:rFonts w:ascii="CG Times (WN)" w:hAnsi="CG Times (WN)"/>
          <w:bCs/>
          <w:sz w:val="24"/>
        </w:rPr>
        <w:t>.</w:t>
      </w:r>
    </w:p>
    <w:p w:rsidR="00ED470F" w:rsidP="00ED470F" w:rsidRDefault="00ED470F" w14:paraId="478D3CA6" w14:textId="105C7E5B">
      <w:pPr>
        <w:rPr>
          <w:rFonts w:ascii="CG Times (WN)" w:hAnsi="CG Times (WN)"/>
          <w:bCs/>
          <w:sz w:val="24"/>
        </w:rPr>
      </w:pPr>
    </w:p>
    <w:p w:rsidR="00ED470F" w:rsidP="00ED470F" w:rsidRDefault="00ED470F" w14:paraId="47681890" w14:textId="37C3FEB4">
      <w:pPr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De nya stadgarna </w:t>
      </w:r>
      <w:r w:rsidR="00B104BC">
        <w:rPr>
          <w:rFonts w:ascii="CG Times (WN)" w:hAnsi="CG Times (WN)"/>
          <w:bCs/>
          <w:sz w:val="24"/>
        </w:rPr>
        <w:t>tas upp för beslut</w:t>
      </w:r>
      <w:r>
        <w:rPr>
          <w:rFonts w:ascii="CG Times (WN)" w:hAnsi="CG Times (WN)"/>
          <w:bCs/>
          <w:sz w:val="24"/>
        </w:rPr>
        <w:t xml:space="preserve"> på kommande föreningsstämma.</w:t>
      </w:r>
    </w:p>
    <w:p w:rsidRPr="00ED470F" w:rsidR="00D963A3" w:rsidP="00ED470F" w:rsidRDefault="00D963A3" w14:paraId="5BF83992" w14:textId="77777777">
      <w:pPr>
        <w:rPr>
          <w:rFonts w:ascii="CG Times (WN)" w:hAnsi="CG Times (WN)"/>
          <w:bCs/>
          <w:sz w:val="24"/>
        </w:rPr>
      </w:pPr>
    </w:p>
    <w:p w:rsidR="001837D7" w:rsidP="0024746A" w:rsidRDefault="001837D7" w14:paraId="67DAF546" w14:textId="0CBF4AFF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t>Övrigt</w:t>
      </w:r>
    </w:p>
    <w:p w:rsidR="00452FE5" w:rsidP="00ED470F" w:rsidRDefault="00452FE5" w14:paraId="11897BEA" w14:textId="3889D63D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lastRenderedPageBreak/>
        <w:t xml:space="preserve">Helena N och Helena F tar fram två dokument rörande GDPR, en internt </w:t>
      </w:r>
      <w:proofErr w:type="spellStart"/>
      <w:r>
        <w:rPr>
          <w:rFonts w:ascii="CG Times (WN)" w:hAnsi="CG Times (WN)"/>
          <w:bCs/>
          <w:sz w:val="24"/>
        </w:rPr>
        <w:t>detalerad</w:t>
      </w:r>
      <w:proofErr w:type="spellEnd"/>
      <w:r>
        <w:rPr>
          <w:rFonts w:ascii="CG Times (WN)" w:hAnsi="CG Times (WN)"/>
          <w:bCs/>
          <w:sz w:val="24"/>
        </w:rPr>
        <w:t xml:space="preserve"> checklista och ett ”register över </w:t>
      </w:r>
      <w:proofErr w:type="spellStart"/>
      <w:r>
        <w:rPr>
          <w:rFonts w:ascii="CG Times (WN)" w:hAnsi="CG Times (WN)"/>
          <w:bCs/>
          <w:sz w:val="24"/>
        </w:rPr>
        <w:t>behanlding</w:t>
      </w:r>
      <w:proofErr w:type="spellEnd"/>
      <w:r>
        <w:rPr>
          <w:rFonts w:ascii="CG Times (WN)" w:hAnsi="CG Times (WN)"/>
          <w:bCs/>
          <w:sz w:val="24"/>
        </w:rPr>
        <w:t>”</w:t>
      </w:r>
    </w:p>
    <w:p w:rsidR="001837D7" w:rsidP="00ED470F" w:rsidRDefault="00A63A64" w14:paraId="21ACBEA1" w14:textId="703738C3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 w:rsidRPr="00ED470F">
        <w:rPr>
          <w:rFonts w:ascii="CG Times (WN)" w:hAnsi="CG Times (WN)"/>
          <w:bCs/>
          <w:sz w:val="24"/>
        </w:rPr>
        <w:t xml:space="preserve">Helena F tar bort Ellipsoid Consulting AB från hemsidan. </w:t>
      </w:r>
    </w:p>
    <w:p w:rsidR="00ED470F" w:rsidP="00CD308D" w:rsidRDefault="00ED470F" w14:paraId="1D317EE3" w14:textId="6AF24A4C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Emma presenteras på LinkedIn efter ”Save the date” för AW</w:t>
      </w:r>
      <w:r w:rsidR="00330843">
        <w:rPr>
          <w:rFonts w:ascii="CG Times (WN)" w:hAnsi="CG Times (WN)"/>
          <w:bCs/>
          <w:sz w:val="24"/>
        </w:rPr>
        <w:t>. Cecilia lägger ut det.</w:t>
      </w:r>
    </w:p>
    <w:p w:rsidR="00D963A3" w:rsidP="00CD308D" w:rsidRDefault="00D963A3" w14:paraId="16CFFCEE" w14:textId="7A1ED25D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 xml:space="preserve">Material från 2017 och nyare finns på </w:t>
      </w:r>
      <w:proofErr w:type="spellStart"/>
      <w:r>
        <w:rPr>
          <w:rFonts w:ascii="CG Times (WN)" w:hAnsi="CG Times (WN)"/>
          <w:bCs/>
          <w:sz w:val="24"/>
        </w:rPr>
        <w:t>Storegate</w:t>
      </w:r>
      <w:proofErr w:type="spellEnd"/>
      <w:r>
        <w:rPr>
          <w:rFonts w:ascii="CG Times (WN)" w:hAnsi="CG Times (WN)"/>
          <w:bCs/>
          <w:sz w:val="24"/>
        </w:rPr>
        <w:t xml:space="preserve">. Äldre material finns på en hårddisk som Helena N har fått av Lina. </w:t>
      </w:r>
      <w:proofErr w:type="spellStart"/>
      <w:r>
        <w:rPr>
          <w:rFonts w:ascii="CG Times (WN)" w:hAnsi="CG Times (WN)"/>
          <w:bCs/>
          <w:sz w:val="24"/>
        </w:rPr>
        <w:t>Matierial</w:t>
      </w:r>
      <w:proofErr w:type="spellEnd"/>
      <w:r>
        <w:rPr>
          <w:rFonts w:ascii="CG Times (WN)" w:hAnsi="CG Times (WN)"/>
          <w:bCs/>
          <w:sz w:val="24"/>
        </w:rPr>
        <w:t xml:space="preserve"> på disken ska gås igenom och eventuellt förs dubblett över på ännu en hårddisk</w:t>
      </w:r>
    </w:p>
    <w:p w:rsidRPr="00D963A3" w:rsidR="00D963A3" w:rsidP="00CD308D" w:rsidRDefault="00D963A3" w14:paraId="55C4273E" w14:textId="7CF630BA">
      <w:pPr>
        <w:pStyle w:val="Liststycke"/>
        <w:numPr>
          <w:ilvl w:val="0"/>
          <w:numId w:val="11"/>
        </w:num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Mikael kommer med förslag på mötestid för december</w:t>
      </w:r>
      <w:r w:rsidR="00BF5B78">
        <w:rPr>
          <w:rFonts w:ascii="CG Times (WN)" w:hAnsi="CG Times (WN)"/>
          <w:bCs/>
          <w:sz w:val="24"/>
        </w:rPr>
        <w:t xml:space="preserve"> och kallar till mötet</w:t>
      </w:r>
    </w:p>
    <w:p w:rsidR="0024746A" w:rsidP="00B372F9" w:rsidRDefault="0024746A" w14:paraId="2A38BE90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854038" w:rsidP="00B372F9" w:rsidRDefault="00B372F9" w14:paraId="47D5EBE8" w14:textId="77777777">
      <w:pPr>
        <w:numPr>
          <w:ilvl w:val="0"/>
          <w:numId w:val="2"/>
        </w:numPr>
        <w:tabs>
          <w:tab w:val="left" w:pos="3969"/>
        </w:tabs>
        <w:rPr>
          <w:rFonts w:ascii="CG Times (WN)" w:hAnsi="CG Times (WN)"/>
          <w:b/>
          <w:sz w:val="24"/>
        </w:rPr>
      </w:pPr>
      <w:r w:rsidRPr="00EE53DD">
        <w:rPr>
          <w:rFonts w:ascii="CG Times (WN)" w:hAnsi="CG Times (WN)"/>
          <w:b/>
          <w:sz w:val="24"/>
        </w:rPr>
        <w:t>Nästa möte</w:t>
      </w:r>
    </w:p>
    <w:p w:rsidRPr="00854038" w:rsidR="00B372F9" w:rsidP="00174407" w:rsidRDefault="00D963A3" w14:paraId="5CA9862B" w14:textId="7AAE2C57">
      <w:pPr>
        <w:tabs>
          <w:tab w:val="left" w:pos="3969"/>
        </w:tabs>
        <w:rPr>
          <w:rFonts w:ascii="CG Times (WN)" w:hAnsi="CG Times (WN)"/>
          <w:bCs/>
          <w:sz w:val="24"/>
        </w:rPr>
      </w:pPr>
      <w:r>
        <w:rPr>
          <w:rFonts w:ascii="CG Times (WN)" w:hAnsi="CG Times (WN)"/>
          <w:bCs/>
          <w:sz w:val="24"/>
        </w:rPr>
        <w:t>2022-10-12, på Teams</w:t>
      </w:r>
    </w:p>
    <w:p w:rsidR="001F716F" w:rsidP="001F716F" w:rsidRDefault="001F716F" w14:paraId="6E8D0200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1F716F" w:rsidP="001F716F" w:rsidRDefault="001F716F" w14:paraId="3292A6CC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1F716F" w:rsidP="001F716F" w:rsidRDefault="001F716F" w14:paraId="3F15B00F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1F716F" w:rsidP="001F716F" w:rsidRDefault="001F716F" w14:paraId="3E100205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1F716F" w:rsidP="001F716F" w:rsidRDefault="001F716F" w14:paraId="072A5A1A" w14:textId="77777777">
      <w:pPr>
        <w:tabs>
          <w:tab w:val="left" w:pos="3969"/>
        </w:tabs>
        <w:rPr>
          <w:rFonts w:ascii="CG Times (WN)" w:hAnsi="CG Times (WN)"/>
          <w:sz w:val="24"/>
        </w:rPr>
      </w:pPr>
    </w:p>
    <w:p w:rsidR="001F716F" w:rsidP="001F716F" w:rsidRDefault="001F716F" w14:paraId="7ECF5A94" w14:textId="77777777">
      <w:pPr>
        <w:tabs>
          <w:tab w:val="left" w:pos="3969"/>
        </w:tabs>
        <w:rPr>
          <w:rFonts w:ascii="CG Times (WN)" w:hAnsi="CG Times (WN)"/>
          <w:sz w:val="24"/>
        </w:rPr>
        <w:sectPr w:rsidR="001F716F" w:rsidSect="00EE53DD">
          <w:type w:val="continuous"/>
          <w:pgSz w:w="11906" w:h="16838" w:orient="portrait" w:code="9"/>
          <w:pgMar w:top="1418" w:right="1274" w:bottom="993" w:left="1418" w:header="720" w:footer="720" w:gutter="0"/>
          <w:cols w:space="720"/>
        </w:sectPr>
      </w:pPr>
    </w:p>
    <w:p w:rsidR="001F716F" w:rsidP="001F716F" w:rsidRDefault="001F716F" w14:paraId="73D2D660" w14:textId="77777777">
      <w:pPr>
        <w:pBdr>
          <w:bottom w:val="single" w:color="auto" w:sz="4" w:space="1"/>
        </w:pBdr>
        <w:tabs>
          <w:tab w:val="left" w:pos="3969"/>
        </w:tabs>
        <w:ind w:left="360"/>
        <w:rPr>
          <w:rFonts w:ascii="CG Times (WN)" w:hAnsi="CG Times (WN)"/>
          <w:sz w:val="24"/>
        </w:rPr>
      </w:pPr>
    </w:p>
    <w:p w:rsidR="001F716F" w:rsidRDefault="00916537" w14:paraId="7A770F64" w14:textId="6AAED054">
      <w:pPr>
        <w:pBdr>
          <w:bottom w:val="single" w:color="auto" w:sz="6" w:space="1"/>
          <w:between w:val="single" w:color="auto" w:sz="6" w:space="1"/>
        </w:pBdr>
        <w:tabs>
          <w:tab w:val="left" w:pos="3969"/>
        </w:tabs>
        <w:ind w:left="3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Mikael Grönkvist</w:t>
      </w:r>
      <w:r w:rsidR="001F716F">
        <w:rPr>
          <w:rFonts w:ascii="CG Times (WN)" w:hAnsi="CG Times (WN)"/>
          <w:sz w:val="24"/>
        </w:rPr>
        <w:t>, ordf</w:t>
      </w:r>
      <w:r w:rsidR="009E172F">
        <w:rPr>
          <w:rFonts w:ascii="CG Times (WN)" w:hAnsi="CG Times (WN)"/>
          <w:sz w:val="24"/>
        </w:rPr>
        <w:t>örande</w:t>
      </w:r>
      <w:r w:rsidR="001F716F">
        <w:rPr>
          <w:rFonts w:ascii="CG Times (WN)" w:hAnsi="CG Times (WN)"/>
          <w:sz w:val="24"/>
        </w:rPr>
        <w:br w:type="column"/>
      </w:r>
    </w:p>
    <w:p w:rsidRPr="00E506E1" w:rsidR="001F716F" w:rsidRDefault="00D963A3" w14:paraId="44966C89" w14:textId="4A4CC556">
      <w:pPr>
        <w:tabs>
          <w:tab w:val="left" w:pos="3969"/>
        </w:tabs>
        <w:ind w:left="360"/>
        <w:rPr>
          <w:rFonts w:ascii="CG Times (WN)" w:hAnsi="CG Times (WN)"/>
          <w:sz w:val="24"/>
        </w:rPr>
      </w:pPr>
      <w:r>
        <w:rPr>
          <w:rFonts w:ascii="CG Times (WN)" w:hAnsi="CG Times (WN)"/>
          <w:sz w:val="24"/>
        </w:rPr>
        <w:t>Cecilia Pettersson</w:t>
      </w:r>
      <w:r w:rsidR="00C53986">
        <w:rPr>
          <w:rFonts w:ascii="CG Times (WN)" w:hAnsi="CG Times (WN)"/>
          <w:sz w:val="24"/>
        </w:rPr>
        <w:t>,</w:t>
      </w:r>
      <w:r w:rsidR="00916537">
        <w:rPr>
          <w:rFonts w:ascii="CG Times (WN)" w:hAnsi="CG Times (WN)"/>
          <w:sz w:val="24"/>
        </w:rPr>
        <w:t xml:space="preserve"> </w:t>
      </w:r>
      <w:r w:rsidR="009E172F">
        <w:rPr>
          <w:rFonts w:ascii="CG Times (WN)" w:hAnsi="CG Times (WN)"/>
          <w:sz w:val="24"/>
        </w:rPr>
        <w:t>sekreterare</w:t>
      </w:r>
    </w:p>
    <w:p w:rsidR="001F716F" w:rsidRDefault="001F716F" w14:paraId="59CE8B53" w14:textId="77777777">
      <w:pPr>
        <w:tabs>
          <w:tab w:val="left" w:pos="3969"/>
        </w:tabs>
        <w:ind w:left="360"/>
        <w:rPr>
          <w:rFonts w:ascii="CG Times (WN)" w:hAnsi="CG Times (WN)"/>
          <w:sz w:val="24"/>
        </w:rPr>
      </w:pPr>
    </w:p>
    <w:p w:rsidR="001F716F" w:rsidRDefault="001F716F" w14:paraId="63C3DAE6" w14:textId="77777777">
      <w:pPr>
        <w:tabs>
          <w:tab w:val="left" w:pos="3969"/>
        </w:tabs>
        <w:ind w:left="360"/>
        <w:rPr>
          <w:rFonts w:ascii="CG Times (WN)" w:hAnsi="CG Times (WN)"/>
          <w:sz w:val="24"/>
        </w:rPr>
        <w:sectPr w:rsidR="001F716F" w:rsidSect="001F716F">
          <w:type w:val="continuous"/>
          <w:pgSz w:w="11906" w:h="16838" w:orient="portrait" w:code="9"/>
          <w:pgMar w:top="1418" w:right="1274" w:bottom="993" w:left="1418" w:header="720" w:footer="720" w:gutter="0"/>
          <w:cols w:space="720" w:num="2"/>
        </w:sectPr>
      </w:pPr>
    </w:p>
    <w:p w:rsidR="00FD20AD" w:rsidP="00915C69" w:rsidRDefault="00FD20AD" w14:paraId="6BB18B09" w14:textId="77777777">
      <w:pPr>
        <w:rPr>
          <w:rFonts w:ascii="CG Times (WN)" w:hAnsi="CG Times (WN)"/>
          <w:sz w:val="24"/>
        </w:rPr>
      </w:pPr>
    </w:p>
    <w:p w:rsidR="00B72F57" w:rsidP="00EE53DD" w:rsidRDefault="00B72F57" w14:paraId="152FBE2D" w14:textId="77777777">
      <w:pPr>
        <w:rPr>
          <w:rFonts w:ascii="CG Times (WN)" w:hAnsi="CG Times (WN)"/>
          <w:b/>
          <w:sz w:val="24"/>
        </w:rPr>
      </w:pPr>
    </w:p>
    <w:p w:rsidR="002F4AEF" w:rsidP="00EE53DD" w:rsidRDefault="002F4AEF" w14:paraId="37354A33" w14:textId="77777777">
      <w:pPr>
        <w:rPr>
          <w:rFonts w:ascii="CG Times (WN)" w:hAnsi="CG Times (WN)"/>
          <w:b/>
          <w:sz w:val="24"/>
        </w:rPr>
      </w:pPr>
    </w:p>
    <w:p w:rsidR="002F4AEF" w:rsidP="00EE53DD" w:rsidRDefault="002F4AEF" w14:paraId="618635A8" w14:textId="77777777">
      <w:pPr>
        <w:rPr>
          <w:rFonts w:ascii="CG Times (WN)" w:hAnsi="CG Times (WN)"/>
          <w:b/>
          <w:sz w:val="24"/>
        </w:rPr>
      </w:pPr>
    </w:p>
    <w:p w:rsidR="002F4AEF" w:rsidP="00EE53DD" w:rsidRDefault="002F4AEF" w14:paraId="522907BD" w14:textId="77777777">
      <w:pPr>
        <w:rPr>
          <w:rFonts w:ascii="CG Times (WN)" w:hAnsi="CG Times (WN)"/>
          <w:b/>
          <w:sz w:val="24"/>
        </w:rPr>
      </w:pPr>
    </w:p>
    <w:p w:rsidR="00854038" w:rsidRDefault="00854038" w14:paraId="681CAA62" w14:textId="77777777">
      <w:pPr>
        <w:rPr>
          <w:rFonts w:ascii="CG Times (WN)" w:hAnsi="CG Times (WN)"/>
          <w:b/>
          <w:sz w:val="24"/>
        </w:rPr>
      </w:pPr>
      <w:r>
        <w:rPr>
          <w:rFonts w:ascii="CG Times (WN)" w:hAnsi="CG Times (WN)"/>
          <w:b/>
          <w:sz w:val="24"/>
        </w:rPr>
        <w:br w:type="page"/>
      </w:r>
    </w:p>
    <w:p w:rsidR="00EE53DD" w:rsidP="00EE53DD" w:rsidRDefault="00EE53DD" w14:paraId="639F7905" w14:textId="27078F99">
      <w:pPr>
        <w:rPr>
          <w:rFonts w:ascii="CG Times (WN)" w:hAnsi="CG Times (WN)"/>
          <w:b/>
          <w:sz w:val="24"/>
        </w:rPr>
      </w:pPr>
      <w:r w:rsidRPr="00713FDB">
        <w:rPr>
          <w:rFonts w:ascii="CG Times (WN)" w:hAnsi="CG Times (WN)"/>
          <w:b/>
          <w:sz w:val="24"/>
        </w:rPr>
        <w:lastRenderedPageBreak/>
        <w:t>BILAGA: Att-göra-lista</w:t>
      </w:r>
    </w:p>
    <w:p w:rsidRPr="009B359D" w:rsidR="001F716F" w:rsidP="00EE53DD" w:rsidRDefault="001F716F" w14:paraId="335406CB" w14:textId="77777777">
      <w:pPr>
        <w:rPr>
          <w:rFonts w:ascii="CG Times (WN)" w:hAnsi="CG Times (WN)"/>
          <w:sz w:val="24"/>
        </w:rPr>
      </w:pPr>
    </w:p>
    <w:tbl>
      <w:tblPr>
        <w:tblStyle w:val="Listtabell6frgstark"/>
        <w:tblW w:w="0" w:type="auto"/>
        <w:tblLook w:val="04A0" w:firstRow="1" w:lastRow="0" w:firstColumn="1" w:lastColumn="0" w:noHBand="0" w:noVBand="1"/>
      </w:tblPr>
      <w:tblGrid>
        <w:gridCol w:w="6663"/>
        <w:gridCol w:w="2059"/>
      </w:tblGrid>
      <w:tr w:rsidR="00EE53DD" w:rsidTr="00826E6B" w14:paraId="2D116FBD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EE53DD" w:rsidP="00826E6B" w:rsidRDefault="00EE53DD" w14:paraId="39956E0B" w14:textId="77777777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Att göra</w:t>
            </w:r>
          </w:p>
        </w:tc>
        <w:tc>
          <w:tcPr>
            <w:tcW w:w="2059" w:type="dxa"/>
          </w:tcPr>
          <w:p w:rsidR="00EE53DD" w:rsidP="00826E6B" w:rsidRDefault="00EE53DD" w14:paraId="34AB5CBC" w14:textId="77777777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Ansvarig</w:t>
            </w:r>
          </w:p>
        </w:tc>
      </w:tr>
      <w:tr w:rsidRPr="00762F20" w:rsidR="00BC1315" w:rsidTr="00826E6B" w14:paraId="3E607A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347BF2" w:rsidR="00BC1315" w:rsidP="00CB20B4" w:rsidRDefault="004F08EC" w14:paraId="54847984" w14:textId="068DA255">
            <w:pPr>
              <w:tabs>
                <w:tab w:val="left" w:pos="3969"/>
              </w:tabs>
              <w:rPr>
                <w:rFonts w:ascii="CG Times (WN)" w:hAnsi="CG Times (WN)"/>
                <w:b w:val="0"/>
                <w:color w:val="auto"/>
                <w:sz w:val="24"/>
              </w:rPr>
            </w:pPr>
            <w:r>
              <w:rPr>
                <w:rFonts w:ascii="CG Times (WN)" w:hAnsi="CG Times (WN)"/>
                <w:b w:val="0"/>
                <w:sz w:val="24"/>
              </w:rPr>
              <w:t>S</w:t>
            </w:r>
            <w:r w:rsidRPr="00347BF2" w:rsidR="00347BF2">
              <w:rPr>
                <w:rFonts w:ascii="CG Times (WN)" w:hAnsi="CG Times (WN)"/>
                <w:b w:val="0"/>
                <w:sz w:val="24"/>
              </w:rPr>
              <w:t>kicka</w:t>
            </w:r>
            <w:r w:rsidR="00452FE5">
              <w:rPr>
                <w:rFonts w:ascii="CG Times (WN)" w:hAnsi="CG Times (WN)"/>
                <w:b w:val="0"/>
                <w:sz w:val="24"/>
              </w:rPr>
              <w:t xml:space="preserve"> </w:t>
            </w:r>
            <w:r w:rsidRPr="00347BF2" w:rsidR="00347BF2">
              <w:rPr>
                <w:rFonts w:ascii="CG Times (WN)" w:hAnsi="CG Times (WN)"/>
                <w:b w:val="0"/>
                <w:sz w:val="24"/>
              </w:rPr>
              <w:t>ut mötesplats, tid för samling, telefonnummer till Katja och Mikael samt bussnummer till alla deltagare</w:t>
            </w:r>
            <w:r w:rsidR="00347BF2">
              <w:rPr>
                <w:rFonts w:ascii="CG Times (WN)" w:hAnsi="CG Times (WN)"/>
                <w:b w:val="0"/>
                <w:sz w:val="24"/>
              </w:rPr>
              <w:t xml:space="preserve"> på studieresan</w:t>
            </w:r>
          </w:p>
        </w:tc>
        <w:tc>
          <w:tcPr>
            <w:tcW w:w="2059" w:type="dxa"/>
          </w:tcPr>
          <w:p w:rsidRPr="00D71209" w:rsidR="00BC1315" w:rsidP="00CB20B4" w:rsidRDefault="00347BF2" w14:paraId="7936978A" w14:textId="7DA3D73D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color w:val="auto"/>
                <w:sz w:val="24"/>
              </w:rPr>
            </w:pPr>
            <w:r>
              <w:rPr>
                <w:rFonts w:ascii="CG Times (WN)" w:hAnsi="CG Times (WN)"/>
                <w:color w:val="auto"/>
                <w:sz w:val="24"/>
              </w:rPr>
              <w:t>Katja</w:t>
            </w:r>
          </w:p>
        </w:tc>
      </w:tr>
      <w:tr w:rsidRPr="00762F20" w:rsidR="00347BF2" w:rsidTr="00826E6B" w14:paraId="3F63028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347BF2" w:rsidR="00347BF2" w:rsidP="00CB20B4" w:rsidRDefault="00347BF2" w14:paraId="71D769A2" w14:textId="1AFBC4E4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347BF2">
              <w:rPr>
                <w:rFonts w:ascii="CG Times (WN)" w:hAnsi="CG Times (WN)"/>
                <w:b w:val="0"/>
                <w:bCs w:val="0"/>
                <w:sz w:val="24"/>
              </w:rPr>
              <w:t>Skicka deltagarlista för studieresan till deltagande organisationer</w:t>
            </w:r>
          </w:p>
        </w:tc>
        <w:tc>
          <w:tcPr>
            <w:tcW w:w="2059" w:type="dxa"/>
          </w:tcPr>
          <w:p w:rsidRPr="00D71209" w:rsidR="00347BF2" w:rsidP="00CB20B4" w:rsidRDefault="00347BF2" w14:paraId="6FFC5C04" w14:textId="08202BAC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</w:t>
            </w:r>
          </w:p>
        </w:tc>
      </w:tr>
      <w:tr w:rsidRPr="00762F20" w:rsidR="00BC1315" w:rsidTr="00826E6B" w14:paraId="2DCBB97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D71209" w:rsidR="00BC1315" w:rsidP="00CB20B4" w:rsidRDefault="00347BF2" w14:paraId="5C5E4721" w14:textId="22E5E974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color w:val="auto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color w:val="auto"/>
                <w:sz w:val="24"/>
              </w:rPr>
              <w:t>Fråga resebyrån om de har ordnat med bussparkering</w:t>
            </w:r>
          </w:p>
        </w:tc>
        <w:tc>
          <w:tcPr>
            <w:tcW w:w="2059" w:type="dxa"/>
          </w:tcPr>
          <w:p w:rsidRPr="00D71209" w:rsidR="00BC1315" w:rsidP="00CB20B4" w:rsidRDefault="00347BF2" w14:paraId="27DB940F" w14:textId="1885DBDE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color w:val="auto"/>
                <w:sz w:val="24"/>
              </w:rPr>
            </w:pPr>
            <w:r>
              <w:rPr>
                <w:rFonts w:ascii="CG Times (WN)" w:hAnsi="CG Times (WN)"/>
                <w:color w:val="auto"/>
                <w:sz w:val="24"/>
              </w:rPr>
              <w:t>Katja</w:t>
            </w:r>
          </w:p>
        </w:tc>
      </w:tr>
      <w:tr w:rsidRPr="00762F20" w:rsidR="00BC1315" w:rsidTr="00826E6B" w14:paraId="15B9811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D71209" w:rsidR="00BC1315" w:rsidP="00CB20B4" w:rsidRDefault="0020578E" w14:paraId="1639F42C" w14:textId="339BECBC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color w:val="auto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color w:val="auto"/>
                <w:sz w:val="24"/>
              </w:rPr>
              <w:t xml:space="preserve">Göra </w:t>
            </w:r>
            <w:proofErr w:type="spellStart"/>
            <w:r>
              <w:rPr>
                <w:rFonts w:ascii="CG Times (WN)" w:hAnsi="CG Times (WN)"/>
                <w:b w:val="0"/>
                <w:bCs w:val="0"/>
                <w:color w:val="auto"/>
                <w:sz w:val="24"/>
              </w:rPr>
              <w:t>quiz</w:t>
            </w:r>
            <w:proofErr w:type="spellEnd"/>
            <w:r>
              <w:rPr>
                <w:rFonts w:ascii="CG Times (WN)" w:hAnsi="CG Times (WN)"/>
                <w:b w:val="0"/>
                <w:bCs w:val="0"/>
                <w:color w:val="auto"/>
                <w:sz w:val="24"/>
              </w:rPr>
              <w:t xml:space="preserve"> till studieresan</w:t>
            </w:r>
          </w:p>
        </w:tc>
        <w:tc>
          <w:tcPr>
            <w:tcW w:w="2059" w:type="dxa"/>
          </w:tcPr>
          <w:p w:rsidRPr="00D71209" w:rsidR="00BC1315" w:rsidP="00CB20B4" w:rsidRDefault="0020578E" w14:paraId="4858E798" w14:textId="27237909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color w:val="auto"/>
                <w:sz w:val="24"/>
              </w:rPr>
            </w:pPr>
            <w:r>
              <w:rPr>
                <w:rFonts w:ascii="CG Times (WN)" w:hAnsi="CG Times (WN)"/>
                <w:color w:val="auto"/>
                <w:sz w:val="24"/>
              </w:rPr>
              <w:t>Mikael</w:t>
            </w:r>
          </w:p>
        </w:tc>
      </w:tr>
      <w:tr w:rsidRPr="00762F20" w:rsidR="00BC1315" w:rsidTr="00826E6B" w14:paraId="7B0FF24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D71209" w:rsidR="00BC1315" w:rsidP="00CB20B4" w:rsidRDefault="00A2175B" w14:paraId="089B4002" w14:textId="1F383592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color w:val="auto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color w:val="auto"/>
                <w:sz w:val="24"/>
              </w:rPr>
              <w:t>Ta fram enkät angående upplevelsen om studieresan</w:t>
            </w:r>
          </w:p>
        </w:tc>
        <w:tc>
          <w:tcPr>
            <w:tcW w:w="2059" w:type="dxa"/>
          </w:tcPr>
          <w:p w:rsidRPr="00D71209" w:rsidR="00A2175B" w:rsidP="00CB20B4" w:rsidRDefault="00A2175B" w14:paraId="46F3339D" w14:textId="2D913ECE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color w:val="auto"/>
                <w:sz w:val="24"/>
              </w:rPr>
            </w:pPr>
            <w:r>
              <w:rPr>
                <w:rFonts w:ascii="CG Times (WN)" w:hAnsi="CG Times (WN)"/>
                <w:color w:val="auto"/>
                <w:sz w:val="24"/>
              </w:rPr>
              <w:t>Helena N</w:t>
            </w:r>
          </w:p>
        </w:tc>
      </w:tr>
      <w:tr w:rsidRPr="00762F20" w:rsidR="002404F8" w:rsidTr="00826E6B" w14:paraId="563CE6C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2404F8" w:rsidP="00CB20B4" w:rsidRDefault="002404F8" w14:paraId="61E1D3F4" w14:textId="0FD41500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Skicka fakturor till de </w:t>
            </w:r>
            <w:proofErr w:type="spellStart"/>
            <w:r>
              <w:rPr>
                <w:rFonts w:ascii="CG Times (WN)" w:hAnsi="CG Times (WN)"/>
                <w:b w:val="0"/>
                <w:bCs w:val="0"/>
                <w:sz w:val="24"/>
              </w:rPr>
              <w:t>organsisationer</w:t>
            </w:r>
            <w:proofErr w:type="spellEnd"/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 som har två deltagare</w:t>
            </w:r>
          </w:p>
        </w:tc>
        <w:tc>
          <w:tcPr>
            <w:tcW w:w="2059" w:type="dxa"/>
          </w:tcPr>
          <w:p w:rsidR="002404F8" w:rsidP="00CB20B4" w:rsidRDefault="002404F8" w14:paraId="2F8D2E7B" w14:textId="61FD320E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Lars</w:t>
            </w:r>
          </w:p>
        </w:tc>
      </w:tr>
      <w:tr w:rsidRPr="00762F20" w:rsidR="002404F8" w:rsidTr="00826E6B" w14:paraId="5D3125B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2404F8" w:rsidP="00CB20B4" w:rsidRDefault="002404F8" w14:paraId="272993F1" w14:textId="7FD4732F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Köpa talargåva till de tre besökta organisationerna för studieresan</w:t>
            </w:r>
          </w:p>
        </w:tc>
        <w:tc>
          <w:tcPr>
            <w:tcW w:w="2059" w:type="dxa"/>
          </w:tcPr>
          <w:p w:rsidR="002404F8" w:rsidP="00CB20B4" w:rsidRDefault="002404F8" w14:paraId="011D5421" w14:textId="71540060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Lars</w:t>
            </w:r>
          </w:p>
        </w:tc>
      </w:tr>
      <w:tr w:rsidRPr="00762F20" w:rsidR="002404F8" w:rsidTr="00826E6B" w14:paraId="0724977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D37D88" w:rsidR="002404F8" w:rsidP="00CB20B4" w:rsidRDefault="002404F8" w14:paraId="7BA38BCF" w14:textId="0A52EF08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D37D88">
              <w:rPr>
                <w:rFonts w:ascii="CG Times (WN)" w:hAnsi="CG Times (WN)"/>
                <w:b w:val="0"/>
                <w:bCs w:val="0"/>
                <w:sz w:val="24"/>
              </w:rPr>
              <w:t>Lägg ut blänkare på LinkedIn och hemsidan samt gör ett mejlutskick till medlemmarna. Cecilia formulerar texten</w:t>
            </w:r>
          </w:p>
        </w:tc>
        <w:tc>
          <w:tcPr>
            <w:tcW w:w="2059" w:type="dxa"/>
          </w:tcPr>
          <w:p w:rsidR="002404F8" w:rsidP="00CB20B4" w:rsidRDefault="002404F8" w14:paraId="4C3778DD" w14:textId="1B9A4590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Cecilia, Helena F, Henri</w:t>
            </w:r>
          </w:p>
        </w:tc>
      </w:tr>
      <w:tr w:rsidRPr="00762F20" w:rsidR="00D37D88" w:rsidTr="00826E6B" w14:paraId="4DE204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D37D88" w:rsidR="00D37D88" w:rsidP="00CB20B4" w:rsidRDefault="00D37D88" w14:paraId="73449011" w14:textId="5012E887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Publicera a</w:t>
            </w:r>
            <w:r w:rsidRPr="00D37D88">
              <w:rPr>
                <w:rFonts w:ascii="CG Times (WN)" w:hAnsi="CG Times (WN)"/>
                <w:b w:val="0"/>
                <w:bCs w:val="0"/>
                <w:sz w:val="24"/>
              </w:rPr>
              <w:t xml:space="preserve">nmälningsformulär 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>för av hos Esri Sverige</w:t>
            </w:r>
            <w:r w:rsidRPr="00D37D88">
              <w:rPr>
                <w:rFonts w:ascii="CG Times (WN)" w:hAnsi="CG Times (WN)"/>
                <w:b w:val="0"/>
                <w:bCs w:val="0"/>
                <w:sz w:val="24"/>
              </w:rPr>
              <w:t xml:space="preserve"> måndagen vecka 38 d v s den 19/9</w:t>
            </w:r>
          </w:p>
        </w:tc>
        <w:tc>
          <w:tcPr>
            <w:tcW w:w="2059" w:type="dxa"/>
          </w:tcPr>
          <w:p w:rsidR="00D37D88" w:rsidP="00CB20B4" w:rsidRDefault="00330843" w14:paraId="2857DDBB" w14:textId="4CC67065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Helena F</w:t>
            </w:r>
          </w:p>
        </w:tc>
      </w:tr>
      <w:tr w:rsidRPr="00762F20" w:rsidR="00330843" w:rsidTr="00826E6B" w14:paraId="254EA5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30843" w:rsidP="00CB20B4" w:rsidRDefault="00330843" w14:paraId="2CEB4C48" w14:textId="1F229AFF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Fråga om SWECO kan presentera utredningen under 45 minuter på Internationella GIS-dagen</w:t>
            </w:r>
          </w:p>
        </w:tc>
        <w:tc>
          <w:tcPr>
            <w:tcW w:w="2059" w:type="dxa"/>
          </w:tcPr>
          <w:p w:rsidR="00330843" w:rsidP="00CB20B4" w:rsidRDefault="00330843" w14:paraId="59DA4324" w14:textId="0CE04F6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</w:t>
            </w:r>
            <w:r w:rsidR="004F08EC">
              <w:rPr>
                <w:rFonts w:ascii="CG Times (WN)" w:hAnsi="CG Times (WN)"/>
                <w:sz w:val="24"/>
              </w:rPr>
              <w:t>, Helena N</w:t>
            </w:r>
          </w:p>
        </w:tc>
      </w:tr>
      <w:tr w:rsidRPr="00762F20" w:rsidR="00330843" w:rsidTr="00826E6B" w14:paraId="70B318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30843" w:rsidP="00CB20B4" w:rsidRDefault="00330843" w14:paraId="5C525555" w14:textId="3C4E34D7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Fråga om Jonas </w:t>
            </w:r>
            <w:r w:rsidR="004F08EC">
              <w:rPr>
                <w:rFonts w:ascii="CG Times (WN)" w:hAnsi="CG Times (WN)"/>
                <w:b w:val="0"/>
                <w:bCs w:val="0"/>
                <w:sz w:val="24"/>
              </w:rPr>
              <w:t xml:space="preserve">N 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>kan hålla ett 30 minuters föredrag om studieresan på Internationella GIS-dagen</w:t>
            </w:r>
          </w:p>
        </w:tc>
        <w:tc>
          <w:tcPr>
            <w:tcW w:w="2059" w:type="dxa"/>
          </w:tcPr>
          <w:p w:rsidR="00330843" w:rsidP="00CB20B4" w:rsidRDefault="00330843" w14:paraId="5DA07B9D" w14:textId="3748E85C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Helena N</w:t>
            </w:r>
          </w:p>
        </w:tc>
      </w:tr>
      <w:tr w:rsidRPr="00762F20" w:rsidR="00330843" w:rsidTr="00826E6B" w14:paraId="7268413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30843" w:rsidP="00CB20B4" w:rsidRDefault="00330843" w14:paraId="595B10A8" w14:textId="18D69490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Presentera Emma på LinkedIn</w:t>
            </w:r>
          </w:p>
        </w:tc>
        <w:tc>
          <w:tcPr>
            <w:tcW w:w="2059" w:type="dxa"/>
          </w:tcPr>
          <w:p w:rsidR="00330843" w:rsidP="00CB20B4" w:rsidRDefault="00330843" w14:paraId="159AE5A2" w14:textId="5BCF8D55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Cecilia</w:t>
            </w:r>
          </w:p>
        </w:tc>
      </w:tr>
      <w:tr w:rsidRPr="00B104BC" w:rsidR="00B104BC" w:rsidTr="00826E6B" w14:paraId="0983AC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B104BC" w:rsidR="00B104BC" w:rsidP="00CB20B4" w:rsidRDefault="00B104BC" w14:paraId="37D31B96" w14:textId="3DF325F3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B104BC">
              <w:rPr>
                <w:rFonts w:ascii="CG Times (WN)" w:hAnsi="CG Times (WN)"/>
                <w:b w:val="0"/>
                <w:bCs w:val="0"/>
                <w:sz w:val="24"/>
              </w:rPr>
              <w:t xml:space="preserve">2 </w:t>
            </w:r>
            <w:proofErr w:type="spellStart"/>
            <w:r w:rsidRPr="00B104BC">
              <w:rPr>
                <w:rFonts w:ascii="CG Times (WN)" w:hAnsi="CG Times (WN)"/>
                <w:b w:val="0"/>
                <w:bCs w:val="0"/>
                <w:sz w:val="24"/>
              </w:rPr>
              <w:t>st</w:t>
            </w:r>
            <w:proofErr w:type="spellEnd"/>
            <w:r w:rsidRPr="00B104BC">
              <w:rPr>
                <w:rFonts w:ascii="CG Times (WN)" w:hAnsi="CG Times (WN)"/>
                <w:b w:val="0"/>
                <w:bCs w:val="0"/>
                <w:sz w:val="24"/>
              </w:rPr>
              <w:t xml:space="preserve"> GDPR-doku</w:t>
            </w:r>
            <w:r>
              <w:rPr>
                <w:rFonts w:ascii="CG Times (WN)" w:hAnsi="CG Times (WN)"/>
                <w:b w:val="0"/>
                <w:bCs w:val="0"/>
                <w:sz w:val="24"/>
              </w:rPr>
              <w:t>m</w:t>
            </w:r>
            <w:r w:rsidRPr="00B104BC">
              <w:rPr>
                <w:rFonts w:ascii="CG Times (WN)" w:hAnsi="CG Times (WN)"/>
                <w:b w:val="0"/>
                <w:bCs w:val="0"/>
                <w:sz w:val="24"/>
              </w:rPr>
              <w:t>ent</w:t>
            </w:r>
          </w:p>
        </w:tc>
        <w:tc>
          <w:tcPr>
            <w:tcW w:w="2059" w:type="dxa"/>
          </w:tcPr>
          <w:p w:rsidRPr="00B104BC" w:rsidR="00B104BC" w:rsidP="00CB20B4" w:rsidRDefault="00B104BC" w14:paraId="38D61F83" w14:textId="6D48F8E7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 w:rsidRPr="00B104BC">
              <w:rPr>
                <w:rFonts w:ascii="CG Times (WN)" w:hAnsi="CG Times (WN)"/>
                <w:sz w:val="24"/>
              </w:rPr>
              <w:t>Helena N, Helena F</w:t>
            </w:r>
          </w:p>
        </w:tc>
      </w:tr>
      <w:tr w:rsidRPr="00762F20" w:rsidR="00330843" w:rsidTr="00826E6B" w14:paraId="374DDB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330843" w:rsidP="00CB20B4" w:rsidRDefault="00BF5B78" w14:paraId="7196EC08" w14:textId="4D6EE112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 xml:space="preserve">Ta </w:t>
            </w:r>
            <w:r w:rsidRPr="00330843" w:rsidR="00330843">
              <w:rPr>
                <w:rFonts w:ascii="CG Times (WN)" w:hAnsi="CG Times (WN)"/>
                <w:b w:val="0"/>
                <w:bCs w:val="0"/>
                <w:sz w:val="24"/>
              </w:rPr>
              <w:t>bort Ellipsoid Consulting AB från hemsidan</w:t>
            </w:r>
          </w:p>
        </w:tc>
        <w:tc>
          <w:tcPr>
            <w:tcW w:w="2059" w:type="dxa"/>
          </w:tcPr>
          <w:p w:rsidR="00330843" w:rsidP="00CB20B4" w:rsidRDefault="00BF5B78" w14:paraId="45E9D99B" w14:textId="311F1EE8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Helena F</w:t>
            </w:r>
          </w:p>
        </w:tc>
      </w:tr>
      <w:tr w:rsidRPr="00762F20" w:rsidR="00BF5B78" w:rsidTr="00826E6B" w14:paraId="0ACA07D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BF5B78" w:rsidP="00CB20B4" w:rsidRDefault="00BF5B78" w14:paraId="51F96274" w14:textId="1100B7E5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>
              <w:rPr>
                <w:rFonts w:ascii="CG Times (WN)" w:hAnsi="CG Times (WN)"/>
                <w:b w:val="0"/>
                <w:bCs w:val="0"/>
                <w:sz w:val="24"/>
              </w:rPr>
              <w:t>Komma med förslag och kalla till styrelsemöte i december</w:t>
            </w:r>
          </w:p>
        </w:tc>
        <w:tc>
          <w:tcPr>
            <w:tcW w:w="2059" w:type="dxa"/>
          </w:tcPr>
          <w:p w:rsidR="00BF5B78" w:rsidP="00CB20B4" w:rsidRDefault="00BF5B78" w14:paraId="6742DAA0" w14:textId="17B5C318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Mikael</w:t>
            </w:r>
          </w:p>
        </w:tc>
      </w:tr>
    </w:tbl>
    <w:p w:rsidRPr="009B359D" w:rsidR="001F716F" w:rsidP="001F716F" w:rsidRDefault="001F716F" w14:paraId="507829E1" w14:textId="77777777">
      <w:pPr>
        <w:ind w:left="720"/>
        <w:rPr>
          <w:rFonts w:ascii="CG Times (WN)" w:hAnsi="CG Times (WN)"/>
          <w:sz w:val="24"/>
        </w:rPr>
      </w:pPr>
    </w:p>
    <w:p w:rsidR="001F716F" w:rsidP="001F716F" w:rsidRDefault="001F716F" w14:paraId="2CEB8604" w14:textId="77777777">
      <w:pPr>
        <w:rPr>
          <w:rFonts w:ascii="CG Times (WN)" w:hAnsi="CG Times (WN)"/>
          <w:sz w:val="24"/>
        </w:rPr>
      </w:pPr>
      <w:r w:rsidRPr="009B359D">
        <w:rPr>
          <w:rFonts w:ascii="CG Times (WN)" w:hAnsi="CG Times (WN)"/>
          <w:sz w:val="24"/>
        </w:rPr>
        <w:t>Kvarstående från tidigare protokoll:</w:t>
      </w:r>
    </w:p>
    <w:tbl>
      <w:tblPr>
        <w:tblStyle w:val="Listtabell6frgstark"/>
        <w:tblW w:w="0" w:type="auto"/>
        <w:tblLook w:val="04A0" w:firstRow="1" w:lastRow="0" w:firstColumn="1" w:lastColumn="0" w:noHBand="0" w:noVBand="1"/>
      </w:tblPr>
      <w:tblGrid>
        <w:gridCol w:w="6663"/>
        <w:gridCol w:w="2059"/>
      </w:tblGrid>
      <w:tr w:rsidR="001F716F" w:rsidTr="00826E6B" w14:paraId="7ECEB64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="001F716F" w:rsidP="00826E6B" w:rsidRDefault="001F716F" w14:paraId="628102CB" w14:textId="77777777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Att göra</w:t>
            </w:r>
          </w:p>
        </w:tc>
        <w:tc>
          <w:tcPr>
            <w:tcW w:w="2059" w:type="dxa"/>
          </w:tcPr>
          <w:p w:rsidR="001F716F" w:rsidP="00826E6B" w:rsidRDefault="001F716F" w14:paraId="0A55208F" w14:textId="77777777">
            <w:pPr>
              <w:tabs>
                <w:tab w:val="left" w:pos="3969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Ansvarig</w:t>
            </w:r>
          </w:p>
        </w:tc>
      </w:tr>
      <w:tr w:rsidRPr="00762F20" w:rsidR="00347BF2" w:rsidTr="00826E6B" w14:paraId="27A7B1B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D71209" w:rsidR="00347BF2" w:rsidP="00347BF2" w:rsidRDefault="00347BF2" w14:paraId="675DD984" w14:textId="27B29D66">
            <w:pPr>
              <w:tabs>
                <w:tab w:val="left" w:pos="3969"/>
              </w:tabs>
              <w:rPr>
                <w:rFonts w:ascii="CG Times (WN)" w:hAnsi="CG Times (WN)"/>
                <w:sz w:val="24"/>
              </w:rPr>
            </w:pPr>
            <w:r w:rsidRPr="00D71209">
              <w:rPr>
                <w:rFonts w:ascii="CG Times (WN)" w:hAnsi="CG Times (WN)"/>
                <w:b w:val="0"/>
                <w:bCs w:val="0"/>
                <w:color w:val="auto"/>
                <w:sz w:val="24"/>
              </w:rPr>
              <w:t>Ta kontakt med Telia om AW under hösten</w:t>
            </w:r>
          </w:p>
        </w:tc>
        <w:tc>
          <w:tcPr>
            <w:tcW w:w="2059" w:type="dxa"/>
          </w:tcPr>
          <w:p w:rsidRPr="00D71209" w:rsidR="00347BF2" w:rsidP="00347BF2" w:rsidRDefault="00347BF2" w14:paraId="166E7C6A" w14:textId="56D353D2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Helena N</w:t>
            </w:r>
          </w:p>
        </w:tc>
      </w:tr>
      <w:tr w:rsidRPr="00762F20" w:rsidR="00347BF2" w:rsidTr="00826E6B" w14:paraId="751D005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D71209" w:rsidR="00347BF2" w:rsidP="00347BF2" w:rsidRDefault="00347BF2" w14:paraId="40A3B59A" w14:textId="37A16624">
            <w:pPr>
              <w:tabs>
                <w:tab w:val="left" w:pos="3969"/>
              </w:tabs>
              <w:rPr>
                <w:rFonts w:ascii="CG Times (WN)" w:hAnsi="CG Times (WN)"/>
                <w:b w:val="0"/>
                <w:color w:val="auto"/>
                <w:sz w:val="24"/>
              </w:rPr>
            </w:pPr>
            <w:r w:rsidRPr="00A61A50">
              <w:rPr>
                <w:rFonts w:ascii="CG Times (WN)" w:hAnsi="CG Times (WN)"/>
                <w:b w:val="0"/>
                <w:bCs w:val="0"/>
                <w:sz w:val="24"/>
              </w:rPr>
              <w:t>Presentation årsmötet från SWECO</w:t>
            </w:r>
          </w:p>
        </w:tc>
        <w:tc>
          <w:tcPr>
            <w:tcW w:w="2059" w:type="dxa"/>
          </w:tcPr>
          <w:p w:rsidRPr="00D71209" w:rsidR="00347BF2" w:rsidP="00347BF2" w:rsidRDefault="00347BF2" w14:paraId="637AB274" w14:textId="0B90455C">
            <w:pPr>
              <w:tabs>
                <w:tab w:val="left" w:pos="396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G Times (WN)" w:hAnsi="CG Times (WN)"/>
                <w:color w:val="auto"/>
                <w:sz w:val="24"/>
              </w:rPr>
            </w:pPr>
            <w:r w:rsidRPr="00D71209">
              <w:rPr>
                <w:rFonts w:ascii="CG Times (WN)" w:hAnsi="CG Times (WN)"/>
                <w:color w:val="auto"/>
                <w:sz w:val="24"/>
              </w:rPr>
              <w:t xml:space="preserve">Helena </w:t>
            </w:r>
            <w:r w:rsidR="00B104BC">
              <w:rPr>
                <w:rFonts w:ascii="CG Times (WN)" w:hAnsi="CG Times (WN)"/>
                <w:color w:val="auto"/>
                <w:sz w:val="24"/>
              </w:rPr>
              <w:t>F</w:t>
            </w:r>
          </w:p>
        </w:tc>
      </w:tr>
      <w:tr w:rsidRPr="00A61A50" w:rsidR="00347BF2" w:rsidTr="00826E6B" w14:paraId="0E3ED8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63" w:type="dxa"/>
          </w:tcPr>
          <w:p w:rsidRPr="00A61A50" w:rsidR="00347BF2" w:rsidP="00347BF2" w:rsidRDefault="00347BF2" w14:paraId="74A37254" w14:textId="14C6D3A9">
            <w:pPr>
              <w:tabs>
                <w:tab w:val="left" w:pos="3969"/>
              </w:tabs>
              <w:rPr>
                <w:rFonts w:ascii="CG Times (WN)" w:hAnsi="CG Times (WN)"/>
                <w:b w:val="0"/>
                <w:bCs w:val="0"/>
                <w:sz w:val="24"/>
              </w:rPr>
            </w:pPr>
            <w:r w:rsidRPr="00A61A50">
              <w:rPr>
                <w:rFonts w:ascii="CG Times (WN)" w:hAnsi="CG Times (WN)"/>
                <w:b w:val="0"/>
                <w:bCs w:val="0"/>
                <w:sz w:val="24"/>
              </w:rPr>
              <w:t xml:space="preserve">Kontakta </w:t>
            </w:r>
            <w:proofErr w:type="spellStart"/>
            <w:r w:rsidRPr="00A61A50">
              <w:rPr>
                <w:rFonts w:ascii="CG Times (WN)" w:hAnsi="CG Times (WN)"/>
                <w:b w:val="0"/>
                <w:bCs w:val="0"/>
                <w:sz w:val="24"/>
              </w:rPr>
              <w:t>Terratec</w:t>
            </w:r>
            <w:proofErr w:type="spellEnd"/>
            <w:r w:rsidRPr="00A61A50">
              <w:rPr>
                <w:rFonts w:ascii="CG Times (WN)" w:hAnsi="CG Times (WN)"/>
                <w:b w:val="0"/>
                <w:bCs w:val="0"/>
                <w:sz w:val="24"/>
              </w:rPr>
              <w:t xml:space="preserve"> med en förfrågan inför kommande afterwork</w:t>
            </w:r>
          </w:p>
        </w:tc>
        <w:tc>
          <w:tcPr>
            <w:tcW w:w="2059" w:type="dxa"/>
          </w:tcPr>
          <w:p w:rsidRPr="00A61A50" w:rsidR="00347BF2" w:rsidP="00347BF2" w:rsidRDefault="004F08EC" w14:paraId="3D66079D" w14:textId="611FD4DA">
            <w:pPr>
              <w:tabs>
                <w:tab w:val="left" w:pos="3969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G Times (WN)" w:hAnsi="CG Times (WN)"/>
                <w:sz w:val="24"/>
              </w:rPr>
            </w:pPr>
            <w:r>
              <w:rPr>
                <w:rFonts w:ascii="CG Times (WN)" w:hAnsi="CG Times (WN)"/>
                <w:sz w:val="24"/>
              </w:rPr>
              <w:t>Cecilia</w:t>
            </w:r>
          </w:p>
        </w:tc>
      </w:tr>
    </w:tbl>
    <w:p w:rsidRPr="00A61A50" w:rsidR="001F716F" w:rsidP="00EE53DD" w:rsidRDefault="001F716F" w14:paraId="1C0BE328" w14:textId="77777777">
      <w:pPr>
        <w:rPr>
          <w:rFonts w:ascii="CG Times (WN)" w:hAnsi="CG Times (WN)"/>
          <w:sz w:val="24"/>
        </w:rPr>
      </w:pPr>
    </w:p>
    <w:sectPr w:rsidRPr="00A61A50" w:rsidR="001F716F" w:rsidSect="00EE53DD">
      <w:type w:val="continuous"/>
      <w:pgSz w:w="11906" w:h="16838" w:orient="portrait" w:code="9"/>
      <w:pgMar w:top="1418" w:right="1274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7A76" w:rsidRDefault="00C07A76" w14:paraId="76C549B7" w14:textId="77777777">
      <w:r>
        <w:separator/>
      </w:r>
    </w:p>
  </w:endnote>
  <w:endnote w:type="continuationSeparator" w:id="0">
    <w:p w:rsidR="00C07A76" w:rsidRDefault="00C07A76" w14:paraId="5393476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7A76" w:rsidRDefault="00C07A76" w14:paraId="6340F812" w14:textId="77777777">
      <w:r>
        <w:separator/>
      </w:r>
    </w:p>
  </w:footnote>
  <w:footnote w:type="continuationSeparator" w:id="0">
    <w:p w:rsidR="00C07A76" w:rsidRDefault="00C07A76" w14:paraId="2C89E49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72F57" w:rsidRDefault="00B72F57" w14:paraId="67FEA823" w14:textId="7777777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D20AD" w:rsidRDefault="00DB2BA2" w14:paraId="24FBEE32" w14:textId="77777777">
    <w:pPr>
      <w:pStyle w:val="Sidhuvud"/>
      <w:jc w:val="center"/>
      <w:rPr>
        <w:rFonts w:ascii="Arial" w:hAnsi="Arial"/>
        <w:sz w:val="22"/>
      </w:rPr>
    </w:pPr>
    <w:r>
      <w:rPr>
        <w:rFonts w:ascii="Arial" w:hAnsi="Arial"/>
        <w:noProof/>
        <w:sz w:val="22"/>
      </w:rPr>
      <w:drawing>
        <wp:inline distT="0" distB="0" distL="0" distR="0" wp14:anchorId="0097EABB" wp14:editId="5F14AFA5">
          <wp:extent cx="2313940" cy="935355"/>
          <wp:effectExtent l="0" t="0" r="0" b="0"/>
          <wp:docPr id="1" name="Bild 1" descr="Logga grn med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ga grn med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D20AD" w:rsidRDefault="00FD20AD" w14:paraId="6FEDAFF4" w14:textId="77777777">
    <w:pPr>
      <w:pStyle w:val="Sidhuvud"/>
      <w:jc w:val="center"/>
      <w:rPr>
        <w:rFonts w:ascii="Arial" w:hAnsi="Arial"/>
        <w:sz w:val="22"/>
      </w:rPr>
    </w:pPr>
  </w:p>
  <w:p w:rsidR="00FD20AD" w:rsidRDefault="00FD20AD" w14:paraId="0C8421E6" w14:textId="77777777">
    <w:pPr>
      <w:jc w:val="center"/>
      <w:rPr>
        <w:sz w:val="16"/>
      </w:rPr>
    </w:pPr>
    <w:r>
      <w:rPr>
        <w:sz w:val="16"/>
      </w:rPr>
      <w:t>_______________________________________________________________________________________________________________</w:t>
    </w:r>
  </w:p>
  <w:p w:rsidR="00FD20AD" w:rsidRDefault="00FD20AD" w14:paraId="44152A94" w14:textId="77777777">
    <w:pPr>
      <w:ind w:left="284" w:right="425"/>
      <w:jc w:val="center"/>
      <w:rPr>
        <w:rFonts w:ascii="Arial" w:hAnsi="Arial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F2661"/>
    <w:multiLevelType w:val="hybridMultilevel"/>
    <w:tmpl w:val="E7DEEA72"/>
    <w:lvl w:ilvl="0" w:tplc="6FDCA546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CG Times (WN)" w:hAnsi="CG Times (WN)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1" w15:restartNumberingAfterBreak="0">
    <w:nsid w:val="11E93FA5"/>
    <w:multiLevelType w:val="hybridMultilevel"/>
    <w:tmpl w:val="8CD09BD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C862E2"/>
    <w:multiLevelType w:val="hybridMultilevel"/>
    <w:tmpl w:val="BEE6F208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C8714F5"/>
    <w:multiLevelType w:val="hybridMultilevel"/>
    <w:tmpl w:val="408EDFF0"/>
    <w:lvl w:ilvl="0" w:tplc="8BC8F254">
      <w:start w:val="1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hint="default" w:ascii="Times New Roman" w:hAnsi="Times New Roman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4" w15:restartNumberingAfterBreak="0">
    <w:nsid w:val="263923FB"/>
    <w:multiLevelType w:val="hybridMultilevel"/>
    <w:tmpl w:val="819CD728"/>
    <w:lvl w:ilvl="0" w:tplc="BA3E606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363" w:hanging="360"/>
      </w:pPr>
    </w:lvl>
    <w:lvl w:ilvl="2" w:tplc="041D001B" w:tentative="1">
      <w:start w:val="1"/>
      <w:numFmt w:val="lowerRoman"/>
      <w:lvlText w:val="%3."/>
      <w:lvlJc w:val="right"/>
      <w:pPr>
        <w:ind w:left="2083" w:hanging="180"/>
      </w:pPr>
    </w:lvl>
    <w:lvl w:ilvl="3" w:tplc="041D000F" w:tentative="1">
      <w:start w:val="1"/>
      <w:numFmt w:val="decimal"/>
      <w:lvlText w:val="%4."/>
      <w:lvlJc w:val="left"/>
      <w:pPr>
        <w:ind w:left="2803" w:hanging="360"/>
      </w:pPr>
    </w:lvl>
    <w:lvl w:ilvl="4" w:tplc="041D0019" w:tentative="1">
      <w:start w:val="1"/>
      <w:numFmt w:val="lowerLetter"/>
      <w:lvlText w:val="%5."/>
      <w:lvlJc w:val="left"/>
      <w:pPr>
        <w:ind w:left="3523" w:hanging="360"/>
      </w:pPr>
    </w:lvl>
    <w:lvl w:ilvl="5" w:tplc="041D001B" w:tentative="1">
      <w:start w:val="1"/>
      <w:numFmt w:val="lowerRoman"/>
      <w:lvlText w:val="%6."/>
      <w:lvlJc w:val="right"/>
      <w:pPr>
        <w:ind w:left="4243" w:hanging="180"/>
      </w:pPr>
    </w:lvl>
    <w:lvl w:ilvl="6" w:tplc="041D000F" w:tentative="1">
      <w:start w:val="1"/>
      <w:numFmt w:val="decimal"/>
      <w:lvlText w:val="%7."/>
      <w:lvlJc w:val="left"/>
      <w:pPr>
        <w:ind w:left="4963" w:hanging="360"/>
      </w:pPr>
    </w:lvl>
    <w:lvl w:ilvl="7" w:tplc="041D0019" w:tentative="1">
      <w:start w:val="1"/>
      <w:numFmt w:val="lowerLetter"/>
      <w:lvlText w:val="%8."/>
      <w:lvlJc w:val="left"/>
      <w:pPr>
        <w:ind w:left="5683" w:hanging="360"/>
      </w:pPr>
    </w:lvl>
    <w:lvl w:ilvl="8" w:tplc="041D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CB84346"/>
    <w:multiLevelType w:val="hybridMultilevel"/>
    <w:tmpl w:val="556A1986"/>
    <w:lvl w:ilvl="0" w:tplc="3C0C08BC">
      <w:start w:val="40"/>
      <w:numFmt w:val="bullet"/>
      <w:lvlText w:val="-"/>
      <w:lvlJc w:val="left"/>
      <w:pPr>
        <w:ind w:left="720" w:hanging="360"/>
      </w:pPr>
      <w:rPr>
        <w:rFonts w:hint="default" w:ascii="CG Times (WN)" w:hAnsi="CG Times (WN)" w:eastAsia="Times New Roman" w:cs="Times New Roman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B71504"/>
    <w:multiLevelType w:val="singleLevel"/>
    <w:tmpl w:val="E982AAB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63D527BF"/>
    <w:multiLevelType w:val="hybridMultilevel"/>
    <w:tmpl w:val="DD7A5124"/>
    <w:lvl w:ilvl="0" w:tplc="9B2A10CC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 w:ascii="CG Times (WN)" w:hAnsi="CG Times (WN)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hint="default" w:ascii="Wingdings" w:hAnsi="Wingdings"/>
      </w:rPr>
    </w:lvl>
  </w:abstractNum>
  <w:abstractNum w:abstractNumId="8" w15:restartNumberingAfterBreak="0">
    <w:nsid w:val="6B852259"/>
    <w:multiLevelType w:val="hybridMultilevel"/>
    <w:tmpl w:val="ABE60C3A"/>
    <w:lvl w:ilvl="0" w:tplc="80CA2EEE">
      <w:start w:val="150"/>
      <w:numFmt w:val="bullet"/>
      <w:lvlText w:val="-"/>
      <w:lvlJc w:val="left"/>
      <w:pPr>
        <w:ind w:left="644" w:hanging="360"/>
      </w:pPr>
      <w:rPr>
        <w:rFonts w:hint="default" w:ascii="CG Times (WN)" w:hAnsi="CG Times (WN)" w:eastAsia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 w15:restartNumberingAfterBreak="0">
    <w:nsid w:val="7FD0307E"/>
    <w:multiLevelType w:val="hybridMultilevel"/>
    <w:tmpl w:val="1C48605C"/>
    <w:lvl w:ilvl="0" w:tplc="041D0001">
      <w:start w:val="1"/>
      <w:numFmt w:val="bullet"/>
      <w:lvlText w:val=""/>
      <w:lvlJc w:val="left"/>
      <w:pPr>
        <w:ind w:left="643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363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3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3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3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3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3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3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3" w:hanging="360"/>
      </w:pPr>
      <w:rPr>
        <w:rFonts w:hint="default" w:ascii="Wingdings" w:hAnsi="Wingdings"/>
      </w:rPr>
    </w:lvl>
  </w:abstractNum>
  <w:num w:numId="1" w16cid:durableId="11955349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8312137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 w16cid:durableId="621152353">
    <w:abstractNumId w:val="0"/>
  </w:num>
  <w:num w:numId="4" w16cid:durableId="428820634">
    <w:abstractNumId w:val="7"/>
  </w:num>
  <w:num w:numId="5" w16cid:durableId="1522739150">
    <w:abstractNumId w:val="3"/>
  </w:num>
  <w:num w:numId="6" w16cid:durableId="1779569936">
    <w:abstractNumId w:val="4"/>
  </w:num>
  <w:num w:numId="7" w16cid:durableId="2053261695">
    <w:abstractNumId w:val="9"/>
  </w:num>
  <w:num w:numId="8" w16cid:durableId="1047988622">
    <w:abstractNumId w:val="8"/>
  </w:num>
  <w:num w:numId="9" w16cid:durableId="753432993">
    <w:abstractNumId w:val="2"/>
  </w:num>
  <w:num w:numId="10" w16cid:durableId="970205072">
    <w:abstractNumId w:val="1"/>
  </w:num>
  <w:num w:numId="11" w16cid:durableId="147404113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1304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0A"/>
    <w:rsid w:val="000061AD"/>
    <w:rsid w:val="000239F1"/>
    <w:rsid w:val="00034BD9"/>
    <w:rsid w:val="00036FEE"/>
    <w:rsid w:val="00041FBA"/>
    <w:rsid w:val="00051A91"/>
    <w:rsid w:val="0005284D"/>
    <w:rsid w:val="0006490A"/>
    <w:rsid w:val="00066815"/>
    <w:rsid w:val="000700DB"/>
    <w:rsid w:val="00071899"/>
    <w:rsid w:val="00072FDE"/>
    <w:rsid w:val="000812C3"/>
    <w:rsid w:val="0009002C"/>
    <w:rsid w:val="00095F59"/>
    <w:rsid w:val="000A1481"/>
    <w:rsid w:val="000B35D3"/>
    <w:rsid w:val="000B5AE1"/>
    <w:rsid w:val="000E32D9"/>
    <w:rsid w:val="000F068C"/>
    <w:rsid w:val="000F2D56"/>
    <w:rsid w:val="00112DF1"/>
    <w:rsid w:val="00117626"/>
    <w:rsid w:val="001244DB"/>
    <w:rsid w:val="0013064D"/>
    <w:rsid w:val="00174407"/>
    <w:rsid w:val="00175070"/>
    <w:rsid w:val="00176F72"/>
    <w:rsid w:val="00180AA1"/>
    <w:rsid w:val="001837D7"/>
    <w:rsid w:val="00185DC8"/>
    <w:rsid w:val="00187D25"/>
    <w:rsid w:val="00190CA1"/>
    <w:rsid w:val="001920F5"/>
    <w:rsid w:val="00193E2E"/>
    <w:rsid w:val="00195039"/>
    <w:rsid w:val="001A2587"/>
    <w:rsid w:val="001C3791"/>
    <w:rsid w:val="001D2E96"/>
    <w:rsid w:val="001F716F"/>
    <w:rsid w:val="002011BF"/>
    <w:rsid w:val="002015F5"/>
    <w:rsid w:val="0020578E"/>
    <w:rsid w:val="002075B9"/>
    <w:rsid w:val="002236D7"/>
    <w:rsid w:val="00232ED6"/>
    <w:rsid w:val="002335C4"/>
    <w:rsid w:val="00235FC0"/>
    <w:rsid w:val="002404F8"/>
    <w:rsid w:val="0024389C"/>
    <w:rsid w:val="0024746A"/>
    <w:rsid w:val="00255794"/>
    <w:rsid w:val="00261BB4"/>
    <w:rsid w:val="00272116"/>
    <w:rsid w:val="00291923"/>
    <w:rsid w:val="002B48CA"/>
    <w:rsid w:val="002B4A8B"/>
    <w:rsid w:val="002C6EAB"/>
    <w:rsid w:val="002C7778"/>
    <w:rsid w:val="002E38CC"/>
    <w:rsid w:val="002E54DF"/>
    <w:rsid w:val="002E7603"/>
    <w:rsid w:val="002F1441"/>
    <w:rsid w:val="002F14CF"/>
    <w:rsid w:val="002F4AEF"/>
    <w:rsid w:val="002F68AD"/>
    <w:rsid w:val="00301316"/>
    <w:rsid w:val="0030222C"/>
    <w:rsid w:val="00321DC2"/>
    <w:rsid w:val="0032231C"/>
    <w:rsid w:val="00330843"/>
    <w:rsid w:val="003311E3"/>
    <w:rsid w:val="00336C24"/>
    <w:rsid w:val="00347BF2"/>
    <w:rsid w:val="00351A92"/>
    <w:rsid w:val="0035610A"/>
    <w:rsid w:val="003602A1"/>
    <w:rsid w:val="00370B38"/>
    <w:rsid w:val="00380234"/>
    <w:rsid w:val="003932E4"/>
    <w:rsid w:val="003941D4"/>
    <w:rsid w:val="003A1D4B"/>
    <w:rsid w:val="003A3571"/>
    <w:rsid w:val="003C37F0"/>
    <w:rsid w:val="003C588C"/>
    <w:rsid w:val="003C7591"/>
    <w:rsid w:val="003D5A86"/>
    <w:rsid w:val="003E1DF4"/>
    <w:rsid w:val="003E4FFB"/>
    <w:rsid w:val="003F781B"/>
    <w:rsid w:val="003F7B0D"/>
    <w:rsid w:val="004017C2"/>
    <w:rsid w:val="00402E0A"/>
    <w:rsid w:val="00411D9F"/>
    <w:rsid w:val="00420624"/>
    <w:rsid w:val="00425D8B"/>
    <w:rsid w:val="0044087C"/>
    <w:rsid w:val="004416E3"/>
    <w:rsid w:val="004441E1"/>
    <w:rsid w:val="00444741"/>
    <w:rsid w:val="00444B28"/>
    <w:rsid w:val="00445251"/>
    <w:rsid w:val="004514F1"/>
    <w:rsid w:val="00452FE5"/>
    <w:rsid w:val="004557B2"/>
    <w:rsid w:val="004672ED"/>
    <w:rsid w:val="00472830"/>
    <w:rsid w:val="004754A6"/>
    <w:rsid w:val="004937DF"/>
    <w:rsid w:val="004C1591"/>
    <w:rsid w:val="004C31E9"/>
    <w:rsid w:val="004D2A83"/>
    <w:rsid w:val="004E0C19"/>
    <w:rsid w:val="004E1288"/>
    <w:rsid w:val="004E61D3"/>
    <w:rsid w:val="004F08EC"/>
    <w:rsid w:val="004F0956"/>
    <w:rsid w:val="00502C8D"/>
    <w:rsid w:val="00512EF1"/>
    <w:rsid w:val="005231A4"/>
    <w:rsid w:val="005245C4"/>
    <w:rsid w:val="00531222"/>
    <w:rsid w:val="0053193B"/>
    <w:rsid w:val="00556209"/>
    <w:rsid w:val="005568FE"/>
    <w:rsid w:val="005719D9"/>
    <w:rsid w:val="00571EA6"/>
    <w:rsid w:val="00577AA4"/>
    <w:rsid w:val="00585949"/>
    <w:rsid w:val="00590105"/>
    <w:rsid w:val="005952EA"/>
    <w:rsid w:val="005B536F"/>
    <w:rsid w:val="005B7D89"/>
    <w:rsid w:val="005C53E1"/>
    <w:rsid w:val="005D000F"/>
    <w:rsid w:val="005D1F45"/>
    <w:rsid w:val="005D3CBB"/>
    <w:rsid w:val="005D7690"/>
    <w:rsid w:val="005E381F"/>
    <w:rsid w:val="005E58A9"/>
    <w:rsid w:val="005F12C4"/>
    <w:rsid w:val="005F7D81"/>
    <w:rsid w:val="006046B2"/>
    <w:rsid w:val="00607EB6"/>
    <w:rsid w:val="00611482"/>
    <w:rsid w:val="00611C5C"/>
    <w:rsid w:val="00616C5B"/>
    <w:rsid w:val="00646527"/>
    <w:rsid w:val="00650D9E"/>
    <w:rsid w:val="00651D62"/>
    <w:rsid w:val="00660DC0"/>
    <w:rsid w:val="00661AB2"/>
    <w:rsid w:val="00667C9D"/>
    <w:rsid w:val="00674801"/>
    <w:rsid w:val="006973B6"/>
    <w:rsid w:val="006B0C70"/>
    <w:rsid w:val="006C7A29"/>
    <w:rsid w:val="006E69F9"/>
    <w:rsid w:val="006F0F67"/>
    <w:rsid w:val="007235D1"/>
    <w:rsid w:val="00732A49"/>
    <w:rsid w:val="00733E2F"/>
    <w:rsid w:val="0073482D"/>
    <w:rsid w:val="00735F35"/>
    <w:rsid w:val="007408FD"/>
    <w:rsid w:val="00751651"/>
    <w:rsid w:val="00760BB9"/>
    <w:rsid w:val="00762F20"/>
    <w:rsid w:val="0077068E"/>
    <w:rsid w:val="00777187"/>
    <w:rsid w:val="00782C08"/>
    <w:rsid w:val="007963E6"/>
    <w:rsid w:val="007A0E13"/>
    <w:rsid w:val="007A177E"/>
    <w:rsid w:val="007B7036"/>
    <w:rsid w:val="007C285D"/>
    <w:rsid w:val="007C3A7B"/>
    <w:rsid w:val="007C6848"/>
    <w:rsid w:val="007E1ABF"/>
    <w:rsid w:val="007F5D3C"/>
    <w:rsid w:val="00806760"/>
    <w:rsid w:val="0081564D"/>
    <w:rsid w:val="00817A22"/>
    <w:rsid w:val="00817DB8"/>
    <w:rsid w:val="00821C1F"/>
    <w:rsid w:val="0082309F"/>
    <w:rsid w:val="008407C8"/>
    <w:rsid w:val="00841E57"/>
    <w:rsid w:val="00847679"/>
    <w:rsid w:val="00853879"/>
    <w:rsid w:val="00854038"/>
    <w:rsid w:val="008603BB"/>
    <w:rsid w:val="008622E1"/>
    <w:rsid w:val="0087781A"/>
    <w:rsid w:val="00882919"/>
    <w:rsid w:val="008932B6"/>
    <w:rsid w:val="0089775A"/>
    <w:rsid w:val="008B1BEB"/>
    <w:rsid w:val="008C127A"/>
    <w:rsid w:val="008C128F"/>
    <w:rsid w:val="008C2CED"/>
    <w:rsid w:val="008E0114"/>
    <w:rsid w:val="008E240E"/>
    <w:rsid w:val="008E65E3"/>
    <w:rsid w:val="008F1868"/>
    <w:rsid w:val="00902A0E"/>
    <w:rsid w:val="00913D14"/>
    <w:rsid w:val="00915C69"/>
    <w:rsid w:val="00916537"/>
    <w:rsid w:val="00947BF4"/>
    <w:rsid w:val="009657AC"/>
    <w:rsid w:val="009829DC"/>
    <w:rsid w:val="009C41E6"/>
    <w:rsid w:val="009D0E5E"/>
    <w:rsid w:val="009E172F"/>
    <w:rsid w:val="009E5470"/>
    <w:rsid w:val="00A0124F"/>
    <w:rsid w:val="00A2175B"/>
    <w:rsid w:val="00A45B16"/>
    <w:rsid w:val="00A54F90"/>
    <w:rsid w:val="00A61A50"/>
    <w:rsid w:val="00A63A64"/>
    <w:rsid w:val="00A76328"/>
    <w:rsid w:val="00A77EC8"/>
    <w:rsid w:val="00A87846"/>
    <w:rsid w:val="00A87A68"/>
    <w:rsid w:val="00A949EB"/>
    <w:rsid w:val="00AB4E72"/>
    <w:rsid w:val="00AB4F7A"/>
    <w:rsid w:val="00AC4DF6"/>
    <w:rsid w:val="00AF1450"/>
    <w:rsid w:val="00AF5396"/>
    <w:rsid w:val="00B002BF"/>
    <w:rsid w:val="00B0665F"/>
    <w:rsid w:val="00B10017"/>
    <w:rsid w:val="00B104BC"/>
    <w:rsid w:val="00B11039"/>
    <w:rsid w:val="00B26F64"/>
    <w:rsid w:val="00B30499"/>
    <w:rsid w:val="00B30601"/>
    <w:rsid w:val="00B3124A"/>
    <w:rsid w:val="00B34865"/>
    <w:rsid w:val="00B372F9"/>
    <w:rsid w:val="00B427FA"/>
    <w:rsid w:val="00B509ED"/>
    <w:rsid w:val="00B51087"/>
    <w:rsid w:val="00B52BF2"/>
    <w:rsid w:val="00B72F57"/>
    <w:rsid w:val="00B740F1"/>
    <w:rsid w:val="00B82E5F"/>
    <w:rsid w:val="00B84342"/>
    <w:rsid w:val="00B871A9"/>
    <w:rsid w:val="00BB4AE0"/>
    <w:rsid w:val="00BB6F3B"/>
    <w:rsid w:val="00BC1315"/>
    <w:rsid w:val="00BD2224"/>
    <w:rsid w:val="00BD6A56"/>
    <w:rsid w:val="00BE1874"/>
    <w:rsid w:val="00BE5607"/>
    <w:rsid w:val="00BF1E57"/>
    <w:rsid w:val="00BF1FDA"/>
    <w:rsid w:val="00BF5B78"/>
    <w:rsid w:val="00C06346"/>
    <w:rsid w:val="00C07A76"/>
    <w:rsid w:val="00C14838"/>
    <w:rsid w:val="00C207B3"/>
    <w:rsid w:val="00C23F06"/>
    <w:rsid w:val="00C265FE"/>
    <w:rsid w:val="00C33806"/>
    <w:rsid w:val="00C5019F"/>
    <w:rsid w:val="00C52297"/>
    <w:rsid w:val="00C53986"/>
    <w:rsid w:val="00C8622D"/>
    <w:rsid w:val="00CB20B4"/>
    <w:rsid w:val="00CB6584"/>
    <w:rsid w:val="00CC1496"/>
    <w:rsid w:val="00CD28B5"/>
    <w:rsid w:val="00CD2D15"/>
    <w:rsid w:val="00CD308D"/>
    <w:rsid w:val="00CF01E9"/>
    <w:rsid w:val="00CF3BD8"/>
    <w:rsid w:val="00CF7126"/>
    <w:rsid w:val="00D004BE"/>
    <w:rsid w:val="00D02F07"/>
    <w:rsid w:val="00D054E6"/>
    <w:rsid w:val="00D078D1"/>
    <w:rsid w:val="00D123F6"/>
    <w:rsid w:val="00D12EDF"/>
    <w:rsid w:val="00D15B7C"/>
    <w:rsid w:val="00D1607E"/>
    <w:rsid w:val="00D217A8"/>
    <w:rsid w:val="00D37779"/>
    <w:rsid w:val="00D37D88"/>
    <w:rsid w:val="00D71209"/>
    <w:rsid w:val="00D83FA6"/>
    <w:rsid w:val="00D963A3"/>
    <w:rsid w:val="00DA1E5A"/>
    <w:rsid w:val="00DA6860"/>
    <w:rsid w:val="00DB2BA2"/>
    <w:rsid w:val="00DB51D4"/>
    <w:rsid w:val="00DB56AC"/>
    <w:rsid w:val="00DB5780"/>
    <w:rsid w:val="00DD6562"/>
    <w:rsid w:val="00DE22FE"/>
    <w:rsid w:val="00DE2914"/>
    <w:rsid w:val="00E023AE"/>
    <w:rsid w:val="00E02E5D"/>
    <w:rsid w:val="00E2762A"/>
    <w:rsid w:val="00E27F63"/>
    <w:rsid w:val="00E3066A"/>
    <w:rsid w:val="00E40171"/>
    <w:rsid w:val="00E506E1"/>
    <w:rsid w:val="00E54700"/>
    <w:rsid w:val="00E57DD4"/>
    <w:rsid w:val="00E645CF"/>
    <w:rsid w:val="00E70CAA"/>
    <w:rsid w:val="00E76665"/>
    <w:rsid w:val="00E84599"/>
    <w:rsid w:val="00E84C35"/>
    <w:rsid w:val="00E926FE"/>
    <w:rsid w:val="00EB2EC6"/>
    <w:rsid w:val="00EB4193"/>
    <w:rsid w:val="00EC5A31"/>
    <w:rsid w:val="00ED470F"/>
    <w:rsid w:val="00ED6038"/>
    <w:rsid w:val="00ED7CC0"/>
    <w:rsid w:val="00EE53DD"/>
    <w:rsid w:val="00EF1E8A"/>
    <w:rsid w:val="00EF6445"/>
    <w:rsid w:val="00F055F1"/>
    <w:rsid w:val="00F11FFB"/>
    <w:rsid w:val="00F1706E"/>
    <w:rsid w:val="00F2768D"/>
    <w:rsid w:val="00F435C0"/>
    <w:rsid w:val="00F45D51"/>
    <w:rsid w:val="00F5127E"/>
    <w:rsid w:val="00F6321C"/>
    <w:rsid w:val="00F6357A"/>
    <w:rsid w:val="00F66E2D"/>
    <w:rsid w:val="00F8462E"/>
    <w:rsid w:val="00F856F2"/>
    <w:rsid w:val="00F95AAE"/>
    <w:rsid w:val="00FB2623"/>
    <w:rsid w:val="00FB2660"/>
    <w:rsid w:val="00FB52C7"/>
    <w:rsid w:val="00FB59DA"/>
    <w:rsid w:val="00FB62A5"/>
    <w:rsid w:val="00FB658A"/>
    <w:rsid w:val="00FC276E"/>
    <w:rsid w:val="00FD0330"/>
    <w:rsid w:val="00FD20AD"/>
    <w:rsid w:val="00FD69BD"/>
    <w:rsid w:val="00FE118C"/>
    <w:rsid w:val="00FE7232"/>
    <w:rsid w:val="00FF07A7"/>
    <w:rsid w:val="00FF6802"/>
    <w:rsid w:val="0322A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A051F3"/>
  <w15:chartTrackingRefBased/>
  <w15:docId w15:val="{E85EC92E-5EFA-4D7B-9A3B-0DF0612E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en-US"/>
    </w:rPr>
  </w:style>
  <w:style w:type="paragraph" w:styleId="Rubrik1">
    <w:name w:val="heading 1"/>
    <w:basedOn w:val="Normal"/>
    <w:next w:val="Normal"/>
    <w:qFormat/>
    <w:pPr>
      <w:keepNext/>
      <w:tabs>
        <w:tab w:val="left" w:pos="3969"/>
      </w:tabs>
      <w:ind w:left="426"/>
      <w:outlineLvl w:val="0"/>
    </w:pPr>
    <w:rPr>
      <w:rFonts w:ascii="CG Times (WN)" w:hAnsi="CG Times (WN)"/>
      <w:sz w:val="24"/>
    </w:rPr>
  </w:style>
  <w:style w:type="paragraph" w:styleId="Rubrik2">
    <w:name w:val="heading 2"/>
    <w:basedOn w:val="Normal"/>
    <w:next w:val="Normal"/>
    <w:qFormat/>
    <w:pPr>
      <w:keepNext/>
      <w:tabs>
        <w:tab w:val="left" w:pos="3969"/>
      </w:tabs>
      <w:ind w:firstLine="284"/>
      <w:outlineLvl w:val="1"/>
    </w:pPr>
    <w:rPr>
      <w:rFonts w:ascii="CG Times (WN)" w:hAnsi="CG Times (WN)"/>
      <w:sz w:val="24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ildtext" w:customStyle="1">
    <w:name w:val="Bildtext"/>
    <w:basedOn w:val="Rubrik3"/>
    <w:next w:val="Brdtext"/>
    <w:pPr>
      <w:outlineLvl w:val="9"/>
    </w:pPr>
    <w:rPr>
      <w:rFonts w:ascii="Times New Roman" w:hAnsi="Times New Roman"/>
      <w:i/>
      <w:caps/>
      <w:sz w:val="18"/>
    </w:r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tabs>
        <w:tab w:val="left" w:pos="3969"/>
      </w:tabs>
    </w:pPr>
    <w:rPr>
      <w:rFonts w:ascii="CG Times (WN)" w:hAnsi="CG Times (WN)"/>
      <w:kern w:val="28"/>
      <w:sz w:val="24"/>
    </w:rPr>
  </w:style>
  <w:style w:type="paragraph" w:styleId="Rubrik">
    <w:name w:val="Title"/>
    <w:basedOn w:val="Normal"/>
    <w:qFormat/>
    <w:pPr>
      <w:tabs>
        <w:tab w:val="left" w:pos="0"/>
        <w:tab w:val="left" w:pos="1701"/>
        <w:tab w:val="left" w:pos="2694"/>
      </w:tabs>
      <w:ind w:right="992"/>
      <w:jc w:val="center"/>
    </w:pPr>
    <w:rPr>
      <w:rFonts w:ascii="CG Times (WN)" w:hAnsi="CG Times (WN)"/>
      <w:b/>
      <w:sz w:val="28"/>
    </w:rPr>
  </w:style>
  <w:style w:type="character" w:styleId="Sidnummer">
    <w:name w:val="page number"/>
    <w:basedOn w:val="Standardstycketeckensnitt"/>
  </w:style>
  <w:style w:type="paragraph" w:styleId="Brdtextmedindrag2">
    <w:name w:val="Body Text Indent 2"/>
    <w:basedOn w:val="Normal"/>
    <w:pPr>
      <w:tabs>
        <w:tab w:val="left" w:pos="3969"/>
      </w:tabs>
      <w:ind w:left="426" w:hanging="426"/>
    </w:pPr>
    <w:rPr>
      <w:rFonts w:ascii="CG Times (WN)" w:hAnsi="CG Times (WN)"/>
      <w:kern w:val="28"/>
      <w:sz w:val="24"/>
      <w:lang w:eastAsia="sv-SE"/>
    </w:rPr>
  </w:style>
  <w:style w:type="paragraph" w:styleId="Brdtextmedindrag3">
    <w:name w:val="Body Text Indent 3"/>
    <w:basedOn w:val="Normal"/>
    <w:pPr>
      <w:tabs>
        <w:tab w:val="left" w:pos="3969"/>
      </w:tabs>
      <w:ind w:left="426"/>
    </w:pPr>
    <w:rPr>
      <w:rFonts w:ascii="CG Times (WN)" w:hAnsi="CG Times (WN)"/>
      <w:kern w:val="28"/>
      <w:sz w:val="24"/>
      <w:lang w:eastAsia="sv-SE"/>
    </w:rPr>
  </w:style>
  <w:style w:type="paragraph" w:styleId="Brdtextmedindrag">
    <w:name w:val="Body Text Indent"/>
    <w:basedOn w:val="Normal"/>
    <w:pPr>
      <w:tabs>
        <w:tab w:val="left" w:pos="3969"/>
      </w:tabs>
      <w:ind w:left="709"/>
    </w:pPr>
    <w:rPr>
      <w:rFonts w:ascii="CG Times (WN)" w:hAnsi="CG Times (WN)"/>
      <w:sz w:val="24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nk">
    <w:name w:val="Hyperlink"/>
    <w:rsid w:val="002C7778"/>
    <w:rPr>
      <w:color w:val="0000FF"/>
      <w:u w:val="single"/>
    </w:rPr>
  </w:style>
  <w:style w:type="table" w:styleId="Listtabell6frgstark">
    <w:name w:val="List Table 6 Colorful"/>
    <w:basedOn w:val="Normaltabell"/>
    <w:uiPriority w:val="51"/>
    <w:rsid w:val="00EE53DD"/>
    <w:rPr>
      <w:color w:val="000000"/>
    </w:rPr>
    <w:tblPr>
      <w:tblStyleRowBandSize w:val="1"/>
      <w:tblStyleColBandSize w:val="1"/>
      <w:tblBorders>
        <w:top w:val="single" w:color="000000" w:sz="4" w:space="0"/>
        <w:bottom w:val="single" w:color="000000" w:sz="4" w:space="0"/>
      </w:tblBorders>
    </w:tblPr>
    <w:tblStylePr w:type="firstRow">
      <w:rPr>
        <w:b/>
        <w:bCs/>
      </w:rPr>
      <w:tblPr/>
      <w:tcPr>
        <w:tcBorders>
          <w:bottom w:val="single" w:color="000000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styleId="Liststycke">
    <w:name w:val="List Paragraph"/>
    <w:basedOn w:val="Normal"/>
    <w:uiPriority w:val="34"/>
    <w:qFormat/>
    <w:rsid w:val="009E172F"/>
    <w:pPr>
      <w:ind w:left="720"/>
      <w:contextualSpacing/>
    </w:pPr>
  </w:style>
  <w:style w:type="character" w:styleId="Kommentarsreferens">
    <w:name w:val="annotation reference"/>
    <w:basedOn w:val="Standardstycketeckensnitt"/>
    <w:rsid w:val="000F2D56"/>
    <w:rPr>
      <w:sz w:val="16"/>
      <w:szCs w:val="16"/>
    </w:rPr>
  </w:style>
  <w:style w:type="paragraph" w:styleId="Kommentarer">
    <w:name w:val="annotation text"/>
    <w:basedOn w:val="Normal"/>
    <w:link w:val="KommentarerChar"/>
    <w:rsid w:val="000F2D56"/>
  </w:style>
  <w:style w:type="character" w:styleId="KommentarerChar" w:customStyle="1">
    <w:name w:val="Kommentarer Char"/>
    <w:basedOn w:val="Standardstycketeckensnitt"/>
    <w:link w:val="Kommentarer"/>
    <w:rsid w:val="000F2D56"/>
    <w:rPr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0F2D56"/>
    <w:rPr>
      <w:b/>
      <w:bCs/>
    </w:rPr>
  </w:style>
  <w:style w:type="character" w:styleId="KommentarsmneChar" w:customStyle="1">
    <w:name w:val="Kommentarsämne Char"/>
    <w:basedOn w:val="KommentarerChar"/>
    <w:link w:val="Kommentarsmne"/>
    <w:rsid w:val="000F2D5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glossaryDocument" Target="glossary/document.xml" Id="R17eea0fa51e04a1f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nen\Downloads\Styrelseprotokoll%20mall%20(1).dotx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901b4-67b4-43a3-b252-f3b8073786cf}"/>
      </w:docPartPr>
      <w:docPartBody>
        <w:p w14:paraId="1814309B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Styrelseprotokoll mall (1).dotx</ap:Template>
  <ap:Application>Microsoft Word for the web</ap:Application>
  <ap:DocSecurity>0</ap:DocSecurity>
  <ap:ScaleCrop>false</ap:ScaleCrop>
  <ap:Company>Lantmäteriet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Cecilia Pettersson</dc:creator>
  <keywords/>
  <dc:description/>
  <lastModifiedBy>Mikael Grönkvist</lastModifiedBy>
  <revision>4</revision>
  <lastPrinted>2008-02-06T08:42:00.0000000Z</lastPrinted>
  <dcterms:created xsi:type="dcterms:W3CDTF">2022-09-06T16:16:00.0000000Z</dcterms:created>
  <dcterms:modified xsi:type="dcterms:W3CDTF">2022-09-08T08:51:42.5459124Z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192631007</vt:i4>
  </property>
  <property fmtid="{D5CDD505-2E9C-101B-9397-08002B2CF9AE}" pid="3" name="_TentativeReviewCycleID">
    <vt:i4>-2033916576</vt:i4>
  </property>
  <property fmtid="{D5CDD505-2E9C-101B-9397-08002B2CF9AE}" pid="4" name="_NewReviewCycle">
    <vt:lpwstr/>
  </property>
</Properties>
</file>