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06E1" w:rsidR="00351A92" w:rsidRDefault="00351A92" w14:paraId="54B1F33D" w14:textId="5A031393">
      <w:pPr>
        <w:tabs>
          <w:tab w:val="left" w:pos="3402"/>
        </w:tabs>
        <w:jc w:val="center"/>
        <w:rPr>
          <w:rFonts w:ascii="CG Times (WN)" w:hAnsi="CG Times (WN)"/>
          <w:b/>
          <w:sz w:val="24"/>
        </w:rPr>
      </w:pPr>
      <w:r w:rsidRPr="00E506E1">
        <w:rPr>
          <w:rFonts w:ascii="CG Times (WN)" w:hAnsi="CG Times (WN)"/>
          <w:b/>
          <w:sz w:val="24"/>
        </w:rPr>
        <w:t>PROTOK</w:t>
      </w:r>
      <w:r w:rsidR="0077068E">
        <w:rPr>
          <w:rFonts w:ascii="CG Times (WN)" w:hAnsi="CG Times (WN)"/>
          <w:b/>
          <w:sz w:val="24"/>
        </w:rPr>
        <w:t>OLL FRÅN STYRELSEMÖTE 20</w:t>
      </w:r>
      <w:r w:rsidR="0035610A">
        <w:rPr>
          <w:rFonts w:ascii="CG Times (WN)" w:hAnsi="CG Times (WN)"/>
          <w:b/>
          <w:sz w:val="24"/>
        </w:rPr>
        <w:t>22</w:t>
      </w:r>
      <w:r w:rsidR="0077068E">
        <w:rPr>
          <w:rFonts w:ascii="CG Times (WN)" w:hAnsi="CG Times (WN)"/>
          <w:b/>
          <w:sz w:val="24"/>
        </w:rPr>
        <w:t>-</w:t>
      </w:r>
      <w:r w:rsidR="00F26042">
        <w:rPr>
          <w:rFonts w:ascii="CG Times (WN)" w:hAnsi="CG Times (WN)"/>
          <w:b/>
          <w:sz w:val="24"/>
        </w:rPr>
        <w:t>1</w:t>
      </w:r>
      <w:r w:rsidR="0035610A">
        <w:rPr>
          <w:rFonts w:ascii="CG Times (WN)" w:hAnsi="CG Times (WN)"/>
          <w:b/>
          <w:sz w:val="24"/>
        </w:rPr>
        <w:t>0</w:t>
      </w:r>
      <w:r w:rsidR="00660DC0">
        <w:rPr>
          <w:rFonts w:ascii="CG Times (WN)" w:hAnsi="CG Times (WN)"/>
          <w:b/>
          <w:sz w:val="24"/>
        </w:rPr>
        <w:t>-</w:t>
      </w:r>
      <w:r w:rsidR="00F26042">
        <w:rPr>
          <w:rFonts w:ascii="CG Times (WN)" w:hAnsi="CG Times (WN)"/>
          <w:b/>
          <w:sz w:val="24"/>
        </w:rPr>
        <w:t>12</w:t>
      </w:r>
    </w:p>
    <w:p w:rsidRPr="00E506E1" w:rsidR="00351A92" w:rsidRDefault="00351A92" w14:paraId="49CD3E1B" w14:textId="77777777">
      <w:pPr>
        <w:tabs>
          <w:tab w:val="left" w:pos="3402"/>
        </w:tabs>
        <w:jc w:val="center"/>
        <w:rPr>
          <w:rFonts w:ascii="CG Times (WN)" w:hAnsi="CG Times (WN)"/>
          <w:sz w:val="24"/>
        </w:rPr>
      </w:pPr>
    </w:p>
    <w:p w:rsidRPr="00E506E1" w:rsidR="00351A92" w:rsidP="0024389C" w:rsidRDefault="00351A92" w14:paraId="61D46E91" w14:textId="77777777">
      <w:pPr>
        <w:tabs>
          <w:tab w:val="left" w:pos="3402"/>
        </w:tabs>
        <w:rPr>
          <w:rFonts w:ascii="CG Times (WN)" w:hAnsi="CG Times (WN)"/>
          <w:sz w:val="24"/>
        </w:rPr>
      </w:pPr>
    </w:p>
    <w:p w:rsidRPr="00E506E1" w:rsidR="00351A92" w:rsidRDefault="00351A92" w14:paraId="2DA2ABEF" w14:textId="28462A7E">
      <w:pPr>
        <w:tabs>
          <w:tab w:val="left" w:pos="3402"/>
        </w:tabs>
        <w:ind w:left="1560" w:hanging="1560"/>
        <w:rPr>
          <w:rFonts w:ascii="CG Times (WN)" w:hAnsi="CG Times (WN)"/>
          <w:sz w:val="24"/>
        </w:rPr>
      </w:pPr>
      <w:r w:rsidRPr="00E506E1">
        <w:rPr>
          <w:rFonts w:ascii="CG Times (WN)" w:hAnsi="CG Times (WN)"/>
          <w:b/>
          <w:sz w:val="24"/>
        </w:rPr>
        <w:t>Plats:</w:t>
      </w:r>
      <w:r w:rsidRPr="00E506E1">
        <w:rPr>
          <w:rFonts w:ascii="CG Times (WN)" w:hAnsi="CG Times (WN)"/>
          <w:b/>
          <w:sz w:val="24"/>
        </w:rPr>
        <w:tab/>
      </w:r>
      <w:r w:rsidR="005D1F45">
        <w:rPr>
          <w:rFonts w:ascii="CG Times (WN)" w:hAnsi="CG Times (WN)"/>
          <w:sz w:val="24"/>
        </w:rPr>
        <w:t>Microsoft Teams</w:t>
      </w:r>
    </w:p>
    <w:p w:rsidRPr="00E506E1" w:rsidR="00351A92" w:rsidRDefault="00351A92" w14:paraId="54AAC1F2" w14:textId="77777777">
      <w:pPr>
        <w:tabs>
          <w:tab w:val="left" w:pos="3402"/>
        </w:tabs>
        <w:rPr>
          <w:rFonts w:ascii="CG Times (WN)" w:hAnsi="CG Times (WN)"/>
          <w:sz w:val="24"/>
        </w:rPr>
      </w:pPr>
    </w:p>
    <w:p w:rsidR="00EE53DD" w:rsidP="00EE53DD" w:rsidRDefault="00EE53DD" w14:paraId="35DF3DC0" w14:textId="77777777">
      <w:pPr>
        <w:tabs>
          <w:tab w:val="left" w:pos="1560"/>
        </w:tabs>
        <w:spacing w:line="276" w:lineRule="auto"/>
        <w:ind w:left="1560" w:right="992" w:hanging="1560"/>
        <w:rPr>
          <w:rFonts w:ascii="CG Times (WN)" w:hAnsi="CG Times (WN)"/>
          <w:b/>
          <w:sz w:val="24"/>
        </w:rPr>
        <w:sectPr w:rsidR="00EE53DD">
          <w:headerReference w:type="even" r:id="rId7"/>
          <w:headerReference w:type="default" r:id="rId8"/>
          <w:pgSz w:w="11906" w:h="16838" w:orient="portrait" w:code="9"/>
          <w:pgMar w:top="1418" w:right="1274" w:bottom="993" w:left="1418" w:header="720" w:footer="720" w:gutter="0"/>
          <w:cols w:space="720"/>
        </w:sectPr>
      </w:pPr>
    </w:p>
    <w:p w:rsidRPr="00EE53DD" w:rsidR="00A76328" w:rsidP="00EE53DD" w:rsidRDefault="00351A92" w14:paraId="5050CA9D" w14:textId="34EDD812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b/>
          <w:sz w:val="24"/>
        </w:rPr>
      </w:pPr>
      <w:r w:rsidRPr="00E506E1">
        <w:rPr>
          <w:rFonts w:ascii="CG Times (WN)" w:hAnsi="CG Times (WN)"/>
          <w:b/>
          <w:sz w:val="24"/>
        </w:rPr>
        <w:t>Närvar</w:t>
      </w:r>
      <w:r w:rsidR="00EE53DD">
        <w:rPr>
          <w:rFonts w:ascii="CG Times (WN)" w:hAnsi="CG Times (WN)"/>
          <w:b/>
          <w:sz w:val="24"/>
        </w:rPr>
        <w:t>o</w:t>
      </w:r>
      <w:r w:rsidRPr="00E506E1">
        <w:rPr>
          <w:rFonts w:ascii="CG Times (WN)" w:hAnsi="CG Times (WN)"/>
          <w:b/>
          <w:sz w:val="24"/>
        </w:rPr>
        <w:t xml:space="preserve">: </w:t>
      </w:r>
      <w:r w:rsidRPr="00E506E1"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402607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b/>
              <w:sz w:val="24"/>
            </w:rPr>
            <w:t>☒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Mikael Grönkvist</w:t>
      </w:r>
      <w:r w:rsidRPr="00E506E1">
        <w:rPr>
          <w:rFonts w:ascii="CG Times (WN)" w:hAnsi="CG Times (WN)"/>
          <w:sz w:val="24"/>
        </w:rPr>
        <w:t>, ordf.</w:t>
      </w:r>
    </w:p>
    <w:p w:rsidRPr="005E381F" w:rsidR="005E381F" w:rsidP="00EE53DD" w:rsidRDefault="005E381F" w14:paraId="4679B709" w14:textId="0B25B8DC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12972987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8E8">
            <w:rPr>
              <w:rFonts w:hint="eastAsia" w:ascii="MS Gothic" w:hAnsi="MS Gothic" w:eastAsia="MS Gothic"/>
              <w:b/>
              <w:sz w:val="24"/>
            </w:rPr>
            <w:t>☒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Pr="005E381F">
        <w:rPr>
          <w:rFonts w:ascii="CG Times (WN)" w:hAnsi="CG Times (WN)"/>
          <w:sz w:val="24"/>
        </w:rPr>
        <w:t>Cecilia Pettersson</w:t>
      </w:r>
    </w:p>
    <w:p w:rsidR="00EE53DD" w:rsidP="00EE53DD" w:rsidRDefault="005E381F" w14:paraId="466FB17B" w14:textId="3DA210DA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1808564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Pr="005E381F" w:rsidR="00EE53DD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Emma Björklund</w:t>
      </w:r>
    </w:p>
    <w:p w:rsidR="00EE53DD" w:rsidP="00EE53DD" w:rsidRDefault="00EE53DD" w14:paraId="45F89406" w14:textId="38414D7A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71537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Pr="005E381F" w:rsidR="0035610A">
        <w:rPr>
          <w:rFonts w:ascii="CG Times (WN)" w:hAnsi="CG Times (WN)"/>
          <w:sz w:val="24"/>
        </w:rPr>
        <w:t>Helena</w:t>
      </w:r>
      <w:r w:rsidR="0035610A">
        <w:rPr>
          <w:rFonts w:ascii="CG Times (WN)" w:hAnsi="CG Times (WN)"/>
          <w:sz w:val="24"/>
        </w:rPr>
        <w:t xml:space="preserve"> Falk</w:t>
      </w:r>
    </w:p>
    <w:p w:rsidR="0035610A" w:rsidP="0035610A" w:rsidRDefault="00EE53DD" w14:paraId="1043C7FD" w14:textId="0002A08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5440319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35610A">
        <w:rPr>
          <w:rFonts w:ascii="CG Times (WN)" w:hAnsi="CG Times (WN)"/>
          <w:sz w:val="24"/>
        </w:rPr>
        <w:t xml:space="preserve"> Helena Nyman</w:t>
      </w:r>
    </w:p>
    <w:p w:rsidR="00EE53DD" w:rsidP="00EE53DD" w:rsidRDefault="00EE53DD" w14:paraId="6C5389F0" w14:textId="135BE491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</w:p>
    <w:p w:rsidR="00EE53DD" w:rsidP="00EE53DD" w:rsidRDefault="00B72F57" w14:paraId="5BDF9B45" w14:textId="7509C944">
      <w:pPr>
        <w:tabs>
          <w:tab w:val="left" w:pos="0"/>
        </w:tabs>
        <w:spacing w:line="276" w:lineRule="auto"/>
        <w:ind w:right="992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6297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68A9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Henri Börjesson</w:t>
      </w:r>
    </w:p>
    <w:p w:rsidR="00EE53DD" w:rsidP="00EE53DD" w:rsidRDefault="00B72F57" w14:paraId="2C54933D" w14:textId="6816EADE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6169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Håkan Hedenvind</w:t>
      </w:r>
    </w:p>
    <w:p w:rsidR="00EE53DD" w:rsidP="00EE53DD" w:rsidRDefault="00B72F57" w14:paraId="43A15796" w14:textId="0BBD2676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15113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68A9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Katja Hunn</w:t>
      </w:r>
    </w:p>
    <w:p w:rsidRPr="005E381F" w:rsidR="00EE53DD" w:rsidP="00EE53DD" w:rsidRDefault="00B72F57" w14:paraId="1FA9F9D3" w14:textId="467597B5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574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42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Pr="005E381F" w:rsidR="0035610A">
        <w:rPr>
          <w:rFonts w:ascii="CG Times (WN)" w:hAnsi="CG Times (WN)"/>
          <w:sz w:val="24"/>
        </w:rPr>
        <w:t>Lars Skog</w:t>
      </w:r>
    </w:p>
    <w:p w:rsidR="00EE53DD" w:rsidP="00ED470F" w:rsidRDefault="00EE53DD" w14:paraId="2FE0204E" w14:textId="30EC92DD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  <w:sectPr w:rsidR="00EE53DD" w:rsidSect="00EE53DD">
          <w:type w:val="continuous"/>
          <w:pgSz w:w="11906" w:h="16838" w:orient="portrait" w:code="9"/>
          <w:pgMar w:top="1418" w:right="1274" w:bottom="993" w:left="1418" w:header="720" w:footer="720" w:gutter="0"/>
          <w:cols w:space="142" w:num="2"/>
        </w:sectPr>
      </w:pPr>
      <w:r>
        <w:rPr>
          <w:rFonts w:ascii="CG Times (WN)" w:hAnsi="CG Times (WN)"/>
          <w:b/>
          <w:sz w:val="24"/>
        </w:rPr>
        <w:t xml:space="preserve"> </w:t>
      </w:r>
      <w:sdt>
        <w:sdtPr>
          <w:rPr>
            <w:rFonts w:ascii="CG Times (WN)" w:hAnsi="CG Times (WN)"/>
            <w:b/>
            <w:sz w:val="24"/>
          </w:rPr>
          <w:id w:val="-1387336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68A9">
            <w:rPr>
              <w:rFonts w:hint="eastAsia" w:ascii="MS Gothic" w:hAnsi="MS Gothic" w:eastAsia="MS Gothic"/>
              <w:b/>
              <w:sz w:val="24"/>
            </w:rPr>
            <w:t>☒</w:t>
          </w:r>
        </w:sdtContent>
      </w:sdt>
      <w:r w:rsidR="00DB2BA2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Mathias Rantan</w:t>
      </w:r>
      <w:r w:rsidR="005D1F45">
        <w:rPr>
          <w:rFonts w:ascii="CG Times (WN)" w:hAnsi="CG Times (WN)"/>
          <w:sz w:val="24"/>
        </w:rPr>
        <w:t>en</w:t>
      </w:r>
    </w:p>
    <w:p w:rsidR="005F7D81" w:rsidP="00ED470F" w:rsidRDefault="005F7D81" w14:paraId="44442CA6" w14:textId="77777777">
      <w:pPr>
        <w:tabs>
          <w:tab w:val="left" w:pos="1560"/>
        </w:tabs>
        <w:ind w:right="992"/>
        <w:rPr>
          <w:rFonts w:ascii="CG Times (WN)" w:hAnsi="CG Times (WN)"/>
          <w:sz w:val="24"/>
        </w:rPr>
      </w:pPr>
    </w:p>
    <w:p w:rsidR="00B372F9" w:rsidP="00B372F9" w:rsidRDefault="00B372F9" w14:paraId="37CE9B9D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Pr="001837D7" w:rsidR="006F0F67" w:rsidP="006F0F67" w:rsidRDefault="006F0F67" w14:paraId="1655E6D7" w14:textId="33C5234B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Mötets öppnande</w:t>
      </w:r>
    </w:p>
    <w:p w:rsidRPr="006F0F67" w:rsidR="006F0F67" w:rsidP="00BC1315" w:rsidRDefault="006F0F67" w14:paraId="32DE2314" w14:textId="26D8EE54">
      <w:pPr>
        <w:tabs>
          <w:tab w:val="left" w:pos="3969"/>
        </w:tabs>
        <w:rPr>
          <w:rFonts w:ascii="CG Times (WN)" w:hAnsi="CG Times (WN)"/>
          <w:sz w:val="24"/>
        </w:rPr>
      </w:pPr>
      <w:r w:rsidRPr="006F0F67">
        <w:rPr>
          <w:rFonts w:ascii="CG Times (WN)" w:hAnsi="CG Times (WN)"/>
          <w:sz w:val="24"/>
        </w:rPr>
        <w:t>Ordförande Mikael Grönkvist hälsade samtliga deltagare välkomna till dagens möte</w:t>
      </w:r>
      <w:r w:rsidR="005D1F45">
        <w:rPr>
          <w:rFonts w:ascii="CG Times (WN)" w:hAnsi="CG Times (WN)"/>
          <w:sz w:val="24"/>
        </w:rPr>
        <w:t>.</w:t>
      </w:r>
    </w:p>
    <w:p w:rsidR="006F0F67" w:rsidP="006F0F67" w:rsidRDefault="006F0F67" w14:paraId="78CBE5B6" w14:textId="41386BB5">
      <w:pPr>
        <w:tabs>
          <w:tab w:val="left" w:pos="3969"/>
        </w:tabs>
        <w:rPr>
          <w:rFonts w:ascii="CG Times (WN)" w:hAnsi="CG Times (WN)"/>
          <w:b/>
          <w:sz w:val="24"/>
        </w:rPr>
      </w:pPr>
    </w:p>
    <w:p w:rsidRPr="001837D7" w:rsidR="006F0F67" w:rsidP="006F0F67" w:rsidRDefault="006F0F67" w14:paraId="56C2FFE4" w14:textId="5F927F48">
      <w:pPr>
        <w:pStyle w:val="Liststycke"/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255794">
        <w:rPr>
          <w:rFonts w:ascii="CG Times (WN)" w:hAnsi="CG Times (WN)"/>
          <w:b/>
          <w:sz w:val="24"/>
        </w:rPr>
        <w:t xml:space="preserve"> Dagordning</w:t>
      </w:r>
    </w:p>
    <w:p w:rsidRPr="006F0F67" w:rsidR="006F0F67" w:rsidP="00BC1315" w:rsidRDefault="006F0F67" w14:paraId="4E832206" w14:textId="6B3BDC16">
      <w:pPr>
        <w:tabs>
          <w:tab w:val="left" w:pos="3969"/>
        </w:tabs>
        <w:rPr>
          <w:rFonts w:ascii="CG Times (WN)" w:hAnsi="CG Times (WN)"/>
          <w:sz w:val="24"/>
        </w:rPr>
      </w:pPr>
      <w:r w:rsidRPr="006F0F67">
        <w:rPr>
          <w:rFonts w:ascii="CG Times (WN)" w:hAnsi="CG Times (WN)"/>
          <w:sz w:val="24"/>
        </w:rPr>
        <w:t>Dagor</w:t>
      </w:r>
      <w:r>
        <w:rPr>
          <w:rFonts w:ascii="CG Times (WN)" w:hAnsi="CG Times (WN)"/>
          <w:sz w:val="24"/>
        </w:rPr>
        <w:t>d</w:t>
      </w:r>
      <w:r w:rsidRPr="006F0F67">
        <w:rPr>
          <w:rFonts w:ascii="CG Times (WN)" w:hAnsi="CG Times (WN)"/>
          <w:sz w:val="24"/>
        </w:rPr>
        <w:t>ningen för mötet godkändes</w:t>
      </w:r>
      <w:r w:rsidR="005D1F45">
        <w:rPr>
          <w:rFonts w:ascii="CG Times (WN)" w:hAnsi="CG Times (WN)"/>
          <w:sz w:val="24"/>
        </w:rPr>
        <w:t>.</w:t>
      </w:r>
    </w:p>
    <w:p w:rsidR="00041FBA" w:rsidP="00CD308D" w:rsidRDefault="00041FBA" w14:paraId="7039132C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Pr="007B7036" w:rsidR="006F0F67" w:rsidP="007B7036" w:rsidRDefault="001920F5" w14:paraId="35CE71DE" w14:textId="6F042ED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EE53DD">
        <w:rPr>
          <w:rFonts w:ascii="CG Times (WN)" w:hAnsi="CG Times (WN)"/>
          <w:b/>
          <w:sz w:val="24"/>
        </w:rPr>
        <w:t>Ekonomi</w:t>
      </w:r>
    </w:p>
    <w:p w:rsidR="006F0F67" w:rsidP="006F0F67" w:rsidRDefault="00F0556C" w14:paraId="75B0957D" w14:textId="4DDF1113">
      <w:p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Väldigt god ekonomi, håller oss väl inom budgeten så här långt.</w:t>
      </w:r>
    </w:p>
    <w:p w:rsidR="001920F5" w:rsidP="00854038" w:rsidRDefault="001920F5" w14:paraId="315DC171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9E172F" w:rsidP="000239F1" w:rsidRDefault="000239F1" w14:paraId="599F0F70" w14:textId="3660DB10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0239F1">
        <w:rPr>
          <w:rFonts w:ascii="CG Times (WN)" w:hAnsi="CG Times (WN)"/>
          <w:b/>
          <w:sz w:val="24"/>
        </w:rPr>
        <w:t>Aktiviteter</w:t>
      </w:r>
    </w:p>
    <w:p w:rsidR="009318E8" w:rsidP="005728F5" w:rsidRDefault="009318E8" w14:paraId="07BDBD92" w14:textId="70A3FB9E">
      <w:pPr>
        <w:tabs>
          <w:tab w:val="left" w:pos="3969"/>
        </w:tabs>
        <w:rPr>
          <w:rFonts w:ascii="CG Times (WN)" w:hAnsi="CG Times (WN)"/>
          <w:bCs/>
          <w:sz w:val="24"/>
          <w:u w:val="single"/>
        </w:rPr>
      </w:pPr>
      <w:r>
        <w:rPr>
          <w:rFonts w:ascii="CG Times (WN)" w:hAnsi="CG Times (WN)"/>
          <w:bCs/>
          <w:sz w:val="24"/>
          <w:u w:val="single"/>
        </w:rPr>
        <w:t>Utvärdering s</w:t>
      </w:r>
      <w:r w:rsidRPr="000239F1">
        <w:rPr>
          <w:rFonts w:ascii="CG Times (WN)" w:hAnsi="CG Times (WN)"/>
          <w:bCs/>
          <w:sz w:val="24"/>
          <w:u w:val="single"/>
        </w:rPr>
        <w:t>tudieresa</w:t>
      </w:r>
      <w:r>
        <w:rPr>
          <w:rFonts w:ascii="CG Times (WN)" w:hAnsi="CG Times (WN)"/>
          <w:bCs/>
          <w:sz w:val="24"/>
          <w:u w:val="single"/>
        </w:rPr>
        <w:t xml:space="preserve"> Jönköping</w:t>
      </w:r>
    </w:p>
    <w:p w:rsidR="003F68A9" w:rsidP="005728F5" w:rsidRDefault="009318E8" w14:paraId="06DBAE67" w14:textId="77777777">
      <w:pPr>
        <w:pStyle w:val="Liststycke"/>
        <w:numPr>
          <w:ilvl w:val="0"/>
          <w:numId w:val="11"/>
        </w:numPr>
        <w:tabs>
          <w:tab w:val="left" w:pos="3969"/>
        </w:tabs>
        <w:ind w:left="36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34 deltagare (40 anmälda </w:t>
      </w:r>
      <w:r w:rsidR="003F68A9">
        <w:rPr>
          <w:rFonts w:ascii="CG Times (WN)" w:hAnsi="CG Times (WN)"/>
          <w:bCs/>
          <w:sz w:val="24"/>
        </w:rPr>
        <w:t xml:space="preserve">så </w:t>
      </w:r>
      <w:r>
        <w:rPr>
          <w:rFonts w:ascii="CG Times (WN)" w:hAnsi="CG Times (WN)"/>
          <w:bCs/>
          <w:sz w:val="24"/>
        </w:rPr>
        <w:t>stort bortfall)</w:t>
      </w:r>
    </w:p>
    <w:p w:rsidR="009318E8" w:rsidP="005728F5" w:rsidRDefault="003F68A9" w14:paraId="151E3C2B" w14:textId="3055AA45">
      <w:pPr>
        <w:pStyle w:val="Liststycke"/>
        <w:numPr>
          <w:ilvl w:val="1"/>
          <w:numId w:val="11"/>
        </w:numPr>
        <w:tabs>
          <w:tab w:val="left" w:pos="3969"/>
        </w:tabs>
        <w:ind w:left="108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Till nästa resa fundera på hur vi hanterar </w:t>
      </w:r>
      <w:r w:rsidR="005728F5">
        <w:rPr>
          <w:rFonts w:ascii="CG Times (WN)" w:hAnsi="CG Times (WN)"/>
          <w:bCs/>
          <w:sz w:val="24"/>
        </w:rPr>
        <w:t xml:space="preserve">avhopp samt ta fram </w:t>
      </w:r>
      <w:r>
        <w:rPr>
          <w:rFonts w:ascii="CG Times (WN)" w:hAnsi="CG Times (WN)"/>
          <w:bCs/>
          <w:sz w:val="24"/>
        </w:rPr>
        <w:t>riktlinjer för betalning i samband med avhopp</w:t>
      </w:r>
    </w:p>
    <w:p w:rsidR="009318E8" w:rsidP="005728F5" w:rsidRDefault="009318E8" w14:paraId="6C707C2D" w14:textId="26FD7599">
      <w:pPr>
        <w:pStyle w:val="Liststycke"/>
        <w:numPr>
          <w:ilvl w:val="0"/>
          <w:numId w:val="11"/>
        </w:numPr>
        <w:tabs>
          <w:tab w:val="left" w:pos="3969"/>
        </w:tabs>
        <w:ind w:left="36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Enkät för utvärdering</w:t>
      </w:r>
      <w:r w:rsidR="008D0B1B">
        <w:rPr>
          <w:rFonts w:ascii="CG Times (WN)" w:hAnsi="CG Times (WN)"/>
          <w:bCs/>
          <w:sz w:val="24"/>
        </w:rPr>
        <w:t>,</w:t>
      </w:r>
      <w:r>
        <w:rPr>
          <w:rFonts w:ascii="CG Times (WN)" w:hAnsi="CG Times (WN)"/>
          <w:bCs/>
          <w:sz w:val="24"/>
        </w:rPr>
        <w:t xml:space="preserve"> 24 </w:t>
      </w:r>
      <w:r w:rsidR="008D0B1B">
        <w:rPr>
          <w:rFonts w:ascii="CG Times (WN)" w:hAnsi="CG Times (WN)"/>
          <w:bCs/>
          <w:sz w:val="24"/>
        </w:rPr>
        <w:t xml:space="preserve">inkomna </w:t>
      </w:r>
      <w:r>
        <w:rPr>
          <w:rFonts w:ascii="CG Times (WN)" w:hAnsi="CG Times (WN)"/>
          <w:bCs/>
          <w:sz w:val="24"/>
        </w:rPr>
        <w:t>svar</w:t>
      </w:r>
    </w:p>
    <w:p w:rsidR="009318E8" w:rsidP="005728F5" w:rsidRDefault="009318E8" w14:paraId="33763510" w14:textId="7BC76C7C">
      <w:pPr>
        <w:pStyle w:val="Liststycke"/>
        <w:numPr>
          <w:ilvl w:val="1"/>
          <w:numId w:val="11"/>
        </w:numPr>
        <w:tabs>
          <w:tab w:val="left" w:pos="3969"/>
        </w:tabs>
        <w:ind w:left="108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Generellt </w:t>
      </w:r>
      <w:r w:rsidR="008D0B1B">
        <w:rPr>
          <w:rFonts w:ascii="CG Times (WN)" w:hAnsi="CG Times (WN)"/>
          <w:bCs/>
          <w:sz w:val="24"/>
        </w:rPr>
        <w:t>mkt nöjda deltagare</w:t>
      </w:r>
    </w:p>
    <w:p w:rsidR="009318E8" w:rsidP="6EFAA3EB" w:rsidRDefault="008D0B1B" w14:paraId="69DB2745" w14:textId="644727A9">
      <w:pPr>
        <w:pStyle w:val="Liststycke"/>
        <w:numPr>
          <w:ilvl w:val="1"/>
          <w:numId w:val="11"/>
        </w:numPr>
        <w:tabs>
          <w:tab w:val="left" w:pos="3969"/>
        </w:tabs>
        <w:ind w:left="1080"/>
        <w:rPr>
          <w:rFonts w:ascii="CG Times (WN)" w:hAnsi="CG Times (WN)"/>
          <w:sz w:val="24"/>
          <w:szCs w:val="24"/>
        </w:rPr>
      </w:pPr>
      <w:r w:rsidRPr="6EFAA3EB" w:rsidR="6EFAA3EB">
        <w:rPr>
          <w:rFonts w:ascii="CG Times (WN)" w:hAnsi="CG Times (WN)"/>
          <w:sz w:val="24"/>
          <w:szCs w:val="24"/>
        </w:rPr>
        <w:t>Lite s</w:t>
      </w:r>
      <w:r w:rsidRPr="6EFAA3EB" w:rsidR="6EFAA3EB">
        <w:rPr>
          <w:rFonts w:ascii="CG Times (WN)" w:hAnsi="CG Times (WN)"/>
          <w:sz w:val="24"/>
          <w:szCs w:val="24"/>
        </w:rPr>
        <w:t xml:space="preserve">ämre betyg för besöket på Jönköpings </w:t>
      </w:r>
      <w:r w:rsidRPr="6EFAA3EB" w:rsidR="6EFAA3EB">
        <w:rPr>
          <w:rFonts w:ascii="CG Times (WN)" w:hAnsi="CG Times (WN)"/>
          <w:sz w:val="24"/>
          <w:szCs w:val="24"/>
        </w:rPr>
        <w:t>kommun, beror troligtvis på för kort tid där (flera som kommenterat det) snarare än innehållet</w:t>
      </w:r>
    </w:p>
    <w:p w:rsidR="009318E8" w:rsidP="005728F5" w:rsidRDefault="009318E8" w14:paraId="230827C0" w14:textId="3066DF1C">
      <w:pPr>
        <w:pStyle w:val="Liststycke"/>
        <w:numPr>
          <w:ilvl w:val="1"/>
          <w:numId w:val="11"/>
        </w:numPr>
        <w:tabs>
          <w:tab w:val="left" w:pos="3969"/>
        </w:tabs>
        <w:ind w:left="108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Lunchen dag 1, fick in mat </w:t>
      </w:r>
      <w:r w:rsidR="008D0B1B">
        <w:rPr>
          <w:rFonts w:ascii="CG Times (WN)" w:hAnsi="CG Times (WN)"/>
          <w:bCs/>
          <w:sz w:val="24"/>
        </w:rPr>
        <w:t>väldigt</w:t>
      </w:r>
      <w:r>
        <w:rPr>
          <w:rFonts w:ascii="CG Times (WN)" w:hAnsi="CG Times (WN)"/>
          <w:bCs/>
          <w:sz w:val="24"/>
        </w:rPr>
        <w:t xml:space="preserve"> sent – drog förmodligen ner betyget för måltiderna</w:t>
      </w:r>
    </w:p>
    <w:p w:rsidRPr="003F68A9" w:rsidR="009318E8" w:rsidP="005728F5" w:rsidRDefault="009318E8" w14:paraId="670BEB71" w14:textId="2460AB61">
      <w:pPr>
        <w:pStyle w:val="Liststycke"/>
        <w:numPr>
          <w:ilvl w:val="0"/>
          <w:numId w:val="11"/>
        </w:numPr>
        <w:tabs>
          <w:tab w:val="left" w:pos="3969"/>
        </w:tabs>
        <w:ind w:left="360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Många bra idéer och förslag för kommande resor</w:t>
      </w:r>
    </w:p>
    <w:p w:rsidR="009318E8" w:rsidP="005728F5" w:rsidRDefault="009318E8" w14:paraId="43F704F4" w14:textId="0081533F">
      <w:pPr>
        <w:tabs>
          <w:tab w:val="left" w:pos="3969"/>
        </w:tabs>
        <w:rPr>
          <w:rFonts w:ascii="CG Times (WN)" w:hAnsi="CG Times (WN)"/>
          <w:bCs/>
          <w:sz w:val="24"/>
        </w:rPr>
      </w:pPr>
    </w:p>
    <w:p w:rsidR="003F68A9" w:rsidP="005728F5" w:rsidRDefault="003F68A9" w14:paraId="08631F8E" w14:textId="411E828B">
      <w:pPr>
        <w:tabs>
          <w:tab w:val="left" w:pos="3969"/>
        </w:tabs>
        <w:ind w:left="77"/>
        <w:rPr>
          <w:rFonts w:ascii="CG Times (WN)" w:hAnsi="CG Times (WN)"/>
          <w:bCs/>
          <w:sz w:val="24"/>
          <w:u w:val="single"/>
        </w:rPr>
      </w:pPr>
      <w:r>
        <w:rPr>
          <w:rFonts w:ascii="CG Times (WN)" w:hAnsi="CG Times (WN)"/>
          <w:bCs/>
          <w:sz w:val="24"/>
          <w:u w:val="single"/>
        </w:rPr>
        <w:t xml:space="preserve">Utvärdering </w:t>
      </w:r>
      <w:proofErr w:type="spellStart"/>
      <w:r w:rsidR="00D16820">
        <w:rPr>
          <w:rFonts w:ascii="CG Times (WN)" w:hAnsi="CG Times (WN)"/>
          <w:bCs/>
          <w:sz w:val="24"/>
          <w:u w:val="single"/>
        </w:rPr>
        <w:t>Esri</w:t>
      </w:r>
      <w:proofErr w:type="spellEnd"/>
      <w:r w:rsidR="00D16820">
        <w:rPr>
          <w:rFonts w:ascii="CG Times (WN)" w:hAnsi="CG Times (WN)"/>
          <w:bCs/>
          <w:sz w:val="24"/>
          <w:u w:val="single"/>
        </w:rPr>
        <w:t xml:space="preserve"> AW</w:t>
      </w:r>
    </w:p>
    <w:p w:rsidR="003F68A9" w:rsidP="005728F5" w:rsidRDefault="003F68A9" w14:paraId="5DBE52BE" w14:textId="66AD97B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30 anmälda, ca 20 deltagare</w:t>
      </w:r>
    </w:p>
    <w:p w:rsidR="003F68A9" w:rsidP="005728F5" w:rsidRDefault="003F68A9" w14:paraId="2D3B6343" w14:textId="770ED0B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En föredragshållare sjuk så programmet blev avkortat</w:t>
      </w:r>
    </w:p>
    <w:p w:rsidR="003F68A9" w:rsidP="005728F5" w:rsidRDefault="003F68A9" w14:paraId="0E6A9697" w14:textId="4FE9011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Uppskattat och trevligt mingel efteråt</w:t>
      </w:r>
    </w:p>
    <w:p w:rsidRPr="005142C5" w:rsidR="005142C5" w:rsidP="005728F5" w:rsidRDefault="005142C5" w14:paraId="4609057D" w14:textId="0487483A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Katja skickar ut länkar till video m</w:t>
      </w:r>
      <w:r w:rsidR="005728F5">
        <w:rPr>
          <w:rFonts w:ascii="CG Times (WN)" w:hAnsi="CG Times (WN)"/>
          <w:bCs/>
          <w:sz w:val="24"/>
        </w:rPr>
        <w:t>.</w:t>
      </w:r>
      <w:r>
        <w:rPr>
          <w:rFonts w:ascii="CG Times (WN)" w:hAnsi="CG Times (WN)"/>
          <w:bCs/>
          <w:sz w:val="24"/>
        </w:rPr>
        <w:t>m</w:t>
      </w:r>
      <w:r w:rsidR="005728F5">
        <w:rPr>
          <w:rFonts w:ascii="CG Times (WN)" w:hAnsi="CG Times (WN)"/>
          <w:bCs/>
          <w:sz w:val="24"/>
        </w:rPr>
        <w:t>.</w:t>
      </w:r>
      <w:r>
        <w:rPr>
          <w:rFonts w:ascii="CG Times (WN)" w:hAnsi="CG Times (WN)"/>
          <w:bCs/>
          <w:sz w:val="24"/>
        </w:rPr>
        <w:t xml:space="preserve"> som visades till alla deltagare (har efterfrågats)</w:t>
      </w:r>
    </w:p>
    <w:p w:rsidRPr="009318E8" w:rsidR="003F68A9" w:rsidP="005728F5" w:rsidRDefault="003F68A9" w14:paraId="7C634BE2" w14:textId="77777777">
      <w:pPr>
        <w:tabs>
          <w:tab w:val="left" w:pos="3969"/>
        </w:tabs>
        <w:ind w:left="-206"/>
        <w:rPr>
          <w:rFonts w:ascii="CG Times (WN)" w:hAnsi="CG Times (WN)"/>
          <w:bCs/>
          <w:sz w:val="24"/>
        </w:rPr>
      </w:pPr>
    </w:p>
    <w:p w:rsidR="00FB2623" w:rsidP="005728F5" w:rsidRDefault="00FB2623" w14:paraId="3CC0D4A5" w14:textId="77FC1B00">
      <w:pPr>
        <w:tabs>
          <w:tab w:val="left" w:pos="3969"/>
        </w:tabs>
        <w:ind w:left="77"/>
        <w:rPr>
          <w:rFonts w:ascii="CG Times (WN)" w:hAnsi="CG Times (WN)"/>
          <w:bCs/>
          <w:sz w:val="24"/>
          <w:u w:val="single"/>
        </w:rPr>
      </w:pPr>
      <w:r w:rsidRPr="00FB2623">
        <w:rPr>
          <w:rFonts w:ascii="CG Times (WN)" w:hAnsi="CG Times (WN)"/>
          <w:bCs/>
          <w:sz w:val="24"/>
          <w:u w:val="single"/>
        </w:rPr>
        <w:t>Utredning</w:t>
      </w:r>
    </w:p>
    <w:p w:rsidR="00D16820" w:rsidP="005728F5" w:rsidRDefault="00D92C15" w14:paraId="719EE333" w14:textId="7EFBC08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proofErr w:type="spellStart"/>
      <w:r>
        <w:rPr>
          <w:rFonts w:ascii="CG Times (WN)" w:hAnsi="CG Times (WN)"/>
          <w:bCs/>
          <w:sz w:val="24"/>
        </w:rPr>
        <w:t>Sweco</w:t>
      </w:r>
      <w:proofErr w:type="spellEnd"/>
      <w:r>
        <w:rPr>
          <w:rFonts w:ascii="CG Times (WN)" w:hAnsi="CG Times (WN)"/>
          <w:bCs/>
          <w:sz w:val="24"/>
        </w:rPr>
        <w:t xml:space="preserve"> har f</w:t>
      </w:r>
      <w:r w:rsidR="00D16820">
        <w:rPr>
          <w:rFonts w:ascii="CG Times (WN)" w:hAnsi="CG Times (WN)"/>
          <w:bCs/>
          <w:sz w:val="24"/>
        </w:rPr>
        <w:t xml:space="preserve">ått in 20 enkätsvar, </w:t>
      </w:r>
      <w:r w:rsidR="00080A00">
        <w:rPr>
          <w:rFonts w:ascii="CG Times (WN)" w:hAnsi="CG Times (WN)"/>
          <w:bCs/>
          <w:sz w:val="24"/>
        </w:rPr>
        <w:t xml:space="preserve">gjort </w:t>
      </w:r>
      <w:r w:rsidR="00D16820">
        <w:rPr>
          <w:rFonts w:ascii="CG Times (WN)" w:hAnsi="CG Times (WN)"/>
          <w:bCs/>
          <w:sz w:val="24"/>
        </w:rPr>
        <w:t xml:space="preserve">flera intervjuer, </w:t>
      </w:r>
      <w:r w:rsidR="001C4016">
        <w:rPr>
          <w:rFonts w:ascii="CG Times (WN)" w:hAnsi="CG Times (WN)"/>
          <w:bCs/>
          <w:sz w:val="24"/>
        </w:rPr>
        <w:t xml:space="preserve">har </w:t>
      </w:r>
      <w:r w:rsidR="00D16820">
        <w:rPr>
          <w:rFonts w:ascii="CG Times (WN)" w:hAnsi="CG Times (WN)"/>
          <w:bCs/>
          <w:sz w:val="24"/>
        </w:rPr>
        <w:t>två intervjuer kvar</w:t>
      </w:r>
    </w:p>
    <w:p w:rsidR="00D16820" w:rsidP="005728F5" w:rsidRDefault="00D16820" w14:paraId="4046740B" w14:textId="0853670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Textmassor gällande fakta klart, återstår att analyser</w:t>
      </w:r>
      <w:r w:rsidR="005728F5">
        <w:rPr>
          <w:rFonts w:ascii="CG Times (WN)" w:hAnsi="CG Times (WN)"/>
          <w:bCs/>
          <w:sz w:val="24"/>
        </w:rPr>
        <w:t>a</w:t>
      </w:r>
      <w:r>
        <w:rPr>
          <w:rFonts w:ascii="CG Times (WN)" w:hAnsi="CG Times (WN)"/>
          <w:bCs/>
          <w:sz w:val="24"/>
        </w:rPr>
        <w:t xml:space="preserve"> intervjuer och enkäter</w:t>
      </w:r>
    </w:p>
    <w:p w:rsidR="00D16820" w:rsidP="005728F5" w:rsidRDefault="005728F5" w14:paraId="50B94B06" w14:textId="524B3B7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lastRenderedPageBreak/>
        <w:t>Något f</w:t>
      </w:r>
      <w:r w:rsidR="00D16820">
        <w:rPr>
          <w:rFonts w:ascii="CG Times (WN)" w:hAnsi="CG Times (WN)"/>
          <w:bCs/>
          <w:sz w:val="24"/>
        </w:rPr>
        <w:t>örskj</w:t>
      </w:r>
      <w:r w:rsidR="008D0B1B">
        <w:rPr>
          <w:rFonts w:ascii="CG Times (WN)" w:hAnsi="CG Times (WN)"/>
          <w:bCs/>
          <w:sz w:val="24"/>
        </w:rPr>
        <w:t>u</w:t>
      </w:r>
      <w:r w:rsidR="00D16820">
        <w:rPr>
          <w:rFonts w:ascii="CG Times (WN)" w:hAnsi="CG Times (WN)"/>
          <w:bCs/>
          <w:sz w:val="24"/>
        </w:rPr>
        <w:t>ten tidsplan, rappo</w:t>
      </w:r>
      <w:r w:rsidR="008D0B1B">
        <w:rPr>
          <w:rFonts w:ascii="CG Times (WN)" w:hAnsi="CG Times (WN)"/>
          <w:bCs/>
          <w:sz w:val="24"/>
        </w:rPr>
        <w:t>r</w:t>
      </w:r>
      <w:r w:rsidR="00D16820">
        <w:rPr>
          <w:rFonts w:ascii="CG Times (WN)" w:hAnsi="CG Times (WN)"/>
          <w:bCs/>
          <w:sz w:val="24"/>
        </w:rPr>
        <w:t xml:space="preserve">t levereras till GISS </w:t>
      </w:r>
      <w:r>
        <w:rPr>
          <w:rFonts w:ascii="CG Times (WN)" w:hAnsi="CG Times (WN)"/>
          <w:bCs/>
          <w:sz w:val="24"/>
        </w:rPr>
        <w:t xml:space="preserve">styrelse </w:t>
      </w:r>
      <w:r w:rsidR="00D16820">
        <w:rPr>
          <w:rFonts w:ascii="CG Times (WN)" w:hAnsi="CG Times (WN)"/>
          <w:bCs/>
          <w:sz w:val="24"/>
        </w:rPr>
        <w:t xml:space="preserve">19 okt, feedback tillbaka till </w:t>
      </w:r>
      <w:proofErr w:type="spellStart"/>
      <w:r w:rsidR="00D16820">
        <w:rPr>
          <w:rFonts w:ascii="CG Times (WN)" w:hAnsi="CG Times (WN)"/>
          <w:bCs/>
          <w:sz w:val="24"/>
        </w:rPr>
        <w:t>S</w:t>
      </w:r>
      <w:r w:rsidR="008D0B1B">
        <w:rPr>
          <w:rFonts w:ascii="CG Times (WN)" w:hAnsi="CG Times (WN)"/>
          <w:bCs/>
          <w:sz w:val="24"/>
        </w:rPr>
        <w:t>w</w:t>
      </w:r>
      <w:r w:rsidR="00D16820">
        <w:rPr>
          <w:rFonts w:ascii="CG Times (WN)" w:hAnsi="CG Times (WN)"/>
          <w:bCs/>
          <w:sz w:val="24"/>
        </w:rPr>
        <w:t>eco</w:t>
      </w:r>
      <w:proofErr w:type="spellEnd"/>
      <w:r w:rsidR="00D16820">
        <w:rPr>
          <w:rFonts w:ascii="CG Times (WN)" w:hAnsi="CG Times (WN)"/>
          <w:bCs/>
          <w:sz w:val="24"/>
        </w:rPr>
        <w:t xml:space="preserve"> senast 26 okt</w:t>
      </w:r>
    </w:p>
    <w:p w:rsidRPr="00D16820" w:rsidR="00D16820" w:rsidP="005728F5" w:rsidRDefault="00D16820" w14:paraId="734D50A7" w14:textId="435B668A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Alla i styrelsen uppmanas boka in tid för gransknin</w:t>
      </w:r>
      <w:r w:rsidR="008D0B1B">
        <w:rPr>
          <w:rFonts w:ascii="CG Times (WN)" w:hAnsi="CG Times (WN)"/>
          <w:bCs/>
          <w:sz w:val="24"/>
        </w:rPr>
        <w:t>g</w:t>
      </w:r>
      <w:r>
        <w:rPr>
          <w:rFonts w:ascii="CG Times (WN)" w:hAnsi="CG Times (WN)"/>
          <w:bCs/>
          <w:sz w:val="24"/>
        </w:rPr>
        <w:t xml:space="preserve"> av rapporten</w:t>
      </w:r>
      <w:r w:rsidR="005728F5">
        <w:rPr>
          <w:rFonts w:ascii="CG Times (WN)" w:hAnsi="CG Times (WN)"/>
          <w:bCs/>
          <w:sz w:val="24"/>
        </w:rPr>
        <w:t xml:space="preserve">, </w:t>
      </w:r>
      <w:r>
        <w:rPr>
          <w:rFonts w:ascii="CG Times (WN)" w:hAnsi="CG Times (WN)"/>
          <w:bCs/>
          <w:sz w:val="24"/>
        </w:rPr>
        <w:t xml:space="preserve">synpunkter </w:t>
      </w:r>
      <w:r w:rsidR="005728F5">
        <w:rPr>
          <w:rFonts w:ascii="CG Times (WN)" w:hAnsi="CG Times (WN)"/>
          <w:bCs/>
          <w:sz w:val="24"/>
        </w:rPr>
        <w:t xml:space="preserve">lämnas </w:t>
      </w:r>
      <w:r>
        <w:rPr>
          <w:rFonts w:ascii="CG Times (WN)" w:hAnsi="CG Times (WN)"/>
          <w:bCs/>
          <w:sz w:val="24"/>
        </w:rPr>
        <w:t>till Helena N ell</w:t>
      </w:r>
      <w:r w:rsidR="008D0B1B">
        <w:rPr>
          <w:rFonts w:ascii="CG Times (WN)" w:hAnsi="CG Times (WN)"/>
          <w:bCs/>
          <w:sz w:val="24"/>
        </w:rPr>
        <w:t>e</w:t>
      </w:r>
      <w:r>
        <w:rPr>
          <w:rFonts w:ascii="CG Times (WN)" w:hAnsi="CG Times (WN)"/>
          <w:bCs/>
          <w:sz w:val="24"/>
        </w:rPr>
        <w:t>r Mikael som sammanställer och ski</w:t>
      </w:r>
      <w:r w:rsidR="008D0B1B">
        <w:rPr>
          <w:rFonts w:ascii="CG Times (WN)" w:hAnsi="CG Times (WN)"/>
          <w:bCs/>
          <w:sz w:val="24"/>
        </w:rPr>
        <w:t>c</w:t>
      </w:r>
      <w:r>
        <w:rPr>
          <w:rFonts w:ascii="CG Times (WN)" w:hAnsi="CG Times (WN)"/>
          <w:bCs/>
          <w:sz w:val="24"/>
        </w:rPr>
        <w:t>k</w:t>
      </w:r>
      <w:r w:rsidR="008D0B1B">
        <w:rPr>
          <w:rFonts w:ascii="CG Times (WN)" w:hAnsi="CG Times (WN)"/>
          <w:bCs/>
          <w:sz w:val="24"/>
        </w:rPr>
        <w:t>ar</w:t>
      </w:r>
      <w:r>
        <w:rPr>
          <w:rFonts w:ascii="CG Times (WN)" w:hAnsi="CG Times (WN)"/>
          <w:bCs/>
          <w:sz w:val="24"/>
        </w:rPr>
        <w:t xml:space="preserve"> till </w:t>
      </w:r>
      <w:proofErr w:type="spellStart"/>
      <w:r>
        <w:rPr>
          <w:rFonts w:ascii="CG Times (WN)" w:hAnsi="CG Times (WN)"/>
          <w:bCs/>
          <w:sz w:val="24"/>
        </w:rPr>
        <w:t>Sweco</w:t>
      </w:r>
      <w:proofErr w:type="spellEnd"/>
    </w:p>
    <w:p w:rsidR="00452FE5" w:rsidP="005728F5" w:rsidRDefault="00452FE5" w14:paraId="0918154E" w14:textId="77777777">
      <w:pPr>
        <w:pStyle w:val="Liststycke"/>
        <w:tabs>
          <w:tab w:val="left" w:pos="3969"/>
        </w:tabs>
        <w:ind w:left="514"/>
        <w:rPr>
          <w:rFonts w:ascii="CG Times (WN)" w:hAnsi="CG Times (WN)"/>
          <w:bCs/>
          <w:sz w:val="24"/>
        </w:rPr>
      </w:pPr>
    </w:p>
    <w:p w:rsidRPr="00DE2914" w:rsidR="00D16820" w:rsidP="005728F5" w:rsidRDefault="00D16820" w14:paraId="01690F47" w14:textId="6C623CD9">
      <w:pPr>
        <w:tabs>
          <w:tab w:val="left" w:pos="3969"/>
        </w:tabs>
        <w:ind w:left="154"/>
        <w:rPr>
          <w:rFonts w:ascii="CG Times (WN)" w:hAnsi="CG Times (WN)"/>
          <w:bCs/>
          <w:sz w:val="24"/>
          <w:u w:val="single"/>
        </w:rPr>
      </w:pPr>
      <w:r w:rsidRPr="00DE2914">
        <w:rPr>
          <w:rFonts w:ascii="CG Times (WN)" w:hAnsi="CG Times (WN)"/>
          <w:bCs/>
          <w:sz w:val="24"/>
          <w:u w:val="single"/>
        </w:rPr>
        <w:t>Internationella GIS-dagen den 16</w:t>
      </w:r>
      <w:r w:rsidR="009C47F6">
        <w:rPr>
          <w:rFonts w:ascii="CG Times (WN)" w:hAnsi="CG Times (WN)"/>
          <w:bCs/>
          <w:sz w:val="24"/>
          <w:u w:val="single"/>
        </w:rPr>
        <w:t xml:space="preserve"> november</w:t>
      </w:r>
    </w:p>
    <w:p w:rsidR="00D16820" w:rsidP="005728F5" w:rsidRDefault="00D16820" w14:paraId="3BAEC61D" w14:textId="3629E619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 tar fram program/inbjudan</w:t>
      </w:r>
    </w:p>
    <w:p w:rsidRPr="005728F5" w:rsidR="00D16820" w:rsidP="005728F5" w:rsidRDefault="00D16820" w14:paraId="44F4B749" w14:textId="12B05333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  <w:szCs w:val="24"/>
        </w:rPr>
      </w:pPr>
      <w:r w:rsidRPr="005728F5">
        <w:rPr>
          <w:rFonts w:ascii="CG Times (WN)" w:hAnsi="CG Times (WN)"/>
          <w:sz w:val="24"/>
        </w:rPr>
        <w:t>Program</w:t>
      </w:r>
      <w:r w:rsidR="005728F5">
        <w:rPr>
          <w:rFonts w:ascii="CG Times (WN)" w:hAnsi="CG Times (WN)"/>
          <w:sz w:val="24"/>
        </w:rPr>
        <w:t>;</w:t>
      </w:r>
      <w:r w:rsidRPr="005728F5">
        <w:rPr>
          <w:rFonts w:ascii="CG Times (WN)" w:hAnsi="CG Times (WN)"/>
          <w:sz w:val="24"/>
        </w:rPr>
        <w:t xml:space="preserve"> fika från 09.30, föredrag 10-12, därefter lunch</w:t>
      </w:r>
      <w:r w:rsidRPr="005728F5" w:rsidR="005728F5">
        <w:rPr>
          <w:rFonts w:ascii="CG Times (WN)" w:hAnsi="CG Times (WN)"/>
          <w:sz w:val="24"/>
        </w:rPr>
        <w:t xml:space="preserve">. </w:t>
      </w:r>
      <w:r w:rsidRPr="005728F5">
        <w:rPr>
          <w:rFonts w:ascii="CG Times (WN)" w:hAnsi="CG Times (WN)"/>
          <w:sz w:val="24"/>
          <w:szCs w:val="24"/>
        </w:rPr>
        <w:t>Föredrag:</w:t>
      </w:r>
    </w:p>
    <w:p w:rsidR="00D16820" w:rsidP="005728F5" w:rsidRDefault="009C47F6" w14:paraId="7B283A1E" w14:textId="52833EA7">
      <w:pPr>
        <w:pStyle w:val="Liststycke"/>
        <w:numPr>
          <w:ilvl w:val="1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Jenny Carlstedt, GISS</w:t>
      </w:r>
      <w:r w:rsidR="00D16820">
        <w:rPr>
          <w:rFonts w:ascii="CG Times (WN)" w:hAnsi="CG Times (WN)"/>
          <w:sz w:val="24"/>
        </w:rPr>
        <w:t xml:space="preserve"> u</w:t>
      </w:r>
      <w:r w:rsidRPr="00902A0E" w:rsidR="00D16820">
        <w:rPr>
          <w:rFonts w:ascii="CG Times (WN)" w:hAnsi="CG Times (WN)"/>
          <w:sz w:val="24"/>
        </w:rPr>
        <w:t>tredning</w:t>
      </w:r>
      <w:r>
        <w:rPr>
          <w:rFonts w:ascii="CG Times (WN)" w:hAnsi="CG Times (WN)"/>
          <w:sz w:val="24"/>
        </w:rPr>
        <w:t xml:space="preserve"> 2022</w:t>
      </w:r>
      <w:r w:rsidR="008B2009">
        <w:rPr>
          <w:rFonts w:ascii="CG Times (WN)" w:hAnsi="CG Times (WN)"/>
          <w:sz w:val="24"/>
        </w:rPr>
        <w:t xml:space="preserve"> – 1h inkl. frågor</w:t>
      </w:r>
    </w:p>
    <w:p w:rsidR="00D16820" w:rsidP="005728F5" w:rsidRDefault="00D16820" w14:paraId="514A7F7E" w14:textId="4E291CC7">
      <w:pPr>
        <w:pStyle w:val="Liststycke"/>
        <w:numPr>
          <w:ilvl w:val="1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Jonas N</w:t>
      </w:r>
      <w:r w:rsidR="008B2009">
        <w:rPr>
          <w:rFonts w:ascii="CG Times (WN)" w:hAnsi="CG Times (WN)"/>
          <w:sz w:val="24"/>
        </w:rPr>
        <w:t>elson,</w:t>
      </w:r>
      <w:r>
        <w:rPr>
          <w:rFonts w:ascii="CG Times (WN)" w:hAnsi="CG Times (WN)"/>
          <w:sz w:val="24"/>
        </w:rPr>
        <w:t xml:space="preserve"> </w:t>
      </w:r>
      <w:r w:rsidR="008D0B1B">
        <w:rPr>
          <w:rFonts w:ascii="CG Times (WN)" w:hAnsi="CG Times (WN)"/>
          <w:sz w:val="24"/>
        </w:rPr>
        <w:t xml:space="preserve">intryck från </w:t>
      </w:r>
      <w:r w:rsidRPr="008B2009" w:rsidR="008B2009">
        <w:rPr>
          <w:rFonts w:ascii="CG Times (WN)" w:hAnsi="CG Times (WN)"/>
          <w:sz w:val="24"/>
        </w:rPr>
        <w:t>FME användarkonferens</w:t>
      </w:r>
      <w:r w:rsidR="008B2009">
        <w:rPr>
          <w:rFonts w:ascii="CG Times (WN)" w:hAnsi="CG Times (WN)"/>
          <w:sz w:val="24"/>
        </w:rPr>
        <w:t xml:space="preserve"> – 45 min inkl. frågor</w:t>
      </w:r>
    </w:p>
    <w:p w:rsidR="005728F5" w:rsidP="6EFAA3EB" w:rsidRDefault="005728F5" w14:paraId="786617EF" w14:textId="60B35F6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  <w:szCs w:val="24"/>
        </w:rPr>
      </w:pPr>
      <w:r w:rsidRPr="6EFAA3EB" w:rsidR="6EFAA3EB">
        <w:rPr>
          <w:rFonts w:ascii="CG Times (WN)" w:hAnsi="CG Times (WN)"/>
          <w:sz w:val="24"/>
          <w:szCs w:val="24"/>
        </w:rPr>
        <w:t xml:space="preserve">Mikael kollar med SCCC att möjlighet till digitala </w:t>
      </w:r>
      <w:r w:rsidRPr="6EFAA3EB" w:rsidR="6EFAA3EB">
        <w:rPr>
          <w:rFonts w:ascii="CG Times (WN)" w:hAnsi="CG Times (WN)"/>
          <w:sz w:val="24"/>
          <w:szCs w:val="24"/>
        </w:rPr>
        <w:t>föredragshållare</w:t>
      </w:r>
      <w:r w:rsidRPr="6EFAA3EB" w:rsidR="6EFAA3EB">
        <w:rPr>
          <w:rFonts w:ascii="CG Times (WN)" w:hAnsi="CG Times (WN)"/>
          <w:sz w:val="24"/>
          <w:szCs w:val="24"/>
        </w:rPr>
        <w:t xml:space="preserve"> finns, vid ev. sjukdom bland föredragshållare</w:t>
      </w:r>
    </w:p>
    <w:p w:rsidR="008B2009" w:rsidP="005728F5" w:rsidRDefault="008B2009" w14:paraId="56C70065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Helena N kollar med Jonas och Jenny att de deltar fysiskt</w:t>
      </w:r>
    </w:p>
    <w:p w:rsidRPr="008B2009" w:rsidR="005728F5" w:rsidP="005728F5" w:rsidRDefault="005728F5" w14:paraId="7A1B610E" w14:textId="528D37E3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Cecilia, Henri och Helena F lägger ut/skickar ut info på LinkedIn, mejl och hems</w:t>
      </w:r>
      <w:r w:rsidR="002D1CD8">
        <w:rPr>
          <w:rFonts w:ascii="CG Times (WN)" w:hAnsi="CG Times (WN)"/>
          <w:sz w:val="24"/>
        </w:rPr>
        <w:t>i</w:t>
      </w:r>
      <w:r>
        <w:rPr>
          <w:rFonts w:ascii="CG Times (WN)" w:hAnsi="CG Times (WN)"/>
          <w:sz w:val="24"/>
        </w:rPr>
        <w:t>dan</w:t>
      </w:r>
    </w:p>
    <w:p w:rsidR="008B2009" w:rsidP="005728F5" w:rsidRDefault="008B2009" w14:paraId="59924205" w14:textId="7B559AC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Anmälan öppnas 13 okt, stängs 1 nov</w:t>
      </w:r>
    </w:p>
    <w:p w:rsidRPr="00D16820" w:rsidR="00D16820" w:rsidP="005728F5" w:rsidRDefault="00D16820" w14:paraId="775EC174" w14:textId="77777777">
      <w:pPr>
        <w:tabs>
          <w:tab w:val="left" w:pos="3969"/>
        </w:tabs>
        <w:ind w:left="-206"/>
        <w:rPr>
          <w:rFonts w:ascii="CG Times (WN)" w:hAnsi="CG Times (WN)"/>
          <w:sz w:val="24"/>
        </w:rPr>
      </w:pPr>
    </w:p>
    <w:p w:rsidR="006C0429" w:rsidP="006C0429" w:rsidRDefault="003F7B0D" w14:paraId="07A603F7" w14:textId="77777777">
      <w:pPr>
        <w:tabs>
          <w:tab w:val="left" w:pos="3969"/>
        </w:tabs>
        <w:ind w:left="154"/>
        <w:rPr>
          <w:rFonts w:ascii="CG Times (WN)" w:hAnsi="CG Times (WN)"/>
          <w:bCs/>
          <w:sz w:val="24"/>
          <w:u w:val="single"/>
          <w:lang w:val="en-US"/>
        </w:rPr>
      </w:pPr>
      <w:r w:rsidRPr="005D1F45">
        <w:rPr>
          <w:rFonts w:ascii="CG Times (WN)" w:hAnsi="CG Times (WN)"/>
          <w:bCs/>
          <w:sz w:val="24"/>
          <w:u w:val="single"/>
          <w:lang w:val="en-US"/>
        </w:rPr>
        <w:t xml:space="preserve">AW – </w:t>
      </w:r>
      <w:proofErr w:type="spellStart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>Norconsult</w:t>
      </w:r>
      <w:proofErr w:type="spellEnd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 xml:space="preserve"> </w:t>
      </w:r>
      <w:proofErr w:type="spellStart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>Astando</w:t>
      </w:r>
      <w:proofErr w:type="spellEnd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 xml:space="preserve"> </w:t>
      </w:r>
      <w:r w:rsidR="009C47F6">
        <w:rPr>
          <w:rFonts w:ascii="CG Times (WN)" w:hAnsi="CG Times (WN)"/>
          <w:bCs/>
          <w:sz w:val="24"/>
          <w:u w:val="single"/>
          <w:lang w:val="en-US"/>
        </w:rPr>
        <w:t xml:space="preserve">7 </w:t>
      </w:r>
      <w:proofErr w:type="spellStart"/>
      <w:r w:rsidR="005D1F45">
        <w:rPr>
          <w:rFonts w:ascii="CG Times (WN)" w:hAnsi="CG Times (WN)"/>
          <w:bCs/>
          <w:sz w:val="24"/>
          <w:u w:val="single"/>
          <w:lang w:val="en-US"/>
        </w:rPr>
        <w:t>december</w:t>
      </w:r>
      <w:proofErr w:type="spellEnd"/>
    </w:p>
    <w:p w:rsidRPr="009C47F6" w:rsidR="009C47F6" w:rsidP="006C0429" w:rsidRDefault="00034BD9" w14:paraId="096E5462" w14:textId="78E39E75">
      <w:pPr>
        <w:tabs>
          <w:tab w:val="left" w:pos="3969"/>
        </w:tabs>
        <w:ind w:left="154"/>
        <w:rPr>
          <w:rFonts w:ascii="CG Times (WN)" w:hAnsi="CG Times (WN)"/>
          <w:bCs/>
          <w:sz w:val="24"/>
        </w:rPr>
      </w:pPr>
      <w:r w:rsidRPr="006C0429">
        <w:rPr>
          <w:rFonts w:ascii="CG Times (WN)" w:hAnsi="CG Times (WN)"/>
          <w:bCs/>
          <w:sz w:val="24"/>
        </w:rPr>
        <w:t xml:space="preserve">Mikael </w:t>
      </w:r>
      <w:r w:rsidRPr="006C0429" w:rsidR="009C47F6">
        <w:rPr>
          <w:rFonts w:ascii="CG Times (WN)" w:hAnsi="CG Times (WN)"/>
          <w:bCs/>
          <w:sz w:val="24"/>
        </w:rPr>
        <w:t xml:space="preserve">har kontakt med Mats om </w:t>
      </w:r>
      <w:r w:rsidRPr="006C0429" w:rsidR="005728F5">
        <w:rPr>
          <w:rFonts w:ascii="CG Times (WN)" w:hAnsi="CG Times (WN)"/>
          <w:bCs/>
          <w:sz w:val="24"/>
        </w:rPr>
        <w:t>program, tid för anmälan,</w:t>
      </w:r>
      <w:r w:rsidRPr="006C0429" w:rsidR="009C47F6">
        <w:rPr>
          <w:rFonts w:ascii="CG Times (WN)" w:hAnsi="CG Times (WN)"/>
          <w:bCs/>
          <w:sz w:val="24"/>
        </w:rPr>
        <w:t xml:space="preserve"> m</w:t>
      </w:r>
      <w:r w:rsidRPr="006C0429" w:rsidR="005728F5">
        <w:rPr>
          <w:rFonts w:ascii="CG Times (WN)" w:hAnsi="CG Times (WN)"/>
          <w:bCs/>
          <w:sz w:val="24"/>
        </w:rPr>
        <w:t>.</w:t>
      </w:r>
      <w:r w:rsidRPr="006C0429" w:rsidR="009C47F6">
        <w:rPr>
          <w:rFonts w:ascii="CG Times (WN)" w:hAnsi="CG Times (WN)"/>
          <w:bCs/>
          <w:sz w:val="24"/>
        </w:rPr>
        <w:t>m</w:t>
      </w:r>
      <w:r w:rsidRPr="006C0429" w:rsidR="005728F5">
        <w:rPr>
          <w:rFonts w:ascii="CG Times (WN)" w:hAnsi="CG Times (WN)"/>
          <w:bCs/>
          <w:sz w:val="24"/>
        </w:rPr>
        <w:t>.</w:t>
      </w:r>
      <w:r w:rsidR="006C0429">
        <w:rPr>
          <w:rFonts w:ascii="CG Times (WN)" w:hAnsi="CG Times (WN)"/>
          <w:bCs/>
          <w:sz w:val="24"/>
        </w:rPr>
        <w:t xml:space="preserve"> </w:t>
      </w:r>
      <w:r w:rsidR="009C47F6">
        <w:rPr>
          <w:rFonts w:ascii="CG Times (WN)" w:hAnsi="CG Times (WN)"/>
          <w:bCs/>
          <w:sz w:val="24"/>
        </w:rPr>
        <w:t xml:space="preserve">Inbjudan/Anmälan </w:t>
      </w:r>
      <w:r w:rsidR="005728F5">
        <w:rPr>
          <w:rFonts w:ascii="CG Times (WN)" w:hAnsi="CG Times (WN)"/>
          <w:bCs/>
          <w:sz w:val="24"/>
        </w:rPr>
        <w:t xml:space="preserve">skickas </w:t>
      </w:r>
      <w:r w:rsidR="009C47F6">
        <w:rPr>
          <w:rFonts w:ascii="CG Times (WN)" w:hAnsi="CG Times (WN)"/>
          <w:bCs/>
          <w:sz w:val="24"/>
        </w:rPr>
        <w:t xml:space="preserve">ut </w:t>
      </w:r>
      <w:r w:rsidR="005728F5">
        <w:rPr>
          <w:rFonts w:ascii="CG Times (WN)" w:hAnsi="CG Times (WN)"/>
          <w:bCs/>
          <w:sz w:val="24"/>
        </w:rPr>
        <w:t>efter</w:t>
      </w:r>
      <w:r w:rsidR="009C47F6">
        <w:rPr>
          <w:rFonts w:ascii="CG Times (WN)" w:hAnsi="CG Times (WN)"/>
          <w:bCs/>
          <w:sz w:val="24"/>
        </w:rPr>
        <w:t xml:space="preserve"> nästa styrelsemöte (8 nov)</w:t>
      </w:r>
      <w:r w:rsidR="006C0429">
        <w:rPr>
          <w:rFonts w:ascii="CG Times (WN)" w:hAnsi="CG Times (WN)"/>
          <w:bCs/>
          <w:sz w:val="24"/>
        </w:rPr>
        <w:t xml:space="preserve"> men </w:t>
      </w:r>
      <w:r w:rsidRPr="009C47F6" w:rsidR="009C47F6">
        <w:rPr>
          <w:rFonts w:ascii="CG Times (WN)" w:hAnsi="CG Times (WN)"/>
          <w:bCs/>
          <w:sz w:val="24"/>
        </w:rPr>
        <w:t>”</w:t>
      </w:r>
      <w:r w:rsidR="006C0429">
        <w:rPr>
          <w:rFonts w:ascii="CG Times (WN)" w:hAnsi="CG Times (WN)"/>
          <w:bCs/>
          <w:sz w:val="24"/>
        </w:rPr>
        <w:t>s</w:t>
      </w:r>
      <w:r w:rsidRPr="009C47F6" w:rsidR="009C47F6">
        <w:rPr>
          <w:rFonts w:ascii="CG Times (WN)" w:hAnsi="CG Times (WN)"/>
          <w:bCs/>
          <w:sz w:val="24"/>
        </w:rPr>
        <w:t>ave the date”</w:t>
      </w:r>
      <w:r w:rsidR="006C0429">
        <w:rPr>
          <w:rFonts w:ascii="CG Times (WN)" w:hAnsi="CG Times (WN)"/>
          <w:bCs/>
          <w:sz w:val="24"/>
        </w:rPr>
        <w:t xml:space="preserve"> tas med redan i</w:t>
      </w:r>
      <w:r w:rsidR="005728F5">
        <w:rPr>
          <w:rFonts w:ascii="CG Times (WN)" w:hAnsi="CG Times (WN)"/>
          <w:bCs/>
          <w:sz w:val="24"/>
        </w:rPr>
        <w:t xml:space="preserve"> inbjudan</w:t>
      </w:r>
      <w:r w:rsidR="005728F5">
        <w:rPr>
          <w:rFonts w:ascii="CG Times (WN)" w:hAnsi="CG Times (WN)"/>
          <w:bCs/>
          <w:sz w:val="24"/>
        </w:rPr>
        <w:t xml:space="preserve"> </w:t>
      </w:r>
      <w:r w:rsidR="009C47F6">
        <w:rPr>
          <w:rFonts w:ascii="CG Times (WN)" w:hAnsi="CG Times (WN)"/>
          <w:bCs/>
          <w:sz w:val="24"/>
        </w:rPr>
        <w:t>till GIS-dagen</w:t>
      </w:r>
      <w:r w:rsidR="006C0429">
        <w:rPr>
          <w:rFonts w:ascii="CG Times (WN)" w:hAnsi="CG Times (WN)"/>
          <w:bCs/>
          <w:sz w:val="24"/>
        </w:rPr>
        <w:t>.</w:t>
      </w:r>
    </w:p>
    <w:p w:rsidR="009C47F6" w:rsidP="005728F5" w:rsidRDefault="009C47F6" w14:paraId="21B0BCE5" w14:textId="1CB85FE4">
      <w:pPr>
        <w:tabs>
          <w:tab w:val="left" w:pos="3969"/>
        </w:tabs>
        <w:ind w:left="154"/>
        <w:rPr>
          <w:rFonts w:ascii="CG Times (WN)" w:hAnsi="CG Times (WN)"/>
          <w:bCs/>
          <w:sz w:val="24"/>
        </w:rPr>
      </w:pPr>
    </w:p>
    <w:p w:rsidRPr="00333DA2" w:rsidR="00333DA2" w:rsidP="00333DA2" w:rsidRDefault="009C47F6" w14:paraId="5E27546B" w14:textId="77777777">
      <w:pPr>
        <w:tabs>
          <w:tab w:val="left" w:pos="3969"/>
        </w:tabs>
        <w:ind w:left="154"/>
        <w:rPr>
          <w:rFonts w:ascii="CG Times (WN)" w:hAnsi="CG Times (WN)"/>
          <w:bCs/>
          <w:sz w:val="24"/>
          <w:u w:val="single"/>
        </w:rPr>
      </w:pPr>
      <w:r w:rsidRPr="00333DA2">
        <w:rPr>
          <w:rFonts w:ascii="CG Times (WN)" w:hAnsi="CG Times (WN)"/>
          <w:bCs/>
          <w:sz w:val="24"/>
          <w:u w:val="single"/>
        </w:rPr>
        <w:t>Årsmöte</w:t>
      </w:r>
    </w:p>
    <w:p w:rsidR="00333DA2" w:rsidP="6EFAA3EB" w:rsidRDefault="00333DA2" w14:paraId="34E67BED" w14:textId="05768A28">
      <w:pPr>
        <w:tabs>
          <w:tab w:val="left" w:pos="3969"/>
        </w:tabs>
        <w:ind w:left="154"/>
        <w:rPr>
          <w:rFonts w:ascii="CG Times (WN)" w:hAnsi="CG Times (WN)"/>
          <w:sz w:val="24"/>
          <w:szCs w:val="24"/>
        </w:rPr>
      </w:pPr>
      <w:r w:rsidRPr="6EFAA3EB" w:rsidR="6EFAA3EB">
        <w:rPr>
          <w:rFonts w:ascii="CG Times (WN)" w:hAnsi="CG Times (WN)"/>
          <w:sz w:val="24"/>
          <w:szCs w:val="24"/>
        </w:rPr>
        <w:t xml:space="preserve">Lokal på </w:t>
      </w:r>
      <w:proofErr w:type="spellStart"/>
      <w:r w:rsidRPr="6EFAA3EB" w:rsidR="6EFAA3EB">
        <w:rPr>
          <w:rFonts w:ascii="CG Times (WN)" w:hAnsi="CG Times (WN)"/>
          <w:sz w:val="24"/>
          <w:szCs w:val="24"/>
        </w:rPr>
        <w:t>Sweco</w:t>
      </w:r>
      <w:proofErr w:type="spellEnd"/>
      <w:r w:rsidRPr="6EFAA3EB" w:rsidR="6EFAA3EB">
        <w:rPr>
          <w:rFonts w:ascii="CG Times (WN)" w:hAnsi="CG Times (WN)"/>
          <w:sz w:val="24"/>
          <w:szCs w:val="24"/>
        </w:rPr>
        <w:t xml:space="preserve"> bokad 16 februari (heldag), Mikael skickar en </w:t>
      </w:r>
      <w:r w:rsidRPr="6EFAA3EB" w:rsidR="6EFAA3EB">
        <w:rPr>
          <w:rFonts w:ascii="CG Times (WN)" w:hAnsi="CG Times (WN)"/>
          <w:sz w:val="24"/>
          <w:szCs w:val="24"/>
        </w:rPr>
        <w:t>Outlook</w:t>
      </w:r>
      <w:r w:rsidRPr="6EFAA3EB" w:rsidR="6EFAA3EB">
        <w:rPr>
          <w:rFonts w:ascii="CG Times (WN)" w:hAnsi="CG Times (WN)"/>
          <w:sz w:val="24"/>
          <w:szCs w:val="24"/>
        </w:rPr>
        <w:t>-bokning till styrelsen.</w:t>
      </w:r>
    </w:p>
    <w:p w:rsidRPr="00333DA2" w:rsidR="00333DA2" w:rsidP="00333DA2" w:rsidRDefault="00333DA2" w14:paraId="0F3F798E" w14:textId="65742CC5">
      <w:pPr>
        <w:tabs>
          <w:tab w:val="left" w:pos="3969"/>
        </w:tabs>
        <w:ind w:left="154"/>
        <w:rPr>
          <w:rFonts w:ascii="CG Times (WN)" w:hAnsi="CG Times (WN)"/>
          <w:bCs/>
          <w:sz w:val="24"/>
        </w:rPr>
      </w:pPr>
      <w:r w:rsidRPr="00333DA2">
        <w:rPr>
          <w:rFonts w:ascii="CG Times (WN)" w:hAnsi="CG Times (WN)"/>
          <w:bCs/>
          <w:sz w:val="24"/>
        </w:rPr>
        <w:t>Förslag på föredrag/innehåll:</w:t>
      </w:r>
    </w:p>
    <w:p w:rsidR="009C47F6" w:rsidP="005728F5" w:rsidRDefault="009C47F6" w14:paraId="082AB7A5" w14:textId="6269C88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Sonja </w:t>
      </w:r>
      <w:r w:rsidR="005728F5">
        <w:rPr>
          <w:rFonts w:ascii="CG Times (WN)" w:hAnsi="CG Times (WN)"/>
          <w:bCs/>
          <w:sz w:val="24"/>
        </w:rPr>
        <w:t xml:space="preserve">Sandström </w:t>
      </w:r>
      <w:r>
        <w:rPr>
          <w:rFonts w:ascii="CG Times (WN)" w:hAnsi="CG Times (WN)"/>
          <w:bCs/>
          <w:sz w:val="24"/>
        </w:rPr>
        <w:t>(stipen</w:t>
      </w:r>
      <w:r w:rsidR="00FA3A91">
        <w:rPr>
          <w:rFonts w:ascii="CG Times (WN)" w:hAnsi="CG Times (WN)"/>
          <w:bCs/>
          <w:sz w:val="24"/>
        </w:rPr>
        <w:t>d</w:t>
      </w:r>
      <w:r>
        <w:rPr>
          <w:rFonts w:ascii="CG Times (WN)" w:hAnsi="CG Times (WN)"/>
          <w:bCs/>
          <w:sz w:val="24"/>
        </w:rPr>
        <w:t xml:space="preserve">iat) </w:t>
      </w:r>
      <w:r w:rsidR="00A95F9E">
        <w:rPr>
          <w:rFonts w:ascii="CG Times (WN)" w:hAnsi="CG Times (WN)"/>
          <w:bCs/>
          <w:sz w:val="24"/>
        </w:rPr>
        <w:t xml:space="preserve">berättar om intryck från </w:t>
      </w:r>
      <w:r w:rsidRPr="00FB2623" w:rsidR="00A95F9E">
        <w:rPr>
          <w:rFonts w:ascii="CG Times (WN)" w:hAnsi="CG Times (WN)"/>
          <w:bCs/>
          <w:sz w:val="24"/>
        </w:rPr>
        <w:t>Smart City Expo</w:t>
      </w:r>
      <w:r w:rsidR="00A95F9E">
        <w:rPr>
          <w:rFonts w:ascii="CG Times (WN)" w:hAnsi="CG Times (WN)"/>
          <w:bCs/>
          <w:sz w:val="24"/>
        </w:rPr>
        <w:t xml:space="preserve"> i Barcelona</w:t>
      </w:r>
    </w:p>
    <w:p w:rsidR="009C47F6" w:rsidP="005728F5" w:rsidRDefault="009C47F6" w14:paraId="678F7CB3" w14:textId="1B85A28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Trafikverket om NVDB</w:t>
      </w:r>
      <w:r w:rsidR="003B01ED">
        <w:rPr>
          <w:rFonts w:ascii="CG Times (WN)" w:hAnsi="CG Times (WN)"/>
          <w:bCs/>
          <w:sz w:val="24"/>
        </w:rPr>
        <w:t>, Mikael återkopplar på mejl han fått</w:t>
      </w:r>
    </w:p>
    <w:p w:rsidR="003B01ED" w:rsidP="005728F5" w:rsidRDefault="003B01ED" w14:paraId="6957A874" w14:textId="74A4BD78">
      <w:pPr>
        <w:pStyle w:val="Liststycke"/>
        <w:numPr>
          <w:ilvl w:val="0"/>
          <w:numId w:val="11"/>
        </w:numPr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Något av de</w:t>
      </w:r>
      <w:r w:rsidRPr="003B01ED">
        <w:rPr>
          <w:rFonts w:ascii="CG Times (WN)" w:hAnsi="CG Times (WN)"/>
          <w:bCs/>
          <w:sz w:val="24"/>
        </w:rPr>
        <w:t xml:space="preserve"> större projekten kring Stockholm (tunnelbanan, förbifarten)</w:t>
      </w:r>
      <w:r w:rsidR="005728F5">
        <w:rPr>
          <w:rFonts w:ascii="CG Times (WN)" w:hAnsi="CG Times (WN)"/>
          <w:bCs/>
          <w:sz w:val="24"/>
        </w:rPr>
        <w:t xml:space="preserve"> -</w:t>
      </w:r>
      <w:r>
        <w:rPr>
          <w:rFonts w:ascii="CG Times (WN)" w:hAnsi="CG Times (WN)"/>
          <w:bCs/>
          <w:sz w:val="24"/>
        </w:rPr>
        <w:t xml:space="preserve"> Helena F hör med kollegor på </w:t>
      </w:r>
      <w:proofErr w:type="spellStart"/>
      <w:r>
        <w:rPr>
          <w:rFonts w:ascii="CG Times (WN)" w:hAnsi="CG Times (WN)"/>
          <w:bCs/>
          <w:sz w:val="24"/>
        </w:rPr>
        <w:t>Sweco</w:t>
      </w:r>
      <w:proofErr w:type="spellEnd"/>
      <w:r w:rsidR="00FA3A91">
        <w:rPr>
          <w:rFonts w:ascii="CG Times (WN)" w:hAnsi="CG Times (WN)"/>
          <w:bCs/>
          <w:sz w:val="24"/>
        </w:rPr>
        <w:t>, Håkan hör internt inom Trafikverket</w:t>
      </w:r>
    </w:p>
    <w:p w:rsidR="00C00966" w:rsidP="6EFAA3EB" w:rsidRDefault="00C00966" w14:paraId="5BC02319" w14:textId="79A111EC">
      <w:pPr>
        <w:pStyle w:val="Liststycke"/>
        <w:numPr>
          <w:ilvl w:val="0"/>
          <w:numId w:val="11"/>
        </w:numPr>
        <w:rPr>
          <w:rFonts w:ascii="CG Times (WN)" w:hAnsi="CG Times (WN)"/>
          <w:sz w:val="24"/>
          <w:szCs w:val="24"/>
        </w:rPr>
      </w:pPr>
      <w:r w:rsidRPr="6EFAA3EB" w:rsidR="6EFAA3EB">
        <w:rPr>
          <w:rFonts w:ascii="CG Times (WN)" w:hAnsi="CG Times (WN)"/>
          <w:sz w:val="24"/>
          <w:szCs w:val="24"/>
        </w:rPr>
        <w:t>”</w:t>
      </w:r>
      <w:proofErr w:type="spellStart"/>
      <w:r w:rsidRPr="6EFAA3EB" w:rsidR="6EFAA3EB">
        <w:rPr>
          <w:rFonts w:ascii="CG Times (WN)" w:hAnsi="CG Times (WN)"/>
          <w:sz w:val="24"/>
          <w:szCs w:val="24"/>
        </w:rPr>
        <w:t>KrisGIS</w:t>
      </w:r>
      <w:proofErr w:type="spellEnd"/>
      <w:r w:rsidRPr="6EFAA3EB" w:rsidR="6EFAA3EB">
        <w:rPr>
          <w:rFonts w:ascii="CG Times (WN)" w:hAnsi="CG Times (WN)"/>
          <w:sz w:val="24"/>
          <w:szCs w:val="24"/>
        </w:rPr>
        <w:t xml:space="preserve">”? Kopplat till stora bränder som skett i Sverige? Mikael kontrollerar </w:t>
      </w:r>
      <w:proofErr w:type="spellStart"/>
      <w:r w:rsidRPr="6EFAA3EB" w:rsidR="6EFAA3EB">
        <w:rPr>
          <w:rFonts w:ascii="CG Times (WN)" w:hAnsi="CG Times (WN)"/>
          <w:sz w:val="24"/>
          <w:szCs w:val="24"/>
        </w:rPr>
        <w:t>GEOSECMA:s</w:t>
      </w:r>
      <w:proofErr w:type="spellEnd"/>
      <w:r w:rsidRPr="6EFAA3EB" w:rsidR="6EFAA3EB">
        <w:rPr>
          <w:rFonts w:ascii="CG Times (WN)" w:hAnsi="CG Times (WN)"/>
          <w:sz w:val="24"/>
          <w:szCs w:val="24"/>
        </w:rPr>
        <w:t xml:space="preserve"> användarförenings program.</w:t>
      </w:r>
    </w:p>
    <w:p w:rsidRPr="00C00966" w:rsidR="00C00966" w:rsidP="005728F5" w:rsidRDefault="002D1CD8" w14:paraId="19BD2619" w14:textId="6468331D">
      <w:pPr>
        <w:pStyle w:val="Liststycke"/>
        <w:numPr>
          <w:ilvl w:val="0"/>
          <w:numId w:val="11"/>
        </w:numPr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E</w:t>
      </w:r>
      <w:r w:rsidRPr="00C00966" w:rsidR="00C00966">
        <w:rPr>
          <w:rFonts w:ascii="CG Times (WN)" w:hAnsi="CG Times (WN)"/>
          <w:bCs/>
          <w:sz w:val="24"/>
        </w:rPr>
        <w:t>xtern talare, ”inspirationsföreläsning”</w:t>
      </w:r>
      <w:r>
        <w:rPr>
          <w:rFonts w:ascii="CG Times (WN)" w:hAnsi="CG Times (WN)"/>
          <w:bCs/>
          <w:sz w:val="24"/>
        </w:rPr>
        <w:t>?</w:t>
      </w:r>
      <w:r w:rsidRPr="002D1CD8">
        <w:rPr>
          <w:rFonts w:ascii="CG Times (WN)" w:hAnsi="CG Times (WN)"/>
          <w:bCs/>
          <w:sz w:val="24"/>
        </w:rPr>
        <w:t xml:space="preserve"> </w:t>
      </w:r>
      <w:r w:rsidRPr="00C00966">
        <w:rPr>
          <w:rFonts w:ascii="CG Times (WN)" w:hAnsi="CG Times (WN)"/>
          <w:bCs/>
          <w:sz w:val="24"/>
        </w:rPr>
        <w:t>Cecilia funderar på</w:t>
      </w:r>
      <w:r>
        <w:rPr>
          <w:rFonts w:ascii="CG Times (WN)" w:hAnsi="CG Times (WN)"/>
          <w:bCs/>
          <w:sz w:val="24"/>
        </w:rPr>
        <w:t xml:space="preserve"> det.</w:t>
      </w:r>
      <w:r w:rsidRPr="00C00966" w:rsidR="00C00966">
        <w:rPr>
          <w:rFonts w:ascii="CG Times (WN)" w:hAnsi="CG Times (WN)"/>
          <w:bCs/>
          <w:sz w:val="24"/>
        </w:rPr>
        <w:t xml:space="preserve"> Helena </w:t>
      </w:r>
      <w:r w:rsidR="00FA3A91">
        <w:rPr>
          <w:rFonts w:ascii="CG Times (WN)" w:hAnsi="CG Times (WN)"/>
          <w:bCs/>
          <w:sz w:val="24"/>
        </w:rPr>
        <w:t xml:space="preserve">N </w:t>
      </w:r>
      <w:r w:rsidRPr="00C00966" w:rsidR="00C00966">
        <w:rPr>
          <w:rFonts w:ascii="CG Times (WN)" w:hAnsi="CG Times (WN)"/>
          <w:bCs/>
          <w:sz w:val="24"/>
        </w:rPr>
        <w:t>kollar med Jonas von Essen</w:t>
      </w:r>
      <w:r>
        <w:rPr>
          <w:rFonts w:ascii="CG Times (WN)" w:hAnsi="CG Times (WN)"/>
          <w:bCs/>
          <w:sz w:val="24"/>
        </w:rPr>
        <w:t>. E</w:t>
      </w:r>
      <w:r w:rsidRPr="00C00966" w:rsidR="00C00966">
        <w:rPr>
          <w:rFonts w:ascii="CG Times (WN)" w:hAnsi="CG Times (WN)"/>
          <w:bCs/>
          <w:sz w:val="24"/>
        </w:rPr>
        <w:t xml:space="preserve">tt alternativ kan också vara team </w:t>
      </w:r>
      <w:proofErr w:type="spellStart"/>
      <w:r w:rsidRPr="00C00966" w:rsidR="00C00966">
        <w:rPr>
          <w:rFonts w:ascii="CG Times (WN)" w:hAnsi="CG Times (WN)"/>
          <w:bCs/>
          <w:sz w:val="24"/>
        </w:rPr>
        <w:t>building</w:t>
      </w:r>
      <w:proofErr w:type="spellEnd"/>
      <w:r w:rsidR="005728F5">
        <w:rPr>
          <w:rFonts w:ascii="CG Times (WN)" w:hAnsi="CG Times (WN)"/>
          <w:bCs/>
          <w:sz w:val="24"/>
        </w:rPr>
        <w:t>-</w:t>
      </w:r>
      <w:r w:rsidRPr="00C00966" w:rsidR="00C00966">
        <w:rPr>
          <w:rFonts w:ascii="CG Times (WN)" w:hAnsi="CG Times (WN)"/>
          <w:bCs/>
          <w:sz w:val="24"/>
        </w:rPr>
        <w:t>aktivitet</w:t>
      </w:r>
      <w:r>
        <w:rPr>
          <w:rFonts w:ascii="CG Times (WN)" w:hAnsi="CG Times (WN)"/>
          <w:bCs/>
          <w:sz w:val="24"/>
        </w:rPr>
        <w:t>.</w:t>
      </w:r>
    </w:p>
    <w:p w:rsidRPr="009C47F6" w:rsidR="003B01ED" w:rsidP="005728F5" w:rsidRDefault="00744472" w14:paraId="28891A25" w14:textId="302F64E2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Alla funderar </w:t>
      </w:r>
      <w:r w:rsidR="00755C20">
        <w:rPr>
          <w:rFonts w:ascii="CG Times (WN)" w:hAnsi="CG Times (WN)"/>
          <w:bCs/>
          <w:sz w:val="24"/>
        </w:rPr>
        <w:t xml:space="preserve">vidare </w:t>
      </w:r>
      <w:r>
        <w:rPr>
          <w:rFonts w:ascii="CG Times (WN)" w:hAnsi="CG Times (WN)"/>
          <w:bCs/>
          <w:sz w:val="24"/>
        </w:rPr>
        <w:t>på ytterligare föredrag</w:t>
      </w:r>
      <w:r w:rsidR="00755C20">
        <w:rPr>
          <w:rFonts w:ascii="CG Times (WN)" w:hAnsi="CG Times (WN)"/>
          <w:bCs/>
          <w:sz w:val="24"/>
        </w:rPr>
        <w:t>, innehåll</w:t>
      </w:r>
    </w:p>
    <w:p w:rsidRPr="009C47F6" w:rsidR="00D37779" w:rsidP="00D37779" w:rsidRDefault="00D37779" w14:paraId="7C2FA960" w14:textId="77777777">
      <w:pPr>
        <w:tabs>
          <w:tab w:val="left" w:pos="3969"/>
        </w:tabs>
        <w:ind w:left="1080"/>
        <w:rPr>
          <w:rFonts w:ascii="CG Times (WN)" w:hAnsi="CG Times (WN)"/>
          <w:sz w:val="24"/>
        </w:rPr>
      </w:pPr>
    </w:p>
    <w:p w:rsidRPr="001D5FBA" w:rsidR="001837D7" w:rsidP="0024746A" w:rsidRDefault="001837D7" w14:paraId="67DAF546" w14:textId="0CBF4AFF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Övri</w:t>
      </w:r>
      <w:r w:rsidRPr="001D5FBA">
        <w:rPr>
          <w:rFonts w:ascii="CG Times (WN)" w:hAnsi="CG Times (WN)"/>
          <w:b/>
          <w:sz w:val="24"/>
        </w:rPr>
        <w:t>gt</w:t>
      </w:r>
    </w:p>
    <w:p w:rsidRPr="006C0429" w:rsidR="00922F09" w:rsidP="006C0429" w:rsidRDefault="009F096F" w14:paraId="056F40DD" w14:textId="0F1733FC">
      <w:pPr>
        <w:tabs>
          <w:tab w:val="left" w:pos="3969"/>
        </w:tabs>
        <w:rPr>
          <w:rFonts w:ascii="CG Times (WN)" w:hAnsi="CG Times (WN)"/>
          <w:bCs/>
          <w:sz w:val="24"/>
        </w:rPr>
      </w:pPr>
      <w:r w:rsidRPr="006C0429">
        <w:rPr>
          <w:rFonts w:ascii="CG Times (WN)" w:hAnsi="CG Times (WN)"/>
          <w:bCs/>
          <w:sz w:val="24"/>
        </w:rPr>
        <w:t>Verksamhetsplanering</w:t>
      </w:r>
      <w:r w:rsidRPr="006C0429" w:rsidR="00922F09">
        <w:rPr>
          <w:rFonts w:ascii="CG Times (WN)" w:hAnsi="CG Times (WN)"/>
          <w:bCs/>
          <w:sz w:val="24"/>
        </w:rPr>
        <w:t xml:space="preserve"> </w:t>
      </w:r>
      <w:r w:rsidR="006C0429">
        <w:rPr>
          <w:rFonts w:ascii="CG Times (WN)" w:hAnsi="CG Times (WN)"/>
          <w:bCs/>
          <w:sz w:val="24"/>
        </w:rPr>
        <w:t xml:space="preserve">för nästkommande år är bokat till </w:t>
      </w:r>
      <w:r w:rsidRPr="006C0429" w:rsidR="00922F09">
        <w:rPr>
          <w:rFonts w:ascii="CG Times (WN)" w:hAnsi="CG Times (WN)"/>
          <w:bCs/>
          <w:sz w:val="24"/>
        </w:rPr>
        <w:t>8 december</w:t>
      </w:r>
      <w:r w:rsidR="006C0429">
        <w:rPr>
          <w:rFonts w:ascii="CG Times (WN)" w:hAnsi="CG Times (WN)"/>
          <w:bCs/>
          <w:sz w:val="24"/>
        </w:rPr>
        <w:t xml:space="preserve">. </w:t>
      </w:r>
      <w:r w:rsidRPr="006C0429">
        <w:rPr>
          <w:rFonts w:ascii="CG Times (WN)" w:hAnsi="CG Times (WN)"/>
          <w:bCs/>
          <w:sz w:val="24"/>
        </w:rPr>
        <w:t>Lars kollar om det är möjl</w:t>
      </w:r>
      <w:r w:rsidRPr="006C0429" w:rsidR="005728F5">
        <w:rPr>
          <w:rFonts w:ascii="CG Times (WN)" w:hAnsi="CG Times (WN)"/>
          <w:bCs/>
          <w:sz w:val="24"/>
        </w:rPr>
        <w:t>i</w:t>
      </w:r>
      <w:r w:rsidRPr="006C0429">
        <w:rPr>
          <w:rFonts w:ascii="CG Times (WN)" w:hAnsi="CG Times (WN)"/>
          <w:bCs/>
          <w:sz w:val="24"/>
        </w:rPr>
        <w:t>gt att vara på Stockholms golfklubb</w:t>
      </w:r>
      <w:r w:rsidR="006C0429">
        <w:rPr>
          <w:rFonts w:ascii="CG Times (WN)" w:hAnsi="CG Times (WN)"/>
          <w:bCs/>
          <w:sz w:val="24"/>
        </w:rPr>
        <w:t>.</w:t>
      </w:r>
    </w:p>
    <w:p w:rsidR="0024746A" w:rsidP="00B372F9" w:rsidRDefault="0024746A" w14:paraId="2A38BE90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854038" w:rsidP="00B372F9" w:rsidRDefault="00B372F9" w14:paraId="47D5EBE8" w14:textId="7777777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EE53DD">
        <w:rPr>
          <w:rFonts w:ascii="CG Times (WN)" w:hAnsi="CG Times (WN)"/>
          <w:b/>
          <w:sz w:val="24"/>
        </w:rPr>
        <w:t>Nästa möte</w:t>
      </w:r>
    </w:p>
    <w:p w:rsidRPr="00854038" w:rsidR="00B372F9" w:rsidP="00174407" w:rsidRDefault="00D963A3" w14:paraId="5CA9862B" w14:textId="70541A96">
      <w:p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2022-1</w:t>
      </w:r>
      <w:r w:rsidR="001D5FBA">
        <w:rPr>
          <w:rFonts w:ascii="CG Times (WN)" w:hAnsi="CG Times (WN)"/>
          <w:bCs/>
          <w:sz w:val="24"/>
        </w:rPr>
        <w:t>1</w:t>
      </w:r>
      <w:r>
        <w:rPr>
          <w:rFonts w:ascii="CG Times (WN)" w:hAnsi="CG Times (WN)"/>
          <w:bCs/>
          <w:sz w:val="24"/>
        </w:rPr>
        <w:t>-</w:t>
      </w:r>
      <w:r w:rsidR="001D5FBA">
        <w:rPr>
          <w:rFonts w:ascii="CG Times (WN)" w:hAnsi="CG Times (WN)"/>
          <w:bCs/>
          <w:sz w:val="24"/>
        </w:rPr>
        <w:t>08</w:t>
      </w:r>
      <w:r w:rsidR="009A3B3A">
        <w:rPr>
          <w:rFonts w:ascii="CG Times (WN)" w:hAnsi="CG Times (WN)"/>
          <w:bCs/>
          <w:sz w:val="24"/>
        </w:rPr>
        <w:t xml:space="preserve"> </w:t>
      </w:r>
      <w:proofErr w:type="spellStart"/>
      <w:r w:rsidR="009A3B3A">
        <w:rPr>
          <w:rFonts w:ascii="CG Times (WN)" w:hAnsi="CG Times (WN)"/>
          <w:bCs/>
          <w:sz w:val="24"/>
        </w:rPr>
        <w:t>kl</w:t>
      </w:r>
      <w:proofErr w:type="spellEnd"/>
      <w:r w:rsidR="009A3B3A">
        <w:rPr>
          <w:rFonts w:ascii="CG Times (WN)" w:hAnsi="CG Times (WN)"/>
          <w:bCs/>
          <w:sz w:val="24"/>
        </w:rPr>
        <w:t xml:space="preserve"> 13.00-15.00</w:t>
      </w:r>
      <w:r>
        <w:rPr>
          <w:rFonts w:ascii="CG Times (WN)" w:hAnsi="CG Times (WN)"/>
          <w:bCs/>
          <w:sz w:val="24"/>
        </w:rPr>
        <w:t>, på Teams</w:t>
      </w:r>
    </w:p>
    <w:p w:rsidR="001F716F" w:rsidP="001F716F" w:rsidRDefault="001F716F" w14:paraId="6E8D0200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3E100205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072A5A1A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7ECF5A94" w14:textId="77777777">
      <w:pPr>
        <w:tabs>
          <w:tab w:val="left" w:pos="3969"/>
        </w:tabs>
        <w:rPr>
          <w:rFonts w:ascii="CG Times (WN)" w:hAnsi="CG Times (WN)"/>
          <w:sz w:val="24"/>
        </w:rPr>
        <w:sectPr w:rsidR="001F716F" w:rsidSect="00EE53DD">
          <w:type w:val="continuous"/>
          <w:pgSz w:w="11906" w:h="16838" w:orient="portrait" w:code="9"/>
          <w:pgMar w:top="1418" w:right="1274" w:bottom="993" w:left="1418" w:header="720" w:footer="720" w:gutter="0"/>
          <w:cols w:space="720"/>
        </w:sectPr>
      </w:pPr>
    </w:p>
    <w:p w:rsidR="001F716F" w:rsidP="001F716F" w:rsidRDefault="001F716F" w14:paraId="73D2D660" w14:textId="77777777">
      <w:pPr>
        <w:pBdr>
          <w:bottom w:val="single" w:color="auto" w:sz="4" w:space="1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:rsidR="001F716F" w:rsidRDefault="00916537" w14:paraId="7A770F64" w14:textId="6AAED054">
      <w:pPr>
        <w:pBdr>
          <w:bottom w:val="single" w:color="auto" w:sz="6" w:space="1"/>
          <w:between w:val="single" w:color="auto" w:sz="6" w:space="1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 Grönkvist</w:t>
      </w:r>
      <w:r w:rsidR="001F716F">
        <w:rPr>
          <w:rFonts w:ascii="CG Times (WN)" w:hAnsi="CG Times (WN)"/>
          <w:sz w:val="24"/>
        </w:rPr>
        <w:t>, ordf</w:t>
      </w:r>
      <w:r w:rsidR="009E172F">
        <w:rPr>
          <w:rFonts w:ascii="CG Times (WN)" w:hAnsi="CG Times (WN)"/>
          <w:sz w:val="24"/>
        </w:rPr>
        <w:t>örande</w:t>
      </w:r>
      <w:r w:rsidR="001F716F">
        <w:rPr>
          <w:rFonts w:ascii="CG Times (WN)" w:hAnsi="CG Times (WN)"/>
          <w:sz w:val="24"/>
        </w:rPr>
        <w:br w:type="column"/>
      </w:r>
    </w:p>
    <w:p w:rsidRPr="00E506E1" w:rsidR="001F716F" w:rsidRDefault="00C1456D" w14:paraId="44966C89" w14:textId="0C52E983">
      <w:pP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Helena Nyman</w:t>
      </w:r>
      <w:r w:rsidR="00C53986">
        <w:rPr>
          <w:rFonts w:ascii="CG Times (WN)" w:hAnsi="CG Times (WN)"/>
          <w:sz w:val="24"/>
        </w:rPr>
        <w:t>,</w:t>
      </w:r>
      <w:r w:rsidR="00916537">
        <w:rPr>
          <w:rFonts w:ascii="CG Times (WN)" w:hAnsi="CG Times (WN)"/>
          <w:sz w:val="24"/>
        </w:rPr>
        <w:t xml:space="preserve"> </w:t>
      </w:r>
      <w:r w:rsidR="009E172F">
        <w:rPr>
          <w:rFonts w:ascii="CG Times (WN)" w:hAnsi="CG Times (WN)"/>
          <w:sz w:val="24"/>
        </w:rPr>
        <w:t>sekreterare</w:t>
      </w:r>
    </w:p>
    <w:p w:rsidR="001F716F" w:rsidRDefault="001F716F" w14:paraId="59CE8B53" w14:textId="77777777">
      <w:pP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:rsidR="001F716F" w:rsidRDefault="001F716F" w14:paraId="63C3DAE6" w14:textId="77777777">
      <w:pPr>
        <w:tabs>
          <w:tab w:val="left" w:pos="3969"/>
        </w:tabs>
        <w:ind w:left="360"/>
        <w:rPr>
          <w:rFonts w:ascii="CG Times (WN)" w:hAnsi="CG Times (WN)"/>
          <w:sz w:val="24"/>
        </w:rPr>
        <w:sectPr w:rsidR="001F716F" w:rsidSect="001F716F">
          <w:type w:val="continuous"/>
          <w:pgSz w:w="11906" w:h="16838" w:orient="portrait" w:code="9"/>
          <w:pgMar w:top="1418" w:right="1274" w:bottom="993" w:left="1418" w:header="720" w:footer="720" w:gutter="0"/>
          <w:cols w:space="720" w:num="2"/>
        </w:sectPr>
      </w:pPr>
    </w:p>
    <w:p w:rsidR="002F4AEF" w:rsidP="00EE53DD" w:rsidRDefault="002F4AEF" w14:paraId="522907BD" w14:textId="77777777">
      <w:pPr>
        <w:rPr>
          <w:rFonts w:ascii="CG Times (WN)" w:hAnsi="CG Times (WN)"/>
          <w:b/>
          <w:sz w:val="24"/>
        </w:rPr>
      </w:pPr>
    </w:p>
    <w:p w:rsidR="00854038" w:rsidRDefault="00854038" w14:paraId="681CAA62" w14:textId="77777777">
      <w:pPr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br w:type="page"/>
      </w:r>
    </w:p>
    <w:p w:rsidR="00EE53DD" w:rsidP="00EE53DD" w:rsidRDefault="00EE53DD" w14:paraId="639F7905" w14:textId="27078F99">
      <w:pPr>
        <w:rPr>
          <w:rFonts w:ascii="CG Times (WN)" w:hAnsi="CG Times (WN)"/>
          <w:b/>
          <w:sz w:val="24"/>
        </w:rPr>
      </w:pPr>
      <w:r w:rsidRPr="00713FDB">
        <w:rPr>
          <w:rFonts w:ascii="CG Times (WN)" w:hAnsi="CG Times (WN)"/>
          <w:b/>
          <w:sz w:val="24"/>
        </w:rPr>
        <w:lastRenderedPageBreak/>
        <w:t>BILAGA: Att-göra-lista</w:t>
      </w:r>
    </w:p>
    <w:p w:rsidRPr="009B359D" w:rsidR="001F716F" w:rsidP="00EE53DD" w:rsidRDefault="001F716F" w14:paraId="335406CB" w14:textId="77777777">
      <w:pPr>
        <w:rPr>
          <w:rFonts w:ascii="CG Times (WN)" w:hAnsi="CG Times (WN)"/>
          <w:sz w:val="24"/>
        </w:rPr>
      </w:pPr>
    </w:p>
    <w:tbl>
      <w:tblPr>
        <w:tblStyle w:val="Listtabell6frgstark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EE53DD" w:rsidTr="6EFAA3EB" w14:paraId="2D116F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="00EE53DD" w:rsidP="00CE5941" w:rsidRDefault="00EE53DD" w14:paraId="39956E0B" w14:textId="777777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EE53DD" w:rsidP="00CE5941" w:rsidRDefault="00EE53DD" w14:paraId="34AB5CBC" w14:textId="77777777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Pr="00762F20" w:rsidR="00330843" w:rsidTr="6EFAA3EB" w14:paraId="726841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="00330843" w:rsidP="00CE5941" w:rsidRDefault="005728F5" w14:paraId="595B10A8" w14:textId="62D34C74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S</w:t>
            </w:r>
            <w:r w:rsidRPr="005728F5">
              <w:rPr>
                <w:rFonts w:ascii="CG Times (WN)" w:hAnsi="CG Times (WN)"/>
                <w:b w:val="0"/>
                <w:bCs w:val="0"/>
                <w:sz w:val="24"/>
              </w:rPr>
              <w:t xml:space="preserve">kickar ut länkar till video m.m. som visades 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på AW hos </w:t>
            </w:r>
            <w:proofErr w:type="spellStart"/>
            <w:r>
              <w:rPr>
                <w:rFonts w:ascii="CG Times (WN)" w:hAnsi="CG Times (WN)"/>
                <w:b w:val="0"/>
                <w:bCs w:val="0"/>
                <w:sz w:val="24"/>
              </w:rPr>
              <w:t>Esri</w:t>
            </w:r>
            <w:proofErr w:type="spellEnd"/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</w:t>
            </w:r>
            <w:r w:rsidRPr="005728F5">
              <w:rPr>
                <w:rFonts w:ascii="CG Times (WN)" w:hAnsi="CG Times (WN)"/>
                <w:b w:val="0"/>
                <w:bCs w:val="0"/>
                <w:sz w:val="24"/>
              </w:rPr>
              <w:t>till alla deltagare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330843" w:rsidP="00CE5941" w:rsidRDefault="005728F5" w14:paraId="159AE5A2" w14:textId="4901C591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Katja</w:t>
            </w:r>
          </w:p>
        </w:tc>
      </w:tr>
      <w:tr w:rsidRPr="00B104BC" w:rsidR="00B104BC" w:rsidTr="6EFAA3EB" w14:paraId="0983AC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B104BC" w:rsidR="00B104BC" w:rsidP="00CE5941" w:rsidRDefault="005728F5" w14:paraId="37D31B96" w14:textId="0181C088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B</w:t>
            </w:r>
            <w:r w:rsidRPr="005728F5">
              <w:rPr>
                <w:rFonts w:ascii="CG Times (WN)" w:hAnsi="CG Times (WN)"/>
                <w:b w:val="0"/>
                <w:bCs w:val="0"/>
                <w:sz w:val="24"/>
              </w:rPr>
              <w:t>oka in tid för granskning av rapporten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från utredningen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Pr="00B104BC" w:rsidR="00B104BC" w:rsidP="00CE5941" w:rsidRDefault="005728F5" w14:paraId="38D61F83" w14:textId="41F5657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Alla</w:t>
            </w:r>
          </w:p>
        </w:tc>
      </w:tr>
      <w:tr w:rsidRPr="00762F20" w:rsidR="00330843" w:rsidTr="6EFAA3EB" w14:paraId="374DDB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="00330843" w:rsidP="00CE5941" w:rsidRDefault="00CE5941" w14:paraId="7196EC08" w14:textId="7473747A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T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a fram program/inbjudan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till internationella GIS-dagen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330843" w:rsidP="00CE5941" w:rsidRDefault="00CE5941" w14:paraId="45E9D99B" w14:textId="50E175DD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BF5B78" w:rsidTr="6EFAA3EB" w14:paraId="0ACA07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="00BF5B78" w:rsidP="6EFAA3EB" w:rsidRDefault="00CE5941" w14:paraId="51F96274" w14:textId="66F63558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  <w:szCs w:val="24"/>
              </w:rPr>
            </w:pPr>
            <w:r w:rsidRPr="6EFAA3EB" w:rsidR="6EFAA3EB">
              <w:rPr>
                <w:rFonts w:ascii="CG Times (WN)" w:hAnsi="CG Times (WN)"/>
                <w:b w:val="0"/>
                <w:bCs w:val="0"/>
                <w:sz w:val="24"/>
                <w:szCs w:val="24"/>
              </w:rPr>
              <w:t xml:space="preserve">Kolla med SCCC att möjlighet till digitala </w:t>
            </w:r>
            <w:r w:rsidRPr="6EFAA3EB" w:rsidR="6EFAA3EB">
              <w:rPr>
                <w:rFonts w:ascii="CG Times (WN)" w:hAnsi="CG Times (WN)"/>
                <w:b w:val="0"/>
                <w:bCs w:val="0"/>
                <w:sz w:val="24"/>
                <w:szCs w:val="24"/>
              </w:rPr>
              <w:t>föredragshållare</w:t>
            </w:r>
            <w:r w:rsidRPr="6EFAA3EB" w:rsidR="6EFAA3EB">
              <w:rPr>
                <w:rFonts w:ascii="CG Times (WN)" w:hAnsi="CG Times (WN)"/>
                <w:b w:val="0"/>
                <w:bCs w:val="0"/>
                <w:sz w:val="24"/>
                <w:szCs w:val="24"/>
              </w:rPr>
              <w:t xml:space="preserve"> finns, vid ev. sjukdom bland föredragshållare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BF5B78" w:rsidP="00CE5941" w:rsidRDefault="00CE5941" w14:paraId="6742DAA0" w14:textId="7408834B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CE5941" w:rsidTr="6EFAA3EB" w14:paraId="291C5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0464CCA8" w14:textId="762089E8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K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olla med Jonas och Jenny att de deltar fysiskt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på internationella GIS-dagen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2A0BFE02" w14:textId="474FC270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N</w:t>
            </w:r>
          </w:p>
        </w:tc>
      </w:tr>
      <w:tr w:rsidRPr="00762F20" w:rsidR="00CE5941" w:rsidTr="6EFAA3EB" w14:paraId="5F54D3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65169E5C" w14:textId="7D48B01A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Info om internationella GIS-dagen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 xml:space="preserve"> på LinkedIn, mejl och </w:t>
            </w:r>
            <w:proofErr w:type="spellStart"/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hemisdan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2FC623B6" w14:textId="08768DEB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CE5941">
              <w:rPr>
                <w:rFonts w:ascii="CG Times (WN)" w:hAnsi="CG Times (WN)"/>
                <w:sz w:val="24"/>
              </w:rPr>
              <w:t>Cecilia, Henri och Helena F</w:t>
            </w:r>
          </w:p>
        </w:tc>
      </w:tr>
      <w:tr w:rsidRPr="00CE5941" w:rsidR="00CE5941" w:rsidTr="6EFAA3EB" w14:paraId="4F70AD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22413A8D" w14:textId="665338E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”Save the date”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till AW hos </w:t>
            </w:r>
            <w:proofErr w:type="spellStart"/>
            <w:r>
              <w:rPr>
                <w:rFonts w:ascii="CG Times (WN)" w:hAnsi="CG Times (WN)"/>
                <w:b w:val="0"/>
                <w:bCs w:val="0"/>
                <w:sz w:val="24"/>
              </w:rPr>
              <w:t>Astando</w:t>
            </w:r>
            <w:proofErr w:type="spellEnd"/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 xml:space="preserve"> med i inbjudan till 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internationella 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GIS-dagen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Pr="00CE5941" w:rsidR="00CE5941" w:rsidP="00CE5941" w:rsidRDefault="00CE5941" w14:paraId="3B6FE9FF" w14:textId="37967E60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CE5941" w:rsidTr="6EFAA3EB" w14:paraId="6B4A4C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4B53C75E" w14:textId="59337BD3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O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utlook-bokning till styrelsen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för årsmötet 16 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68143BE2" w14:textId="383FF991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CE5941" w:rsidTr="6EFAA3EB" w14:paraId="23BF8B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06C4658D" w14:textId="32B8131C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Årsmötet: kontakta 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Trafikverket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för föredrag om 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NVDB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377878D0" w14:textId="4B45779D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CE5941" w:rsidTr="6EFAA3EB" w14:paraId="37C10D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6C084236" w14:textId="329A6A44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Årsmötet: föredrag om n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ågot av de större projekten kring Stockholm (tunnelbanan, förbifarten)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13E0F26D" w14:textId="3404E698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F, Håkan</w:t>
            </w:r>
          </w:p>
        </w:tc>
      </w:tr>
      <w:tr w:rsidRPr="00762F20" w:rsidR="00CE5941" w:rsidTr="6EFAA3EB" w14:paraId="2971D3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4E2FE5E8" w14:textId="6AAE190F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Årsmötet: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 xml:space="preserve"> extern talare, ”inspirationsföreläsning”, team </w:t>
            </w:r>
            <w:proofErr w:type="spellStart"/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building</w:t>
            </w:r>
            <w:proofErr w:type="spellEnd"/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-aktivitet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1E93DC29" w14:textId="7CB41A74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Cecilia, Helena N</w:t>
            </w:r>
          </w:p>
        </w:tc>
      </w:tr>
      <w:tr w:rsidRPr="00762F20" w:rsidR="00CE5941" w:rsidTr="6EFAA3EB" w14:paraId="7D0E9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2176C6C7" w14:textId="2767F7A6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Årsmötet: F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>underar på ytterligare föredrag, innehåll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64B48992" w14:textId="54C9EB0C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Alla</w:t>
            </w:r>
          </w:p>
        </w:tc>
      </w:tr>
      <w:tr w:rsidRPr="00762F20" w:rsidR="00CE5941" w:rsidTr="6EFAA3EB" w14:paraId="5F2DA9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CE5941" w:rsidR="00CE5941" w:rsidP="00CE5941" w:rsidRDefault="00CE5941" w14:paraId="58B95A11" w14:textId="781BD18A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Verksamhetsplanering på</w:t>
            </w:r>
            <w:r w:rsidRPr="00CE5941">
              <w:rPr>
                <w:rFonts w:ascii="CG Times (WN)" w:hAnsi="CG Times (WN)"/>
                <w:b w:val="0"/>
                <w:bCs w:val="0"/>
                <w:sz w:val="24"/>
              </w:rPr>
              <w:t xml:space="preserve"> Stockholms golfklubb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9" w:type="dxa"/>
            <w:tcMar/>
          </w:tcPr>
          <w:p w:rsidR="00CE5941" w:rsidP="00CE5941" w:rsidRDefault="00CE5941" w14:paraId="59C1141E" w14:textId="55DB870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Lars</w:t>
            </w:r>
          </w:p>
        </w:tc>
      </w:tr>
    </w:tbl>
    <w:p w:rsidRPr="009B359D" w:rsidR="001F716F" w:rsidP="001F716F" w:rsidRDefault="00CE5941" w14:paraId="507829E1" w14:textId="3F280EC2">
      <w:pPr>
        <w:ind w:left="72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br w:type="textWrapping" w:clear="all"/>
      </w:r>
    </w:p>
    <w:p w:rsidR="001F716F" w:rsidP="001F716F" w:rsidRDefault="001F716F" w14:paraId="2CEB8604" w14:textId="77777777">
      <w:pPr>
        <w:rPr>
          <w:rFonts w:ascii="CG Times (WN)" w:hAnsi="CG Times (WN)"/>
          <w:sz w:val="24"/>
        </w:rPr>
      </w:pPr>
      <w:r w:rsidRPr="009B359D">
        <w:rPr>
          <w:rFonts w:ascii="CG Times (WN)" w:hAnsi="CG Times (WN)"/>
          <w:sz w:val="24"/>
        </w:rPr>
        <w:t>Kvarstående från tidigare protokoll:</w:t>
      </w:r>
    </w:p>
    <w:tbl>
      <w:tblPr>
        <w:tblStyle w:val="Listtabell6frgstark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1F716F" w:rsidTr="00826E6B" w14:paraId="7ECEB6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1F716F" w:rsidP="00826E6B" w:rsidRDefault="001F716F" w14:paraId="628102CB" w14:textId="777777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tcW w:w="2059" w:type="dxa"/>
          </w:tcPr>
          <w:p w:rsidR="001F716F" w:rsidP="00826E6B" w:rsidRDefault="001F716F" w14:paraId="0A55208F" w14:textId="77777777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Pr="00762F20" w:rsidR="008E0F9B" w:rsidTr="00E52477" w14:paraId="221C3E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8E0F9B" w:rsidP="00E52477" w:rsidRDefault="008E0F9B" w14:paraId="4889F14B" w14:textId="7777777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Presentera Emma på LinkedIn</w:t>
            </w:r>
          </w:p>
        </w:tc>
        <w:tc>
          <w:tcPr>
            <w:tcW w:w="2059" w:type="dxa"/>
          </w:tcPr>
          <w:p w:rsidR="008E0F9B" w:rsidP="00E52477" w:rsidRDefault="008E0F9B" w14:paraId="6EFAAF19" w14:textId="77777777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Cecilia</w:t>
            </w:r>
          </w:p>
        </w:tc>
      </w:tr>
      <w:tr w:rsidRPr="00B104BC" w:rsidR="008E0F9B" w:rsidTr="00E52477" w14:paraId="6D5B33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B104BC" w:rsidR="008E0F9B" w:rsidP="00E52477" w:rsidRDefault="008E0F9B" w14:paraId="309C6E27" w14:textId="7777777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 xml:space="preserve">2 </w:t>
            </w:r>
            <w:proofErr w:type="spellStart"/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>st</w:t>
            </w:r>
            <w:proofErr w:type="spellEnd"/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 xml:space="preserve"> GDPR-doku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m</w:t>
            </w:r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>ent</w:t>
            </w:r>
          </w:p>
        </w:tc>
        <w:tc>
          <w:tcPr>
            <w:tcW w:w="2059" w:type="dxa"/>
          </w:tcPr>
          <w:p w:rsidRPr="00B104BC" w:rsidR="008E0F9B" w:rsidP="00E52477" w:rsidRDefault="008E0F9B" w14:paraId="7C3A8DB4" w14:textId="48FA78BF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B104BC">
              <w:rPr>
                <w:rFonts w:ascii="CG Times (WN)" w:hAnsi="CG Times (WN)"/>
                <w:sz w:val="24"/>
              </w:rPr>
              <w:t>Helena N</w:t>
            </w:r>
            <w:r w:rsidR="00231089">
              <w:rPr>
                <w:rFonts w:ascii="CG Times (WN)" w:hAnsi="CG Times (WN)"/>
                <w:sz w:val="24"/>
              </w:rPr>
              <w:t xml:space="preserve"> och</w:t>
            </w:r>
            <w:r w:rsidRPr="00B104BC">
              <w:rPr>
                <w:rFonts w:ascii="CG Times (WN)" w:hAnsi="CG Times (WN)"/>
                <w:sz w:val="24"/>
              </w:rPr>
              <w:t xml:space="preserve"> Helena F</w:t>
            </w:r>
          </w:p>
        </w:tc>
      </w:tr>
    </w:tbl>
    <w:p w:rsidRPr="00A61A50" w:rsidR="001F716F" w:rsidP="00EE53DD" w:rsidRDefault="001F716F" w14:paraId="1C0BE328" w14:textId="77777777">
      <w:pPr>
        <w:rPr>
          <w:rFonts w:ascii="CG Times (WN)" w:hAnsi="CG Times (WN)"/>
          <w:sz w:val="24"/>
        </w:rPr>
      </w:pPr>
    </w:p>
    <w:sectPr w:rsidRPr="00A61A50" w:rsidR="001F716F" w:rsidSect="00EE53DD">
      <w:type w:val="continuous"/>
      <w:pgSz w:w="11906" w:h="16838" w:orient="portrait" w:code="9"/>
      <w:pgMar w:top="1418" w:right="127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A76" w:rsidRDefault="00C07A76" w14:paraId="76C549B7" w14:textId="77777777">
      <w:r>
        <w:separator/>
      </w:r>
    </w:p>
  </w:endnote>
  <w:endnote w:type="continuationSeparator" w:id="0">
    <w:p w:rsidR="00C07A76" w:rsidRDefault="00C07A76" w14:paraId="539347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A76" w:rsidRDefault="00C07A76" w14:paraId="6340F812" w14:textId="77777777">
      <w:r>
        <w:separator/>
      </w:r>
    </w:p>
  </w:footnote>
  <w:footnote w:type="continuationSeparator" w:id="0">
    <w:p w:rsidR="00C07A76" w:rsidRDefault="00C07A76" w14:paraId="2C89E4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F57" w:rsidRDefault="00B72F57" w14:paraId="67FEA8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20AD" w:rsidRDefault="00DB2BA2" w14:paraId="24FBEE32" w14:textId="77777777">
    <w:pPr>
      <w:pStyle w:val="Sidhuvud"/>
      <w:jc w:val="center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0097EABB" wp14:editId="5F14AFA5">
          <wp:extent cx="2313940" cy="935355"/>
          <wp:effectExtent l="0" t="0" r="0" b="0"/>
          <wp:docPr id="1" name="Bild 1" descr="Logga grn me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grn me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0AD" w:rsidRDefault="00FD20AD" w14:paraId="6FEDAFF4" w14:textId="77777777">
    <w:pPr>
      <w:pStyle w:val="Sidhuvud"/>
      <w:jc w:val="center"/>
      <w:rPr>
        <w:rFonts w:ascii="Arial" w:hAnsi="Arial"/>
        <w:sz w:val="22"/>
      </w:rPr>
    </w:pPr>
  </w:p>
  <w:p w:rsidR="00FD20AD" w:rsidRDefault="00FD20AD" w14:paraId="0C8421E6" w14:textId="77777777">
    <w:pPr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  <w:p w:rsidR="00FD20AD" w:rsidRDefault="00FD20AD" w14:paraId="44152A94" w14:textId="77777777">
    <w:pPr>
      <w:ind w:left="284" w:right="425"/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661"/>
    <w:multiLevelType w:val="hybridMultilevel"/>
    <w:tmpl w:val="E7DEEA72"/>
    <w:lvl w:ilvl="0" w:tplc="6FDCA54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11E93FA5"/>
    <w:multiLevelType w:val="hybridMultilevel"/>
    <w:tmpl w:val="8CD09BD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862E2"/>
    <w:multiLevelType w:val="hybridMultilevel"/>
    <w:tmpl w:val="BEE6F20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8714F5"/>
    <w:multiLevelType w:val="hybridMultilevel"/>
    <w:tmpl w:val="408EDFF0"/>
    <w:lvl w:ilvl="0" w:tplc="8BC8F25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263923FB"/>
    <w:multiLevelType w:val="hybridMultilevel"/>
    <w:tmpl w:val="819CD728"/>
    <w:lvl w:ilvl="0" w:tplc="BA3E60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CB84346"/>
    <w:multiLevelType w:val="hybridMultilevel"/>
    <w:tmpl w:val="0BBCA29E"/>
    <w:lvl w:ilvl="0" w:tplc="3C0C08BC">
      <w:start w:val="40"/>
      <w:numFmt w:val="bullet"/>
      <w:lvlText w:val="-"/>
      <w:lvlJc w:val="left"/>
      <w:pPr>
        <w:ind w:left="643" w:hanging="360"/>
      </w:pPr>
      <w:rPr>
        <w:rFonts w:hint="default" w:ascii="CG Times (WN)" w:hAnsi="CG Times (WN)" w:eastAsia="Times New Roman" w:cs="Times New Roman"/>
      </w:rPr>
    </w:lvl>
    <w:lvl w:ilvl="1" w:tplc="041D0003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6" w15:restartNumberingAfterBreak="0">
    <w:nsid w:val="5CB71504"/>
    <w:multiLevelType w:val="singleLevel"/>
    <w:tmpl w:val="E982AA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D527BF"/>
    <w:multiLevelType w:val="hybridMultilevel"/>
    <w:tmpl w:val="DD7A5124"/>
    <w:lvl w:ilvl="0" w:tplc="9B2A10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8" w15:restartNumberingAfterBreak="0">
    <w:nsid w:val="6B852259"/>
    <w:multiLevelType w:val="hybridMultilevel"/>
    <w:tmpl w:val="ABE60C3A"/>
    <w:lvl w:ilvl="0" w:tplc="80CA2EEE">
      <w:start w:val="150"/>
      <w:numFmt w:val="bullet"/>
      <w:lvlText w:val="-"/>
      <w:lvlJc w:val="left"/>
      <w:pPr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7FD0307E"/>
    <w:multiLevelType w:val="hybridMultilevel"/>
    <w:tmpl w:val="1C48605C"/>
    <w:lvl w:ilvl="0" w:tplc="041D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num w:numId="1" w16cid:durableId="11955349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8312137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1152353">
    <w:abstractNumId w:val="0"/>
  </w:num>
  <w:num w:numId="4" w16cid:durableId="428820634">
    <w:abstractNumId w:val="7"/>
  </w:num>
  <w:num w:numId="5" w16cid:durableId="1522739150">
    <w:abstractNumId w:val="3"/>
  </w:num>
  <w:num w:numId="6" w16cid:durableId="1779569936">
    <w:abstractNumId w:val="4"/>
  </w:num>
  <w:num w:numId="7" w16cid:durableId="2053261695">
    <w:abstractNumId w:val="9"/>
  </w:num>
  <w:num w:numId="8" w16cid:durableId="1047988622">
    <w:abstractNumId w:val="8"/>
  </w:num>
  <w:num w:numId="9" w16cid:durableId="753432993">
    <w:abstractNumId w:val="2"/>
  </w:num>
  <w:num w:numId="10" w16cid:durableId="970205072">
    <w:abstractNumId w:val="1"/>
  </w:num>
  <w:num w:numId="11" w16cid:durableId="1474041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A"/>
    <w:rsid w:val="000061AD"/>
    <w:rsid w:val="000239F1"/>
    <w:rsid w:val="00034BD9"/>
    <w:rsid w:val="00036FEE"/>
    <w:rsid w:val="00041FBA"/>
    <w:rsid w:val="00051A91"/>
    <w:rsid w:val="0005284D"/>
    <w:rsid w:val="0006490A"/>
    <w:rsid w:val="00066815"/>
    <w:rsid w:val="000700DB"/>
    <w:rsid w:val="00071899"/>
    <w:rsid w:val="00072FDE"/>
    <w:rsid w:val="00080A00"/>
    <w:rsid w:val="000812C3"/>
    <w:rsid w:val="0009002C"/>
    <w:rsid w:val="00095F59"/>
    <w:rsid w:val="000A1481"/>
    <w:rsid w:val="000B35D3"/>
    <w:rsid w:val="000B5AE1"/>
    <w:rsid w:val="000E32D9"/>
    <w:rsid w:val="000F068C"/>
    <w:rsid w:val="000F2D56"/>
    <w:rsid w:val="00112DF1"/>
    <w:rsid w:val="00117626"/>
    <w:rsid w:val="001244DB"/>
    <w:rsid w:val="0013064D"/>
    <w:rsid w:val="00174407"/>
    <w:rsid w:val="00175070"/>
    <w:rsid w:val="00176F72"/>
    <w:rsid w:val="00180AA1"/>
    <w:rsid w:val="001837D7"/>
    <w:rsid w:val="00185DC8"/>
    <w:rsid w:val="00187D25"/>
    <w:rsid w:val="00190CA1"/>
    <w:rsid w:val="001920F5"/>
    <w:rsid w:val="00193E2E"/>
    <w:rsid w:val="00195039"/>
    <w:rsid w:val="001A2587"/>
    <w:rsid w:val="001C3791"/>
    <w:rsid w:val="001C4016"/>
    <w:rsid w:val="001D2E96"/>
    <w:rsid w:val="001D5FBA"/>
    <w:rsid w:val="001F716F"/>
    <w:rsid w:val="002011BF"/>
    <w:rsid w:val="002015F5"/>
    <w:rsid w:val="0020578E"/>
    <w:rsid w:val="002075B9"/>
    <w:rsid w:val="002236D7"/>
    <w:rsid w:val="00231089"/>
    <w:rsid w:val="00232ED6"/>
    <w:rsid w:val="002335C4"/>
    <w:rsid w:val="00235FC0"/>
    <w:rsid w:val="002404F8"/>
    <w:rsid w:val="0024389C"/>
    <w:rsid w:val="0024746A"/>
    <w:rsid w:val="00255794"/>
    <w:rsid w:val="00261BB4"/>
    <w:rsid w:val="00272116"/>
    <w:rsid w:val="00291923"/>
    <w:rsid w:val="002B48CA"/>
    <w:rsid w:val="002B4A8B"/>
    <w:rsid w:val="002C6EAB"/>
    <w:rsid w:val="002C7778"/>
    <w:rsid w:val="002D1CD8"/>
    <w:rsid w:val="002E38CC"/>
    <w:rsid w:val="002E54DF"/>
    <w:rsid w:val="002E7603"/>
    <w:rsid w:val="002F1441"/>
    <w:rsid w:val="002F14CF"/>
    <w:rsid w:val="002F4AEF"/>
    <w:rsid w:val="002F68AD"/>
    <w:rsid w:val="00301316"/>
    <w:rsid w:val="0030222C"/>
    <w:rsid w:val="00321DC2"/>
    <w:rsid w:val="0032231C"/>
    <w:rsid w:val="00330843"/>
    <w:rsid w:val="003311E3"/>
    <w:rsid w:val="00333DA2"/>
    <w:rsid w:val="00336C24"/>
    <w:rsid w:val="00347BF2"/>
    <w:rsid w:val="00351A92"/>
    <w:rsid w:val="0035610A"/>
    <w:rsid w:val="003602A1"/>
    <w:rsid w:val="00370B38"/>
    <w:rsid w:val="00380234"/>
    <w:rsid w:val="003932E4"/>
    <w:rsid w:val="003941D4"/>
    <w:rsid w:val="003A1D4B"/>
    <w:rsid w:val="003A3571"/>
    <w:rsid w:val="003B01ED"/>
    <w:rsid w:val="003C37F0"/>
    <w:rsid w:val="003C588C"/>
    <w:rsid w:val="003C7591"/>
    <w:rsid w:val="003D5A86"/>
    <w:rsid w:val="003E1DF4"/>
    <w:rsid w:val="003E4FFB"/>
    <w:rsid w:val="003F68A9"/>
    <w:rsid w:val="003F781B"/>
    <w:rsid w:val="003F7B0D"/>
    <w:rsid w:val="004017C2"/>
    <w:rsid w:val="00402E0A"/>
    <w:rsid w:val="00411D9F"/>
    <w:rsid w:val="00420624"/>
    <w:rsid w:val="00425D8B"/>
    <w:rsid w:val="0044087C"/>
    <w:rsid w:val="004416E3"/>
    <w:rsid w:val="004441E1"/>
    <w:rsid w:val="00444741"/>
    <w:rsid w:val="00444B28"/>
    <w:rsid w:val="00445251"/>
    <w:rsid w:val="004514F1"/>
    <w:rsid w:val="00452FE5"/>
    <w:rsid w:val="004557B2"/>
    <w:rsid w:val="004672ED"/>
    <w:rsid w:val="00472830"/>
    <w:rsid w:val="004754A6"/>
    <w:rsid w:val="004937DF"/>
    <w:rsid w:val="004C1591"/>
    <w:rsid w:val="004C31E9"/>
    <w:rsid w:val="004D2A83"/>
    <w:rsid w:val="004E0C19"/>
    <w:rsid w:val="004E1288"/>
    <w:rsid w:val="004E61D3"/>
    <w:rsid w:val="004F08EC"/>
    <w:rsid w:val="004F0956"/>
    <w:rsid w:val="00502C8D"/>
    <w:rsid w:val="00512EF1"/>
    <w:rsid w:val="00513C24"/>
    <w:rsid w:val="005142C5"/>
    <w:rsid w:val="005231A4"/>
    <w:rsid w:val="005245C4"/>
    <w:rsid w:val="00531222"/>
    <w:rsid w:val="0053193B"/>
    <w:rsid w:val="00556209"/>
    <w:rsid w:val="005568FE"/>
    <w:rsid w:val="005719D9"/>
    <w:rsid w:val="00571EA6"/>
    <w:rsid w:val="005728F5"/>
    <w:rsid w:val="00577AA4"/>
    <w:rsid w:val="00585949"/>
    <w:rsid w:val="00590105"/>
    <w:rsid w:val="005952EA"/>
    <w:rsid w:val="005B536F"/>
    <w:rsid w:val="005B7D89"/>
    <w:rsid w:val="005C53E1"/>
    <w:rsid w:val="005D000F"/>
    <w:rsid w:val="005D1F45"/>
    <w:rsid w:val="005D3CBB"/>
    <w:rsid w:val="005D7690"/>
    <w:rsid w:val="005E381F"/>
    <w:rsid w:val="005E58A9"/>
    <w:rsid w:val="005F12C4"/>
    <w:rsid w:val="005F7D81"/>
    <w:rsid w:val="006046B2"/>
    <w:rsid w:val="00607EB6"/>
    <w:rsid w:val="00611482"/>
    <w:rsid w:val="00611C5C"/>
    <w:rsid w:val="00616C5B"/>
    <w:rsid w:val="00646527"/>
    <w:rsid w:val="00650D9E"/>
    <w:rsid w:val="00651D62"/>
    <w:rsid w:val="00660DC0"/>
    <w:rsid w:val="00661AB2"/>
    <w:rsid w:val="00667C9D"/>
    <w:rsid w:val="00674801"/>
    <w:rsid w:val="006973B6"/>
    <w:rsid w:val="006B0C70"/>
    <w:rsid w:val="006C0429"/>
    <w:rsid w:val="006C7A29"/>
    <w:rsid w:val="006E69F9"/>
    <w:rsid w:val="006F0F67"/>
    <w:rsid w:val="007235D1"/>
    <w:rsid w:val="00732A49"/>
    <w:rsid w:val="00733E2F"/>
    <w:rsid w:val="0073482D"/>
    <w:rsid w:val="00735F35"/>
    <w:rsid w:val="007408FD"/>
    <w:rsid w:val="00744472"/>
    <w:rsid w:val="00751651"/>
    <w:rsid w:val="00755C20"/>
    <w:rsid w:val="00760BB9"/>
    <w:rsid w:val="00762F20"/>
    <w:rsid w:val="0077068E"/>
    <w:rsid w:val="00777187"/>
    <w:rsid w:val="00782C08"/>
    <w:rsid w:val="007963E6"/>
    <w:rsid w:val="007A0E13"/>
    <w:rsid w:val="007A177E"/>
    <w:rsid w:val="007A2C4E"/>
    <w:rsid w:val="007B7036"/>
    <w:rsid w:val="007C285D"/>
    <w:rsid w:val="007C3A7B"/>
    <w:rsid w:val="007C6848"/>
    <w:rsid w:val="007E1ABF"/>
    <w:rsid w:val="007F5D3C"/>
    <w:rsid w:val="00806760"/>
    <w:rsid w:val="0081564D"/>
    <w:rsid w:val="00817A22"/>
    <w:rsid w:val="00817DB8"/>
    <w:rsid w:val="00821C1F"/>
    <w:rsid w:val="0082309F"/>
    <w:rsid w:val="008407C8"/>
    <w:rsid w:val="00841E57"/>
    <w:rsid w:val="00847679"/>
    <w:rsid w:val="00853879"/>
    <w:rsid w:val="00854038"/>
    <w:rsid w:val="008603BB"/>
    <w:rsid w:val="008622E1"/>
    <w:rsid w:val="0087781A"/>
    <w:rsid w:val="00882919"/>
    <w:rsid w:val="008932B6"/>
    <w:rsid w:val="0089775A"/>
    <w:rsid w:val="008B1BEB"/>
    <w:rsid w:val="008B2009"/>
    <w:rsid w:val="008C127A"/>
    <w:rsid w:val="008C128F"/>
    <w:rsid w:val="008C2CED"/>
    <w:rsid w:val="008D0B1B"/>
    <w:rsid w:val="008E0114"/>
    <w:rsid w:val="008E0F9B"/>
    <w:rsid w:val="008E240E"/>
    <w:rsid w:val="008E65E3"/>
    <w:rsid w:val="008F1868"/>
    <w:rsid w:val="00902A0E"/>
    <w:rsid w:val="00913D14"/>
    <w:rsid w:val="00915C69"/>
    <w:rsid w:val="00916537"/>
    <w:rsid w:val="00922F09"/>
    <w:rsid w:val="009318E8"/>
    <w:rsid w:val="00947BF4"/>
    <w:rsid w:val="009657AC"/>
    <w:rsid w:val="009829DC"/>
    <w:rsid w:val="009A3B3A"/>
    <w:rsid w:val="009C41E6"/>
    <w:rsid w:val="009C47F6"/>
    <w:rsid w:val="009D0E5E"/>
    <w:rsid w:val="009E172F"/>
    <w:rsid w:val="009E5470"/>
    <w:rsid w:val="009F096F"/>
    <w:rsid w:val="00A0124F"/>
    <w:rsid w:val="00A2175B"/>
    <w:rsid w:val="00A45B16"/>
    <w:rsid w:val="00A54F90"/>
    <w:rsid w:val="00A61A50"/>
    <w:rsid w:val="00A63A64"/>
    <w:rsid w:val="00A76328"/>
    <w:rsid w:val="00A77EC8"/>
    <w:rsid w:val="00A87846"/>
    <w:rsid w:val="00A87A68"/>
    <w:rsid w:val="00A949EB"/>
    <w:rsid w:val="00A95F9E"/>
    <w:rsid w:val="00AB4E72"/>
    <w:rsid w:val="00AB4F7A"/>
    <w:rsid w:val="00AC4DF6"/>
    <w:rsid w:val="00AF1450"/>
    <w:rsid w:val="00AF5396"/>
    <w:rsid w:val="00B002BF"/>
    <w:rsid w:val="00B0665F"/>
    <w:rsid w:val="00B10017"/>
    <w:rsid w:val="00B104BC"/>
    <w:rsid w:val="00B11039"/>
    <w:rsid w:val="00B26F64"/>
    <w:rsid w:val="00B30499"/>
    <w:rsid w:val="00B30601"/>
    <w:rsid w:val="00B3124A"/>
    <w:rsid w:val="00B34865"/>
    <w:rsid w:val="00B372F9"/>
    <w:rsid w:val="00B427FA"/>
    <w:rsid w:val="00B509ED"/>
    <w:rsid w:val="00B51087"/>
    <w:rsid w:val="00B52BF2"/>
    <w:rsid w:val="00B72F57"/>
    <w:rsid w:val="00B740F1"/>
    <w:rsid w:val="00B82E5F"/>
    <w:rsid w:val="00B84342"/>
    <w:rsid w:val="00B871A9"/>
    <w:rsid w:val="00BB4AE0"/>
    <w:rsid w:val="00BB6F3B"/>
    <w:rsid w:val="00BC1315"/>
    <w:rsid w:val="00BD2224"/>
    <w:rsid w:val="00BD6A56"/>
    <w:rsid w:val="00BE1874"/>
    <w:rsid w:val="00BE5607"/>
    <w:rsid w:val="00BF1E57"/>
    <w:rsid w:val="00BF1FDA"/>
    <w:rsid w:val="00BF5B78"/>
    <w:rsid w:val="00C00966"/>
    <w:rsid w:val="00C06346"/>
    <w:rsid w:val="00C07A76"/>
    <w:rsid w:val="00C1456D"/>
    <w:rsid w:val="00C14838"/>
    <w:rsid w:val="00C207B3"/>
    <w:rsid w:val="00C21FBC"/>
    <w:rsid w:val="00C23F06"/>
    <w:rsid w:val="00C265FE"/>
    <w:rsid w:val="00C33806"/>
    <w:rsid w:val="00C5019F"/>
    <w:rsid w:val="00C52297"/>
    <w:rsid w:val="00C53986"/>
    <w:rsid w:val="00C8622D"/>
    <w:rsid w:val="00CB20B4"/>
    <w:rsid w:val="00CB6584"/>
    <w:rsid w:val="00CC1496"/>
    <w:rsid w:val="00CD28B5"/>
    <w:rsid w:val="00CD2D15"/>
    <w:rsid w:val="00CD308D"/>
    <w:rsid w:val="00CE5941"/>
    <w:rsid w:val="00CF01E9"/>
    <w:rsid w:val="00CF3BD8"/>
    <w:rsid w:val="00CF7126"/>
    <w:rsid w:val="00D004BE"/>
    <w:rsid w:val="00D02F07"/>
    <w:rsid w:val="00D03A86"/>
    <w:rsid w:val="00D054E6"/>
    <w:rsid w:val="00D078D1"/>
    <w:rsid w:val="00D123F6"/>
    <w:rsid w:val="00D12EDF"/>
    <w:rsid w:val="00D15B7C"/>
    <w:rsid w:val="00D1607E"/>
    <w:rsid w:val="00D16820"/>
    <w:rsid w:val="00D217A8"/>
    <w:rsid w:val="00D252FD"/>
    <w:rsid w:val="00D37779"/>
    <w:rsid w:val="00D37D88"/>
    <w:rsid w:val="00D71209"/>
    <w:rsid w:val="00D83FA6"/>
    <w:rsid w:val="00D92C15"/>
    <w:rsid w:val="00D963A3"/>
    <w:rsid w:val="00DA1E5A"/>
    <w:rsid w:val="00DA6860"/>
    <w:rsid w:val="00DB2BA2"/>
    <w:rsid w:val="00DB51D4"/>
    <w:rsid w:val="00DB56AC"/>
    <w:rsid w:val="00DB5780"/>
    <w:rsid w:val="00DD6562"/>
    <w:rsid w:val="00DE22FE"/>
    <w:rsid w:val="00DE2914"/>
    <w:rsid w:val="00E023AE"/>
    <w:rsid w:val="00E02E5D"/>
    <w:rsid w:val="00E2762A"/>
    <w:rsid w:val="00E27F63"/>
    <w:rsid w:val="00E3066A"/>
    <w:rsid w:val="00E40171"/>
    <w:rsid w:val="00E506E1"/>
    <w:rsid w:val="00E54700"/>
    <w:rsid w:val="00E57DD4"/>
    <w:rsid w:val="00E645CF"/>
    <w:rsid w:val="00E70CAA"/>
    <w:rsid w:val="00E76665"/>
    <w:rsid w:val="00E84599"/>
    <w:rsid w:val="00E84C35"/>
    <w:rsid w:val="00E926FE"/>
    <w:rsid w:val="00EB2EC6"/>
    <w:rsid w:val="00EB4193"/>
    <w:rsid w:val="00EC5A31"/>
    <w:rsid w:val="00ED470F"/>
    <w:rsid w:val="00ED6038"/>
    <w:rsid w:val="00ED7CC0"/>
    <w:rsid w:val="00EE53DD"/>
    <w:rsid w:val="00EF1E8A"/>
    <w:rsid w:val="00EF6445"/>
    <w:rsid w:val="00F0556C"/>
    <w:rsid w:val="00F055F1"/>
    <w:rsid w:val="00F11FFB"/>
    <w:rsid w:val="00F1706E"/>
    <w:rsid w:val="00F26042"/>
    <w:rsid w:val="00F2768D"/>
    <w:rsid w:val="00F435C0"/>
    <w:rsid w:val="00F45D51"/>
    <w:rsid w:val="00F5127E"/>
    <w:rsid w:val="00F6321C"/>
    <w:rsid w:val="00F6357A"/>
    <w:rsid w:val="00F66E2D"/>
    <w:rsid w:val="00F8462E"/>
    <w:rsid w:val="00F856F2"/>
    <w:rsid w:val="00F95AAE"/>
    <w:rsid w:val="00FA3A91"/>
    <w:rsid w:val="00FB2623"/>
    <w:rsid w:val="00FB2660"/>
    <w:rsid w:val="00FB52C7"/>
    <w:rsid w:val="00FB59DA"/>
    <w:rsid w:val="00FB62A5"/>
    <w:rsid w:val="00FB658A"/>
    <w:rsid w:val="00FC276E"/>
    <w:rsid w:val="00FD0330"/>
    <w:rsid w:val="00FD20AD"/>
    <w:rsid w:val="00FD69BD"/>
    <w:rsid w:val="00FE118C"/>
    <w:rsid w:val="00FE7232"/>
    <w:rsid w:val="00FF07A7"/>
    <w:rsid w:val="00FF6802"/>
    <w:rsid w:val="0322AE28"/>
    <w:rsid w:val="6EFA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51F3"/>
  <w15:chartTrackingRefBased/>
  <w15:docId w15:val="{E85EC92E-5EFA-4D7B-9A3B-0DF0612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3969"/>
      </w:tabs>
      <w:ind w:left="426"/>
      <w:outlineLvl w:val="0"/>
    </w:pPr>
    <w:rPr>
      <w:rFonts w:ascii="CG Times (WN)" w:hAnsi="CG Times (WN)"/>
      <w:sz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969"/>
      </w:tabs>
      <w:ind w:firstLine="284"/>
      <w:outlineLvl w:val="1"/>
    </w:pPr>
    <w:rPr>
      <w:rFonts w:ascii="CG Times (WN)" w:hAnsi="CG Times (WN)"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ildtext" w:customStyle="1">
    <w:name w:val="Bildtext"/>
    <w:basedOn w:val="Rubrik3"/>
    <w:next w:val="Brdtext"/>
    <w:pPr>
      <w:outlineLvl w:val="9"/>
    </w:pPr>
    <w:rPr>
      <w:rFonts w:ascii="Times New Roman" w:hAnsi="Times New Roman"/>
      <w:i/>
      <w:caps/>
      <w:sz w:val="18"/>
    </w:r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tabs>
        <w:tab w:val="left" w:pos="3969"/>
      </w:tabs>
    </w:pPr>
    <w:rPr>
      <w:rFonts w:ascii="CG Times (WN)" w:hAnsi="CG Times (WN)"/>
      <w:kern w:val="28"/>
      <w:sz w:val="24"/>
    </w:rPr>
  </w:style>
  <w:style w:type="paragraph" w:styleId="Rubrik">
    <w:name w:val="Title"/>
    <w:basedOn w:val="Normal"/>
    <w:qFormat/>
    <w:pPr>
      <w:tabs>
        <w:tab w:val="left" w:pos="0"/>
        <w:tab w:val="left" w:pos="1701"/>
        <w:tab w:val="left" w:pos="2694"/>
      </w:tabs>
      <w:ind w:right="992"/>
      <w:jc w:val="center"/>
    </w:pPr>
    <w:rPr>
      <w:rFonts w:ascii="CG Times (WN)" w:hAnsi="CG Times (WN)"/>
      <w:b/>
      <w:sz w:val="28"/>
    </w:r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tabs>
        <w:tab w:val="left" w:pos="3969"/>
      </w:tabs>
      <w:ind w:left="426" w:hanging="426"/>
    </w:pPr>
    <w:rPr>
      <w:rFonts w:ascii="CG Times (WN)" w:hAnsi="CG Times (WN)"/>
      <w:kern w:val="28"/>
      <w:sz w:val="24"/>
      <w:lang w:eastAsia="sv-SE"/>
    </w:rPr>
  </w:style>
  <w:style w:type="paragraph" w:styleId="Brdtextmedindrag3">
    <w:name w:val="Body Text Indent 3"/>
    <w:basedOn w:val="Normal"/>
    <w:pPr>
      <w:tabs>
        <w:tab w:val="left" w:pos="3969"/>
      </w:tabs>
      <w:ind w:left="426"/>
    </w:pPr>
    <w:rPr>
      <w:rFonts w:ascii="CG Times (WN)" w:hAnsi="CG Times (WN)"/>
      <w:kern w:val="28"/>
      <w:sz w:val="24"/>
      <w:lang w:eastAsia="sv-SE"/>
    </w:rPr>
  </w:style>
  <w:style w:type="paragraph" w:styleId="Brdtextmedindrag">
    <w:name w:val="Body Text Indent"/>
    <w:basedOn w:val="Normal"/>
    <w:pPr>
      <w:tabs>
        <w:tab w:val="left" w:pos="3969"/>
      </w:tabs>
      <w:ind w:left="709"/>
    </w:pPr>
    <w:rPr>
      <w:rFonts w:ascii="CG Times (WN)" w:hAnsi="CG Times (WN)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2C7778"/>
    <w:rPr>
      <w:color w:val="0000FF"/>
      <w:u w:val="single"/>
    </w:rPr>
  </w:style>
  <w:style w:type="table" w:styleId="Listtabell6frgstark">
    <w:name w:val="List Table 6 Colorful"/>
    <w:basedOn w:val="Normaltabell"/>
    <w:uiPriority w:val="51"/>
    <w:rsid w:val="00EE53DD"/>
    <w:rPr>
      <w:color w:val="000000"/>
    </w:r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blPr/>
      <w:tcPr>
        <w:tcBorders>
          <w:bottom w:val="single" w:color="000000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stycke">
    <w:name w:val="List Paragraph"/>
    <w:basedOn w:val="Normal"/>
    <w:uiPriority w:val="34"/>
    <w:qFormat/>
    <w:rsid w:val="009E172F"/>
    <w:pPr>
      <w:ind w:left="720"/>
      <w:contextualSpacing/>
    </w:pPr>
  </w:style>
  <w:style w:type="character" w:styleId="Kommentarsreferens">
    <w:name w:val="annotation reference"/>
    <w:basedOn w:val="Standardstycketeckensnitt"/>
    <w:rsid w:val="000F2D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2D56"/>
  </w:style>
  <w:style w:type="character" w:styleId="KommentarerChar" w:customStyle="1">
    <w:name w:val="Kommentarer Char"/>
    <w:basedOn w:val="Standardstycketeckensnitt"/>
    <w:link w:val="Kommentarer"/>
    <w:rsid w:val="000F2D5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F2D56"/>
    <w:rPr>
      <w:b/>
      <w:bCs/>
    </w:rPr>
  </w:style>
  <w:style w:type="character" w:styleId="KommentarsmneChar" w:customStyle="1">
    <w:name w:val="Kommentarsämne Char"/>
    <w:basedOn w:val="KommentarerChar"/>
    <w:link w:val="Kommentarsmne"/>
    <w:rsid w:val="000F2D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78be12927c724d4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nen\Downloads\Styrelseprotokoll%20mall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e5e4-f524-44bb-a493-f894c52cd6c5}"/>
      </w:docPartPr>
      <w:docPartBody>
        <w:p w14:paraId="410D513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Styrelseprotokoll mall (1).dotx</ap:Template>
  <ap:Application>Microsoft Word for the web</ap:Application>
  <ap:DocSecurity>0</ap:DocSecurity>
  <ap:ScaleCrop>false</ap:ScaleCrop>
  <ap:Company>Lantmäteriet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Pettersson</dc:creator>
  <keywords/>
  <dc:description/>
  <lastModifiedBy>Mikael Grönkvist</lastModifiedBy>
  <revision>37</revision>
  <lastPrinted>2008-02-06T08:42:00.0000000Z</lastPrinted>
  <dcterms:created xsi:type="dcterms:W3CDTF">2022-09-06T16:16:00.0000000Z</dcterms:created>
  <dcterms:modified xsi:type="dcterms:W3CDTF">2022-10-12T12:56:16.4576100Z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192631007</vt:i4>
  </property>
  <property fmtid="{D5CDD505-2E9C-101B-9397-08002B2CF9AE}" pid="3" name="_TentativeReviewCycleID">
    <vt:i4>-2033916576</vt:i4>
  </property>
  <property fmtid="{D5CDD505-2E9C-101B-9397-08002B2CF9AE}" pid="4" name="_NewReviewCycle">
    <vt:lpwstr/>
  </property>
</Properties>
</file>